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A3D36" w14:textId="77777777" w:rsidR="00C31805" w:rsidRPr="00C31805" w:rsidRDefault="007473AB" w:rsidP="009C01C3">
      <w:pPr>
        <w:pStyle w:val="Heading1"/>
        <w:jc w:val="center"/>
      </w:pPr>
      <w:r w:rsidRPr="007473AB">
        <w:t>2025 Excellence in Technology Awards Program</w:t>
      </w:r>
      <w:r w:rsidR="009C01C3">
        <w:br/>
      </w:r>
    </w:p>
    <w:p w14:paraId="191B2B3E" w14:textId="77777777" w:rsidR="009C01C3" w:rsidRDefault="009C01C3" w:rsidP="009C01C3">
      <w:pPr>
        <w:pStyle w:val="Heading3"/>
        <w:spacing w:after="120"/>
      </w:pPr>
      <w:r w:rsidRPr="009C01C3">
        <w:t>Who Should Enter:</w:t>
      </w:r>
    </w:p>
    <w:p w14:paraId="4256AF48" w14:textId="77777777" w:rsidR="007473AB" w:rsidRPr="007473AB" w:rsidRDefault="007473AB" w:rsidP="007473AB">
      <w:pPr>
        <w:pStyle w:val="ListParagraph"/>
        <w:numPr>
          <w:ilvl w:val="0"/>
          <w:numId w:val="32"/>
        </w:numPr>
        <w:rPr>
          <w:lang w:val="en-US"/>
        </w:rPr>
      </w:pPr>
      <w:r w:rsidRPr="007473AB">
        <w:rPr>
          <w:lang w:val="en-US"/>
        </w:rPr>
        <w:t>Solution providers offering technologies to Learning &amp; Development, Talent Management, Human Resources, Diversity Functions, Sales functions, and Business Operations</w:t>
      </w:r>
    </w:p>
    <w:p w14:paraId="128F3B1F" w14:textId="77777777" w:rsidR="007473AB" w:rsidRPr="007473AB" w:rsidRDefault="007473AB" w:rsidP="007473AB">
      <w:pPr>
        <w:pStyle w:val="ListParagraph"/>
        <w:numPr>
          <w:ilvl w:val="0"/>
          <w:numId w:val="32"/>
        </w:numPr>
        <w:rPr>
          <w:lang w:val="en-US"/>
        </w:rPr>
      </w:pPr>
      <w:r w:rsidRPr="007473AB">
        <w:rPr>
          <w:lang w:val="en-US"/>
        </w:rPr>
        <w:t>User (non-solution provider) organizations with technology functions or departments</w:t>
      </w:r>
    </w:p>
    <w:p w14:paraId="1BDBBF33" w14:textId="77777777" w:rsidR="007473AB" w:rsidRPr="007473AB" w:rsidRDefault="007473AB" w:rsidP="007473AB">
      <w:pPr>
        <w:pStyle w:val="ListParagraph"/>
        <w:numPr>
          <w:ilvl w:val="0"/>
          <w:numId w:val="32"/>
        </w:numPr>
        <w:rPr>
          <w:lang w:val="en-US"/>
        </w:rPr>
      </w:pPr>
      <w:r w:rsidRPr="007473AB">
        <w:rPr>
          <w:lang w:val="en-US"/>
        </w:rPr>
        <w:t>Professional Development and Education Associations, Universities, Non-For-Profit, and Government Agencies</w:t>
      </w:r>
    </w:p>
    <w:p w14:paraId="5842BE13" w14:textId="77777777" w:rsidR="00B70F1E" w:rsidRPr="007473AB" w:rsidRDefault="007473AB" w:rsidP="007473AB">
      <w:pPr>
        <w:pStyle w:val="ListParagraph"/>
        <w:numPr>
          <w:ilvl w:val="0"/>
          <w:numId w:val="32"/>
        </w:numPr>
        <w:rPr>
          <w:lang w:val="en-US"/>
        </w:rPr>
      </w:pPr>
      <w:r w:rsidRPr="007473AB">
        <w:rPr>
          <w:lang w:val="en-US"/>
        </w:rPr>
        <w:t>Organizations can enter alone or with their client or partner organizations.</w:t>
      </w:r>
    </w:p>
    <w:p w14:paraId="1382C1BC" w14:textId="77777777" w:rsidR="009C01C3" w:rsidRDefault="009C01C3" w:rsidP="009C01C3">
      <w:pPr>
        <w:pStyle w:val="InstructionText"/>
        <w:rPr>
          <w:rStyle w:val="Heading2Char"/>
        </w:rPr>
      </w:pPr>
    </w:p>
    <w:p w14:paraId="1A4F132E" w14:textId="77777777" w:rsidR="007473AB" w:rsidRDefault="007473AB" w:rsidP="009C01C3">
      <w:pPr>
        <w:pStyle w:val="InstructionText"/>
        <w:rPr>
          <w:rStyle w:val="Heading2Char"/>
          <w:i w:val="0"/>
          <w:iCs/>
        </w:rPr>
      </w:pPr>
    </w:p>
    <w:p w14:paraId="669F82EE" w14:textId="77777777" w:rsidR="003C368B" w:rsidRDefault="009C01C3" w:rsidP="009C01C3">
      <w:pPr>
        <w:pStyle w:val="InstructionText"/>
      </w:pPr>
      <w:r w:rsidRPr="003A2BDB">
        <w:rPr>
          <w:rStyle w:val="Heading2Char"/>
          <w:i w:val="0"/>
          <w:iCs/>
        </w:rPr>
        <w:t>ENTRY CATEGORY OR CATEGORIES:</w:t>
      </w:r>
      <w:r w:rsidRPr="009C01C3">
        <w:t xml:space="preserve"> </w:t>
      </w:r>
    </w:p>
    <w:p w14:paraId="106EDFA5" w14:textId="77777777" w:rsidR="009C01C3" w:rsidRDefault="009C01C3" w:rsidP="003C368B">
      <w:pPr>
        <w:pStyle w:val="MainInstructionText"/>
      </w:pPr>
      <w:r w:rsidRPr="009C01C3">
        <w:t xml:space="preserve">Please place an X before the appropriate category listed below. </w:t>
      </w:r>
      <w:r w:rsidR="00F0769D">
        <w:br/>
      </w:r>
    </w:p>
    <w:p w14:paraId="08868819" w14:textId="77777777" w:rsidR="009C01C3" w:rsidRDefault="003C368B" w:rsidP="009C01C3">
      <w:pPr>
        <w:pStyle w:val="InstructionText"/>
      </w:pPr>
      <w:r>
        <w:rPr>
          <w:noProof/>
        </w:rPr>
        <mc:AlternateContent>
          <mc:Choice Requires="wps">
            <w:drawing>
              <wp:anchor distT="0" distB="0" distL="114300" distR="114300" simplePos="0" relativeHeight="251653114" behindDoc="0" locked="0" layoutInCell="1" allowOverlap="1" wp14:anchorId="3022D083" wp14:editId="42A6067C">
                <wp:simplePos x="0" y="0"/>
                <wp:positionH relativeFrom="margin">
                  <wp:posOffset>-121920</wp:posOffset>
                </wp:positionH>
                <wp:positionV relativeFrom="paragraph">
                  <wp:posOffset>3629</wp:posOffset>
                </wp:positionV>
                <wp:extent cx="6565900" cy="1445078"/>
                <wp:effectExtent l="0" t="0" r="12700" b="15875"/>
                <wp:wrapNone/>
                <wp:docPr id="1347547615" name="Rounded Rectangle 5"/>
                <wp:cNvGraphicFramePr/>
                <a:graphic xmlns:a="http://schemas.openxmlformats.org/drawingml/2006/main">
                  <a:graphicData uri="http://schemas.microsoft.com/office/word/2010/wordprocessingShape">
                    <wps:wsp>
                      <wps:cNvSpPr/>
                      <wps:spPr>
                        <a:xfrm>
                          <a:off x="0" y="0"/>
                          <a:ext cx="6565900" cy="1445078"/>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DA73AF" w14:textId="77777777" w:rsidR="00F0769D" w:rsidRPr="00E16E8B" w:rsidRDefault="00F0769D" w:rsidP="00F0769D">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22D083" id="Rounded Rectangle 5" o:spid="_x0000_s1026" style="position:absolute;margin-left:-9.6pt;margin-top:.3pt;width:517pt;height:113.8pt;z-index:2516531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" filled="f" strokecolor="#0e2841 [3215]" strokeweight="1pt">
                <v:stroke joinstyle="miter"/>
                <v:textbox>
                  <w:txbxContent>
                    <w:p w14:paraId="50DA73AF" w14:textId="77777777" w:rsidR="00F0769D" w:rsidRPr="00E16E8B" w:rsidRDefault="00F0769D" w:rsidP="00F0769D">
                      <w:pPr>
                        <w:jc w:val="center"/>
                        <w:rPr>
                          <w:lang w:val="en-US"/>
                        </w:rPr>
                      </w:pPr>
                    </w:p>
                  </w:txbxContent>
                </v:textbox>
                <w10:wrap anchorx="margin"/>
              </v:roundrect>
            </w:pict>
          </mc:Fallback>
        </mc:AlternateContent>
      </w:r>
    </w:p>
    <w:p w14:paraId="2C1FE1AD" w14:textId="77777777" w:rsidR="00F0769D" w:rsidRDefault="00F0769D" w:rsidP="00F0769D">
      <w:r w:rsidRPr="003C368B">
        <w:rPr>
          <w:b/>
          <w:bCs/>
          <w:color w:val="C00000"/>
        </w:rPr>
        <w:t>NOTE:</w:t>
      </w:r>
      <w:r w:rsidRPr="003C368B">
        <w:rPr>
          <w:color w:val="C00000"/>
        </w:rPr>
        <w:t xml:space="preserve"> </w:t>
      </w:r>
      <w:r>
        <w:t xml:space="preserve">If you are submitting this entry in multiple categories, a separate entry fee and entry form is required for each category submission. </w:t>
      </w:r>
    </w:p>
    <w:p w14:paraId="5E218555" w14:textId="77777777" w:rsidR="00F0769D" w:rsidRDefault="00F0769D" w:rsidP="00F0769D"/>
    <w:p w14:paraId="470505C4" w14:textId="77777777" w:rsidR="00C41F7A" w:rsidRDefault="00F0769D" w:rsidP="00F0769D">
      <w:r>
        <w:t>If you are submitting this entry in multiple categories, please create a separate entry form for each submission and only mark (1) category on each of the entry forms, so it is clear what category each entry belongs to.</w:t>
      </w:r>
    </w:p>
    <w:p w14:paraId="26BAFBA8" w14:textId="77777777" w:rsidR="00C41F7A" w:rsidRDefault="00C41F7A" w:rsidP="00F0769D"/>
    <w:p w14:paraId="6E55327F" w14:textId="77777777" w:rsidR="00C41F7A" w:rsidRPr="00C41F7A" w:rsidRDefault="007473AB" w:rsidP="00C41F7A">
      <w:pPr>
        <w:pStyle w:val="Heading1"/>
      </w:pPr>
      <w:r w:rsidRPr="007473AB">
        <w:t>Future of Work:</w:t>
      </w:r>
    </w:p>
    <w:tbl>
      <w:tblPr>
        <w:tblStyle w:val="TableGrid"/>
        <w:tblW w:w="10165" w:type="dxa"/>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Look w:val="04A0" w:firstRow="1" w:lastRow="0" w:firstColumn="1" w:lastColumn="0" w:noHBand="0" w:noVBand="1"/>
      </w:tblPr>
      <w:tblGrid>
        <w:gridCol w:w="625"/>
        <w:gridCol w:w="9540"/>
      </w:tblGrid>
      <w:tr w:rsidR="007473AB" w14:paraId="565347B3" w14:textId="77777777" w:rsidTr="007473AB">
        <w:trPr>
          <w:trHeight w:val="360"/>
        </w:trPr>
        <w:tc>
          <w:tcPr>
            <w:tcW w:w="625" w:type="dxa"/>
            <w:vAlign w:val="center"/>
          </w:tcPr>
          <w:p w14:paraId="557F2381" w14:textId="77777777" w:rsidR="007473AB" w:rsidRPr="00C41F7A" w:rsidRDefault="007473AB" w:rsidP="007473AB">
            <w:pPr>
              <w:pStyle w:val="Markers"/>
            </w:pPr>
          </w:p>
        </w:tc>
        <w:tc>
          <w:tcPr>
            <w:tcW w:w="9540" w:type="dxa"/>
            <w:vAlign w:val="center"/>
          </w:tcPr>
          <w:p w14:paraId="0981DEF6" w14:textId="77777777" w:rsidR="007473AB" w:rsidRPr="00F0769D" w:rsidRDefault="007473AB" w:rsidP="007473AB">
            <w:pPr>
              <w:pStyle w:val="TableText"/>
            </w:pPr>
            <w:r w:rsidRPr="00E8080A">
              <w:t>Best Advance in Business Automation</w:t>
            </w:r>
          </w:p>
        </w:tc>
      </w:tr>
      <w:tr w:rsidR="007473AB" w14:paraId="42C08B71" w14:textId="77777777" w:rsidTr="007473AB">
        <w:trPr>
          <w:trHeight w:val="360"/>
        </w:trPr>
        <w:tc>
          <w:tcPr>
            <w:tcW w:w="625" w:type="dxa"/>
            <w:vAlign w:val="center"/>
          </w:tcPr>
          <w:p w14:paraId="53F2910B" w14:textId="77777777" w:rsidR="007473AB" w:rsidRPr="00C41F7A" w:rsidRDefault="007473AB" w:rsidP="007473AB">
            <w:pPr>
              <w:pStyle w:val="Markers"/>
            </w:pPr>
          </w:p>
        </w:tc>
        <w:tc>
          <w:tcPr>
            <w:tcW w:w="9540" w:type="dxa"/>
            <w:vAlign w:val="center"/>
          </w:tcPr>
          <w:p w14:paraId="1BB325DF" w14:textId="77777777" w:rsidR="007473AB" w:rsidRPr="00F0769D" w:rsidRDefault="007473AB" w:rsidP="007473AB">
            <w:pPr>
              <w:pStyle w:val="TableText"/>
            </w:pPr>
            <w:r w:rsidRPr="00E8080A">
              <w:t>Best Advance in Business Strategy and Technology Innovation</w:t>
            </w:r>
          </w:p>
        </w:tc>
      </w:tr>
      <w:tr w:rsidR="007473AB" w14:paraId="01F7C62C" w14:textId="77777777" w:rsidTr="007473AB">
        <w:trPr>
          <w:trHeight w:val="360"/>
        </w:trPr>
        <w:tc>
          <w:tcPr>
            <w:tcW w:w="625" w:type="dxa"/>
            <w:vAlign w:val="center"/>
          </w:tcPr>
          <w:p w14:paraId="6FB24710" w14:textId="77777777" w:rsidR="007473AB" w:rsidRPr="00C41F7A" w:rsidRDefault="007473AB" w:rsidP="007473AB">
            <w:pPr>
              <w:pStyle w:val="Markers"/>
            </w:pPr>
          </w:p>
        </w:tc>
        <w:tc>
          <w:tcPr>
            <w:tcW w:w="9540" w:type="dxa"/>
            <w:vAlign w:val="center"/>
          </w:tcPr>
          <w:p w14:paraId="255D28ED" w14:textId="77777777" w:rsidR="007473AB" w:rsidRPr="00F0769D" w:rsidRDefault="007473AB" w:rsidP="007473AB">
            <w:pPr>
              <w:pStyle w:val="TableText"/>
            </w:pPr>
            <w:r w:rsidRPr="00E8080A">
              <w:t>Best Advance in AI for Business Impact</w:t>
            </w:r>
          </w:p>
        </w:tc>
      </w:tr>
      <w:tr w:rsidR="007473AB" w14:paraId="5A137A51" w14:textId="77777777" w:rsidTr="007473AB">
        <w:trPr>
          <w:trHeight w:val="360"/>
        </w:trPr>
        <w:tc>
          <w:tcPr>
            <w:tcW w:w="625" w:type="dxa"/>
            <w:vAlign w:val="center"/>
          </w:tcPr>
          <w:p w14:paraId="197A30B2" w14:textId="77777777" w:rsidR="007473AB" w:rsidRPr="00C41F7A" w:rsidRDefault="007473AB" w:rsidP="007473AB">
            <w:pPr>
              <w:pStyle w:val="Markers"/>
            </w:pPr>
          </w:p>
        </w:tc>
        <w:tc>
          <w:tcPr>
            <w:tcW w:w="9540" w:type="dxa"/>
            <w:vAlign w:val="center"/>
          </w:tcPr>
          <w:p w14:paraId="7FAAE4AB" w14:textId="77777777" w:rsidR="007473AB" w:rsidRPr="00F0769D" w:rsidRDefault="007473AB" w:rsidP="007473AB">
            <w:pPr>
              <w:pStyle w:val="TableText"/>
            </w:pPr>
            <w:r w:rsidRPr="00E8080A">
              <w:t>Best Advance in Technology Innovation for the Remote Workforce</w:t>
            </w:r>
          </w:p>
        </w:tc>
      </w:tr>
      <w:tr w:rsidR="007473AB" w14:paraId="05F7D356" w14:textId="77777777" w:rsidTr="007473AB">
        <w:trPr>
          <w:trHeight w:val="360"/>
        </w:trPr>
        <w:tc>
          <w:tcPr>
            <w:tcW w:w="625" w:type="dxa"/>
            <w:vAlign w:val="center"/>
          </w:tcPr>
          <w:p w14:paraId="38485B8E" w14:textId="77777777" w:rsidR="007473AB" w:rsidRPr="00C41F7A" w:rsidRDefault="007473AB" w:rsidP="007473AB">
            <w:pPr>
              <w:pStyle w:val="Markers"/>
            </w:pPr>
          </w:p>
        </w:tc>
        <w:tc>
          <w:tcPr>
            <w:tcW w:w="9540" w:type="dxa"/>
            <w:vAlign w:val="center"/>
          </w:tcPr>
          <w:p w14:paraId="4AED202A" w14:textId="77777777" w:rsidR="007473AB" w:rsidRPr="00F0769D" w:rsidRDefault="007473AB" w:rsidP="007473AB">
            <w:pPr>
              <w:pStyle w:val="TableText"/>
            </w:pPr>
            <w:r w:rsidRPr="00E8080A">
              <w:t xml:space="preserve">Best Advance for Leading Under a Crisis </w:t>
            </w:r>
          </w:p>
        </w:tc>
      </w:tr>
      <w:tr w:rsidR="007473AB" w14:paraId="183E239E" w14:textId="77777777" w:rsidTr="007473AB">
        <w:trPr>
          <w:trHeight w:val="360"/>
        </w:trPr>
        <w:tc>
          <w:tcPr>
            <w:tcW w:w="625" w:type="dxa"/>
            <w:vAlign w:val="center"/>
          </w:tcPr>
          <w:p w14:paraId="0F73492F" w14:textId="77777777" w:rsidR="007473AB" w:rsidRPr="00C41F7A" w:rsidRDefault="007473AB" w:rsidP="007473AB">
            <w:pPr>
              <w:pStyle w:val="Markers"/>
            </w:pPr>
          </w:p>
        </w:tc>
        <w:tc>
          <w:tcPr>
            <w:tcW w:w="9540" w:type="dxa"/>
            <w:vAlign w:val="center"/>
          </w:tcPr>
          <w:p w14:paraId="54CB59BA" w14:textId="77777777" w:rsidR="007473AB" w:rsidRPr="00F0769D" w:rsidRDefault="007473AB" w:rsidP="007473AB">
            <w:pPr>
              <w:pStyle w:val="TableText"/>
            </w:pPr>
            <w:r w:rsidRPr="00E8080A">
              <w:t xml:space="preserve">Best Advance in Corporate Wellbeing Technology </w:t>
            </w:r>
          </w:p>
        </w:tc>
      </w:tr>
      <w:tr w:rsidR="007473AB" w14:paraId="3C8D3509" w14:textId="77777777" w:rsidTr="007473AB">
        <w:trPr>
          <w:trHeight w:val="360"/>
        </w:trPr>
        <w:tc>
          <w:tcPr>
            <w:tcW w:w="625" w:type="dxa"/>
            <w:vAlign w:val="center"/>
          </w:tcPr>
          <w:p w14:paraId="22E91F38" w14:textId="77777777" w:rsidR="007473AB" w:rsidRPr="00C41F7A" w:rsidRDefault="007473AB" w:rsidP="007473AB">
            <w:pPr>
              <w:pStyle w:val="Markers"/>
            </w:pPr>
          </w:p>
        </w:tc>
        <w:tc>
          <w:tcPr>
            <w:tcW w:w="9540" w:type="dxa"/>
            <w:vAlign w:val="center"/>
          </w:tcPr>
          <w:p w14:paraId="645F715F" w14:textId="77777777" w:rsidR="007473AB" w:rsidRPr="00F0769D" w:rsidRDefault="007473AB" w:rsidP="007473AB">
            <w:pPr>
              <w:pStyle w:val="TableText"/>
            </w:pPr>
            <w:r w:rsidRPr="00E8080A">
              <w:t>Best Advance in Social Impact Innovation</w:t>
            </w:r>
          </w:p>
        </w:tc>
      </w:tr>
      <w:tr w:rsidR="007473AB" w14:paraId="2E152C36" w14:textId="77777777" w:rsidTr="007473AB">
        <w:trPr>
          <w:trHeight w:val="360"/>
        </w:trPr>
        <w:tc>
          <w:tcPr>
            <w:tcW w:w="625" w:type="dxa"/>
            <w:vAlign w:val="center"/>
          </w:tcPr>
          <w:p w14:paraId="103866D9" w14:textId="77777777" w:rsidR="007473AB" w:rsidRPr="00C41F7A" w:rsidRDefault="007473AB" w:rsidP="007473AB">
            <w:pPr>
              <w:pStyle w:val="Markers"/>
            </w:pPr>
          </w:p>
        </w:tc>
        <w:tc>
          <w:tcPr>
            <w:tcW w:w="9540" w:type="dxa"/>
            <w:vAlign w:val="center"/>
          </w:tcPr>
          <w:p w14:paraId="5ECE5EBC" w14:textId="77777777" w:rsidR="007473AB" w:rsidRPr="00F0769D" w:rsidRDefault="007473AB" w:rsidP="007473AB">
            <w:pPr>
              <w:pStyle w:val="TableText"/>
            </w:pPr>
            <w:r w:rsidRPr="00E8080A">
              <w:t>Best Advance in Diversity and Inclusion Innovation</w:t>
            </w:r>
          </w:p>
        </w:tc>
      </w:tr>
      <w:tr w:rsidR="007473AB" w14:paraId="4F37C0A3" w14:textId="77777777" w:rsidTr="007473AB">
        <w:trPr>
          <w:trHeight w:val="360"/>
        </w:trPr>
        <w:tc>
          <w:tcPr>
            <w:tcW w:w="625" w:type="dxa"/>
            <w:vAlign w:val="center"/>
          </w:tcPr>
          <w:p w14:paraId="7D4DEC41" w14:textId="77777777" w:rsidR="007473AB" w:rsidRPr="00C41F7A" w:rsidRDefault="007473AB" w:rsidP="007473AB">
            <w:pPr>
              <w:pStyle w:val="Markers"/>
            </w:pPr>
          </w:p>
        </w:tc>
        <w:tc>
          <w:tcPr>
            <w:tcW w:w="9540" w:type="dxa"/>
            <w:vAlign w:val="center"/>
          </w:tcPr>
          <w:p w14:paraId="316D753F" w14:textId="77777777" w:rsidR="007473AB" w:rsidRPr="00F0769D" w:rsidRDefault="007473AB" w:rsidP="007473AB">
            <w:pPr>
              <w:pStyle w:val="TableText"/>
            </w:pPr>
            <w:r w:rsidRPr="00E8080A">
              <w:t>Best Advance in Generative AI for Business Impact</w:t>
            </w:r>
          </w:p>
        </w:tc>
      </w:tr>
      <w:tr w:rsidR="007473AB" w14:paraId="339D2839" w14:textId="77777777" w:rsidTr="007473AB">
        <w:trPr>
          <w:trHeight w:val="360"/>
        </w:trPr>
        <w:tc>
          <w:tcPr>
            <w:tcW w:w="625" w:type="dxa"/>
            <w:vAlign w:val="center"/>
          </w:tcPr>
          <w:p w14:paraId="28E60362" w14:textId="77777777" w:rsidR="007473AB" w:rsidRPr="00C41F7A" w:rsidRDefault="007473AB" w:rsidP="007473AB">
            <w:pPr>
              <w:pStyle w:val="Markers"/>
            </w:pPr>
          </w:p>
        </w:tc>
        <w:tc>
          <w:tcPr>
            <w:tcW w:w="9540" w:type="dxa"/>
            <w:vAlign w:val="center"/>
          </w:tcPr>
          <w:p w14:paraId="1B1C9C19" w14:textId="77777777" w:rsidR="007473AB" w:rsidRPr="00F0769D" w:rsidRDefault="007473AB" w:rsidP="007473AB">
            <w:pPr>
              <w:pStyle w:val="TableText"/>
            </w:pPr>
            <w:r w:rsidRPr="00E8080A">
              <w:t>Best AI Ethics &amp; Governance Solution</w:t>
            </w:r>
          </w:p>
        </w:tc>
      </w:tr>
      <w:tr w:rsidR="007473AB" w14:paraId="256FF68D" w14:textId="77777777" w:rsidTr="007473AB">
        <w:trPr>
          <w:trHeight w:val="360"/>
        </w:trPr>
        <w:tc>
          <w:tcPr>
            <w:tcW w:w="625" w:type="dxa"/>
            <w:vAlign w:val="center"/>
          </w:tcPr>
          <w:p w14:paraId="2F1CF4F0" w14:textId="77777777" w:rsidR="007473AB" w:rsidRPr="00C41F7A" w:rsidRDefault="007473AB" w:rsidP="007473AB">
            <w:pPr>
              <w:pStyle w:val="Markers"/>
            </w:pPr>
          </w:p>
        </w:tc>
        <w:tc>
          <w:tcPr>
            <w:tcW w:w="9540" w:type="dxa"/>
            <w:vAlign w:val="center"/>
          </w:tcPr>
          <w:p w14:paraId="04ED7A0D" w14:textId="77777777" w:rsidR="007473AB" w:rsidRPr="00F0769D" w:rsidRDefault="007473AB" w:rsidP="007473AB">
            <w:pPr>
              <w:pStyle w:val="TableText"/>
            </w:pPr>
            <w:r w:rsidRPr="00E8080A">
              <w:t>Best Digital Adoption Platforms</w:t>
            </w:r>
          </w:p>
        </w:tc>
      </w:tr>
      <w:tr w:rsidR="00F0769D" w14:paraId="38BF0823" w14:textId="77777777" w:rsidTr="007473AB">
        <w:trPr>
          <w:trHeight w:val="360"/>
        </w:trPr>
        <w:tc>
          <w:tcPr>
            <w:tcW w:w="625" w:type="dxa"/>
            <w:vAlign w:val="center"/>
          </w:tcPr>
          <w:p w14:paraId="5352510B" w14:textId="77777777" w:rsidR="00F0769D" w:rsidRPr="00C41F7A" w:rsidRDefault="00F0769D" w:rsidP="003A2BDB">
            <w:pPr>
              <w:pStyle w:val="Markers"/>
            </w:pPr>
          </w:p>
        </w:tc>
        <w:tc>
          <w:tcPr>
            <w:tcW w:w="9540" w:type="dxa"/>
            <w:vAlign w:val="center"/>
          </w:tcPr>
          <w:p w14:paraId="17FBFA53" w14:textId="77777777" w:rsidR="00F0769D" w:rsidRPr="00F0769D" w:rsidRDefault="007473AB" w:rsidP="007473AB">
            <w:pPr>
              <w:pStyle w:val="TableText"/>
            </w:pPr>
            <w:r w:rsidRPr="007473AB">
              <w:t>Best Ethical AI &amp; Responsible Technology</w:t>
            </w:r>
          </w:p>
        </w:tc>
      </w:tr>
    </w:tbl>
    <w:p w14:paraId="13A7F338" w14:textId="77777777" w:rsidR="007473AB" w:rsidRPr="007473AB" w:rsidRDefault="007473AB" w:rsidP="007473AB">
      <w:pPr>
        <w:pStyle w:val="Heading1"/>
      </w:pPr>
      <w:r w:rsidRPr="007473AB">
        <w:lastRenderedPageBreak/>
        <w:t>Learning and Development:</w:t>
      </w:r>
    </w:p>
    <w:tbl>
      <w:tblPr>
        <w:tblStyle w:val="TableGrid"/>
        <w:tblW w:w="10165" w:type="dxa"/>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Look w:val="04A0" w:firstRow="1" w:lastRow="0" w:firstColumn="1" w:lastColumn="0" w:noHBand="0" w:noVBand="1"/>
      </w:tblPr>
      <w:tblGrid>
        <w:gridCol w:w="625"/>
        <w:gridCol w:w="9540"/>
      </w:tblGrid>
      <w:tr w:rsidR="00CC4766" w14:paraId="4ADE6A48" w14:textId="77777777" w:rsidTr="00DC4066">
        <w:trPr>
          <w:trHeight w:val="360"/>
        </w:trPr>
        <w:tc>
          <w:tcPr>
            <w:tcW w:w="625" w:type="dxa"/>
            <w:vAlign w:val="center"/>
          </w:tcPr>
          <w:p w14:paraId="2D2A7047" w14:textId="77777777" w:rsidR="00CC4766" w:rsidRPr="00C41F7A" w:rsidRDefault="00CC4766" w:rsidP="00CC4766">
            <w:pPr>
              <w:pStyle w:val="Markers"/>
            </w:pPr>
          </w:p>
        </w:tc>
        <w:tc>
          <w:tcPr>
            <w:tcW w:w="9540" w:type="dxa"/>
          </w:tcPr>
          <w:p w14:paraId="502231D4" w14:textId="77777777" w:rsidR="00CC4766" w:rsidRPr="00F0769D" w:rsidRDefault="00CC4766" w:rsidP="00CC4766">
            <w:pPr>
              <w:pStyle w:val="TableText"/>
            </w:pPr>
            <w:r w:rsidRPr="003B7470">
              <w:rPr>
                <w:rFonts w:cs="Calibri"/>
              </w:rPr>
              <w:t>Best Advance in Learning Management Technology</w:t>
            </w:r>
          </w:p>
        </w:tc>
      </w:tr>
      <w:tr w:rsidR="00CC4766" w14:paraId="7506DA9E" w14:textId="77777777" w:rsidTr="00DC4066">
        <w:trPr>
          <w:trHeight w:val="360"/>
        </w:trPr>
        <w:tc>
          <w:tcPr>
            <w:tcW w:w="625" w:type="dxa"/>
            <w:vAlign w:val="center"/>
          </w:tcPr>
          <w:p w14:paraId="51A024F2" w14:textId="77777777" w:rsidR="00CC4766" w:rsidRPr="00C41F7A" w:rsidRDefault="00CC4766" w:rsidP="00CC4766">
            <w:pPr>
              <w:pStyle w:val="Markers"/>
            </w:pPr>
          </w:p>
        </w:tc>
        <w:tc>
          <w:tcPr>
            <w:tcW w:w="9540" w:type="dxa"/>
          </w:tcPr>
          <w:p w14:paraId="07B63B1F" w14:textId="77777777" w:rsidR="00CC4766" w:rsidRPr="00F0769D" w:rsidRDefault="00CC4766" w:rsidP="00CC4766">
            <w:pPr>
              <w:pStyle w:val="TableText"/>
            </w:pPr>
            <w:r w:rsidRPr="003B7470">
              <w:rPr>
                <w:rFonts w:cs="Calibri"/>
              </w:rPr>
              <w:t>Best Advance in Learning Management Technology for External Training</w:t>
            </w:r>
          </w:p>
        </w:tc>
      </w:tr>
      <w:tr w:rsidR="00CC4766" w14:paraId="27467D22" w14:textId="77777777" w:rsidTr="00DC4066">
        <w:trPr>
          <w:trHeight w:val="360"/>
        </w:trPr>
        <w:tc>
          <w:tcPr>
            <w:tcW w:w="625" w:type="dxa"/>
            <w:vAlign w:val="center"/>
          </w:tcPr>
          <w:p w14:paraId="22FDCEBE" w14:textId="77777777" w:rsidR="00CC4766" w:rsidRPr="00C41F7A" w:rsidRDefault="00CC4766" w:rsidP="00CC4766">
            <w:pPr>
              <w:pStyle w:val="Markers"/>
            </w:pPr>
          </w:p>
        </w:tc>
        <w:tc>
          <w:tcPr>
            <w:tcW w:w="9540" w:type="dxa"/>
          </w:tcPr>
          <w:p w14:paraId="7DF125DD" w14:textId="77777777" w:rsidR="00CC4766" w:rsidRPr="00F0769D" w:rsidRDefault="00CC4766" w:rsidP="00CC4766">
            <w:pPr>
              <w:pStyle w:val="TableText"/>
            </w:pPr>
            <w:r w:rsidRPr="003B7470">
              <w:rPr>
                <w:rFonts w:cs="Calibri"/>
              </w:rPr>
              <w:t>Best Advance in Learning Management Technology for Compliance Training</w:t>
            </w:r>
          </w:p>
        </w:tc>
      </w:tr>
      <w:tr w:rsidR="00CC4766" w14:paraId="0F32C326" w14:textId="77777777" w:rsidTr="00DC4066">
        <w:trPr>
          <w:trHeight w:val="360"/>
        </w:trPr>
        <w:tc>
          <w:tcPr>
            <w:tcW w:w="625" w:type="dxa"/>
            <w:vAlign w:val="center"/>
          </w:tcPr>
          <w:p w14:paraId="563B3FEA" w14:textId="77777777" w:rsidR="00CC4766" w:rsidRPr="00C41F7A" w:rsidRDefault="00CC4766" w:rsidP="00CC4766">
            <w:pPr>
              <w:pStyle w:val="Markers"/>
            </w:pPr>
          </w:p>
        </w:tc>
        <w:tc>
          <w:tcPr>
            <w:tcW w:w="9540" w:type="dxa"/>
          </w:tcPr>
          <w:p w14:paraId="3A0FE78C" w14:textId="77777777" w:rsidR="00CC4766" w:rsidRPr="00F0769D" w:rsidRDefault="00CC4766" w:rsidP="00CC4766">
            <w:pPr>
              <w:pStyle w:val="TableText"/>
            </w:pPr>
            <w:r w:rsidRPr="003B7470">
              <w:rPr>
                <w:rFonts w:cs="Calibri"/>
              </w:rPr>
              <w:t>Best Advance in Performance Support Technology</w:t>
            </w:r>
          </w:p>
        </w:tc>
      </w:tr>
      <w:tr w:rsidR="00CC4766" w14:paraId="442E3B6C" w14:textId="77777777" w:rsidTr="00DC4066">
        <w:trPr>
          <w:trHeight w:val="360"/>
        </w:trPr>
        <w:tc>
          <w:tcPr>
            <w:tcW w:w="625" w:type="dxa"/>
            <w:vAlign w:val="center"/>
          </w:tcPr>
          <w:p w14:paraId="297541C0" w14:textId="77777777" w:rsidR="00CC4766" w:rsidRPr="00C41F7A" w:rsidRDefault="00CC4766" w:rsidP="00CC4766">
            <w:pPr>
              <w:pStyle w:val="Markers"/>
            </w:pPr>
          </w:p>
        </w:tc>
        <w:tc>
          <w:tcPr>
            <w:tcW w:w="9540" w:type="dxa"/>
          </w:tcPr>
          <w:p w14:paraId="12683E64" w14:textId="77777777" w:rsidR="00CC4766" w:rsidRPr="00F0769D" w:rsidRDefault="00CC4766" w:rsidP="00CC4766">
            <w:pPr>
              <w:pStyle w:val="TableText"/>
            </w:pPr>
            <w:r w:rsidRPr="003B7470">
              <w:rPr>
                <w:rFonts w:cs="Calibri"/>
              </w:rPr>
              <w:t>Best Advance in Content Authoring Technology</w:t>
            </w:r>
          </w:p>
        </w:tc>
      </w:tr>
      <w:tr w:rsidR="00CC4766" w14:paraId="3D42B7D5" w14:textId="77777777" w:rsidTr="00DC4066">
        <w:trPr>
          <w:trHeight w:val="360"/>
        </w:trPr>
        <w:tc>
          <w:tcPr>
            <w:tcW w:w="625" w:type="dxa"/>
            <w:vAlign w:val="center"/>
          </w:tcPr>
          <w:p w14:paraId="3CAA87CF" w14:textId="77777777" w:rsidR="00CC4766" w:rsidRPr="00C41F7A" w:rsidRDefault="00CC4766" w:rsidP="00CC4766">
            <w:pPr>
              <w:pStyle w:val="Markers"/>
            </w:pPr>
          </w:p>
        </w:tc>
        <w:tc>
          <w:tcPr>
            <w:tcW w:w="9540" w:type="dxa"/>
          </w:tcPr>
          <w:p w14:paraId="7528E76A" w14:textId="77777777" w:rsidR="00CC4766" w:rsidRPr="00F0769D" w:rsidRDefault="00CC4766" w:rsidP="00CC4766">
            <w:pPr>
              <w:pStyle w:val="TableText"/>
            </w:pPr>
            <w:r w:rsidRPr="003B7470">
              <w:rPr>
                <w:rFonts w:cs="Calibri"/>
              </w:rPr>
              <w:t>Best Advance in Content Management Technology</w:t>
            </w:r>
          </w:p>
        </w:tc>
      </w:tr>
      <w:tr w:rsidR="00CC4766" w14:paraId="796E5ED6" w14:textId="77777777" w:rsidTr="00DC4066">
        <w:trPr>
          <w:trHeight w:val="360"/>
        </w:trPr>
        <w:tc>
          <w:tcPr>
            <w:tcW w:w="625" w:type="dxa"/>
            <w:vAlign w:val="center"/>
          </w:tcPr>
          <w:p w14:paraId="439336A1" w14:textId="77777777" w:rsidR="00CC4766" w:rsidRPr="00C41F7A" w:rsidRDefault="00CC4766" w:rsidP="00CC4766">
            <w:pPr>
              <w:pStyle w:val="Markers"/>
            </w:pPr>
          </w:p>
        </w:tc>
        <w:tc>
          <w:tcPr>
            <w:tcW w:w="9540" w:type="dxa"/>
          </w:tcPr>
          <w:p w14:paraId="01A38693" w14:textId="77777777" w:rsidR="00CC4766" w:rsidRPr="00F0769D" w:rsidRDefault="00CC4766" w:rsidP="00CC4766">
            <w:pPr>
              <w:pStyle w:val="TableText"/>
            </w:pPr>
            <w:r w:rsidRPr="003B7470">
              <w:rPr>
                <w:rFonts w:cs="Calibri"/>
              </w:rPr>
              <w:t>Best Advance in Technology for Testing or Learning Evaluation</w:t>
            </w:r>
          </w:p>
        </w:tc>
      </w:tr>
      <w:tr w:rsidR="00CC4766" w14:paraId="3C80C0E9" w14:textId="77777777" w:rsidTr="00DC4066">
        <w:trPr>
          <w:trHeight w:val="360"/>
        </w:trPr>
        <w:tc>
          <w:tcPr>
            <w:tcW w:w="625" w:type="dxa"/>
            <w:vAlign w:val="center"/>
          </w:tcPr>
          <w:p w14:paraId="1A3922BE" w14:textId="77777777" w:rsidR="00CC4766" w:rsidRPr="00C41F7A" w:rsidRDefault="00CC4766" w:rsidP="00CC4766">
            <w:pPr>
              <w:pStyle w:val="Markers"/>
            </w:pPr>
          </w:p>
        </w:tc>
        <w:tc>
          <w:tcPr>
            <w:tcW w:w="9540" w:type="dxa"/>
          </w:tcPr>
          <w:p w14:paraId="1CF6A0BA" w14:textId="77777777" w:rsidR="00CC4766" w:rsidRPr="00F0769D" w:rsidRDefault="00CC4766" w:rsidP="00CC4766">
            <w:pPr>
              <w:pStyle w:val="TableText"/>
            </w:pPr>
            <w:r w:rsidRPr="003B7470">
              <w:rPr>
                <w:rFonts w:cs="Calibri"/>
              </w:rPr>
              <w:t>Best Advance in Mobile Learning Technology</w:t>
            </w:r>
          </w:p>
        </w:tc>
      </w:tr>
      <w:tr w:rsidR="00CC4766" w14:paraId="159C1059" w14:textId="77777777" w:rsidTr="00DC4066">
        <w:trPr>
          <w:trHeight w:val="360"/>
        </w:trPr>
        <w:tc>
          <w:tcPr>
            <w:tcW w:w="625" w:type="dxa"/>
            <w:vAlign w:val="center"/>
          </w:tcPr>
          <w:p w14:paraId="32756D1B" w14:textId="77777777" w:rsidR="00CC4766" w:rsidRPr="00C41F7A" w:rsidRDefault="00CC4766" w:rsidP="00CC4766">
            <w:pPr>
              <w:pStyle w:val="Markers"/>
            </w:pPr>
          </w:p>
        </w:tc>
        <w:tc>
          <w:tcPr>
            <w:tcW w:w="9540" w:type="dxa"/>
          </w:tcPr>
          <w:p w14:paraId="5DE78311" w14:textId="77777777" w:rsidR="00CC4766" w:rsidRPr="00F0769D" w:rsidRDefault="00CC4766" w:rsidP="00CC4766">
            <w:pPr>
              <w:pStyle w:val="TableText"/>
            </w:pPr>
            <w:r w:rsidRPr="003B7470">
              <w:rPr>
                <w:rFonts w:cs="Calibri"/>
              </w:rPr>
              <w:t>Best Advance in Social Learning Technology</w:t>
            </w:r>
          </w:p>
        </w:tc>
      </w:tr>
      <w:tr w:rsidR="00CC4766" w14:paraId="2D1920FE" w14:textId="77777777" w:rsidTr="00DC73BF">
        <w:trPr>
          <w:trHeight w:val="360"/>
        </w:trPr>
        <w:tc>
          <w:tcPr>
            <w:tcW w:w="625" w:type="dxa"/>
            <w:vAlign w:val="center"/>
          </w:tcPr>
          <w:p w14:paraId="1F2BF2C3" w14:textId="77777777" w:rsidR="00CC4766" w:rsidRPr="00C41F7A" w:rsidRDefault="00CC4766" w:rsidP="00CC4766">
            <w:pPr>
              <w:pStyle w:val="Markers"/>
            </w:pPr>
          </w:p>
        </w:tc>
        <w:tc>
          <w:tcPr>
            <w:tcW w:w="9540" w:type="dxa"/>
          </w:tcPr>
          <w:p w14:paraId="740CE0CD" w14:textId="77777777" w:rsidR="00CC4766" w:rsidRPr="00F0769D" w:rsidRDefault="00CC4766" w:rsidP="00CC4766">
            <w:pPr>
              <w:pStyle w:val="TableText"/>
            </w:pPr>
            <w:r w:rsidRPr="003B7470">
              <w:rPr>
                <w:rFonts w:cs="Calibri"/>
              </w:rPr>
              <w:t>Best Advance in Technology for Virtual-Classroom or Conferencing Technology</w:t>
            </w:r>
          </w:p>
        </w:tc>
      </w:tr>
      <w:tr w:rsidR="00CC4766" w14:paraId="102C7945" w14:textId="77777777" w:rsidTr="00DC73BF">
        <w:trPr>
          <w:trHeight w:val="360"/>
        </w:trPr>
        <w:tc>
          <w:tcPr>
            <w:tcW w:w="625" w:type="dxa"/>
            <w:vAlign w:val="center"/>
          </w:tcPr>
          <w:p w14:paraId="38138851" w14:textId="77777777" w:rsidR="00CC4766" w:rsidRPr="00C41F7A" w:rsidRDefault="00CC4766" w:rsidP="00CC4766">
            <w:pPr>
              <w:pStyle w:val="Markers"/>
            </w:pPr>
          </w:p>
        </w:tc>
        <w:tc>
          <w:tcPr>
            <w:tcW w:w="9540" w:type="dxa"/>
          </w:tcPr>
          <w:p w14:paraId="60614F4F" w14:textId="77777777" w:rsidR="00CC4766" w:rsidRPr="00F0769D" w:rsidRDefault="00CC4766" w:rsidP="00CC4766">
            <w:pPr>
              <w:pStyle w:val="TableText"/>
            </w:pPr>
            <w:r w:rsidRPr="003B7470">
              <w:rPr>
                <w:rFonts w:cs="Calibri"/>
              </w:rPr>
              <w:t>Best Advance in Video for Learning</w:t>
            </w:r>
          </w:p>
        </w:tc>
      </w:tr>
      <w:tr w:rsidR="00CC4766" w14:paraId="13FFD81A" w14:textId="77777777" w:rsidTr="00DC73BF">
        <w:trPr>
          <w:trHeight w:val="360"/>
        </w:trPr>
        <w:tc>
          <w:tcPr>
            <w:tcW w:w="625" w:type="dxa"/>
            <w:vAlign w:val="center"/>
          </w:tcPr>
          <w:p w14:paraId="1535114E" w14:textId="77777777" w:rsidR="00CC4766" w:rsidRPr="00C41F7A" w:rsidRDefault="00CC4766" w:rsidP="00CC4766">
            <w:pPr>
              <w:pStyle w:val="Markers"/>
            </w:pPr>
          </w:p>
        </w:tc>
        <w:tc>
          <w:tcPr>
            <w:tcW w:w="9540" w:type="dxa"/>
          </w:tcPr>
          <w:p w14:paraId="2FE58A85" w14:textId="77777777" w:rsidR="00CC4766" w:rsidRPr="00F0769D" w:rsidRDefault="00CC4766" w:rsidP="00CC4766">
            <w:pPr>
              <w:pStyle w:val="TableText"/>
            </w:pPr>
            <w:r w:rsidRPr="003B7470">
              <w:rPr>
                <w:rFonts w:cs="Calibri"/>
              </w:rPr>
              <w:t>Best Advance in Gaming or Simulation Technology</w:t>
            </w:r>
          </w:p>
        </w:tc>
      </w:tr>
      <w:tr w:rsidR="00CC4766" w14:paraId="6D3C8D83" w14:textId="77777777" w:rsidTr="00DC73BF">
        <w:trPr>
          <w:trHeight w:val="360"/>
        </w:trPr>
        <w:tc>
          <w:tcPr>
            <w:tcW w:w="625" w:type="dxa"/>
            <w:vAlign w:val="center"/>
          </w:tcPr>
          <w:p w14:paraId="5912115F" w14:textId="77777777" w:rsidR="00CC4766" w:rsidRPr="00C41F7A" w:rsidRDefault="00CC4766" w:rsidP="00CC4766">
            <w:pPr>
              <w:pStyle w:val="Markers"/>
            </w:pPr>
          </w:p>
        </w:tc>
        <w:tc>
          <w:tcPr>
            <w:tcW w:w="9540" w:type="dxa"/>
          </w:tcPr>
          <w:p w14:paraId="25313EA2" w14:textId="77777777" w:rsidR="00CC4766" w:rsidRPr="007473AB" w:rsidRDefault="00CC4766" w:rsidP="00CC4766">
            <w:pPr>
              <w:pStyle w:val="TableText"/>
            </w:pPr>
            <w:r w:rsidRPr="003B7470">
              <w:rPr>
                <w:rFonts w:cs="Calibri"/>
                <w:szCs w:val="22"/>
              </w:rPr>
              <w:t>Best Advance in AI and Machine Learning</w:t>
            </w:r>
          </w:p>
        </w:tc>
      </w:tr>
      <w:tr w:rsidR="00CC4766" w14:paraId="365640AC" w14:textId="77777777" w:rsidTr="00DC73BF">
        <w:trPr>
          <w:trHeight w:val="360"/>
        </w:trPr>
        <w:tc>
          <w:tcPr>
            <w:tcW w:w="625" w:type="dxa"/>
            <w:vAlign w:val="center"/>
          </w:tcPr>
          <w:p w14:paraId="470DD16D" w14:textId="77777777" w:rsidR="00CC4766" w:rsidRPr="00C41F7A" w:rsidRDefault="00CC4766" w:rsidP="00CC4766">
            <w:pPr>
              <w:pStyle w:val="Markers"/>
            </w:pPr>
          </w:p>
        </w:tc>
        <w:tc>
          <w:tcPr>
            <w:tcW w:w="9540" w:type="dxa"/>
          </w:tcPr>
          <w:p w14:paraId="78281FBB" w14:textId="77777777" w:rsidR="00CC4766" w:rsidRPr="007473AB" w:rsidRDefault="00CC4766" w:rsidP="00CC4766">
            <w:pPr>
              <w:pStyle w:val="TableText"/>
            </w:pPr>
            <w:r w:rsidRPr="003B7470">
              <w:rPr>
                <w:rFonts w:cs="Calibri"/>
                <w:szCs w:val="22"/>
              </w:rPr>
              <w:t>Best Advance in Augmented and Virtual Reality</w:t>
            </w:r>
          </w:p>
        </w:tc>
      </w:tr>
      <w:tr w:rsidR="00CC4766" w14:paraId="22B66E28" w14:textId="77777777" w:rsidTr="00DC73BF">
        <w:trPr>
          <w:trHeight w:val="360"/>
        </w:trPr>
        <w:tc>
          <w:tcPr>
            <w:tcW w:w="625" w:type="dxa"/>
            <w:vAlign w:val="center"/>
          </w:tcPr>
          <w:p w14:paraId="25FBC427" w14:textId="77777777" w:rsidR="00CC4766" w:rsidRPr="00C41F7A" w:rsidRDefault="00CC4766" w:rsidP="00CC4766">
            <w:pPr>
              <w:pStyle w:val="Markers"/>
            </w:pPr>
          </w:p>
        </w:tc>
        <w:tc>
          <w:tcPr>
            <w:tcW w:w="9540" w:type="dxa"/>
          </w:tcPr>
          <w:p w14:paraId="46A0D273" w14:textId="77777777" w:rsidR="00CC4766" w:rsidRPr="007473AB" w:rsidRDefault="00CC4766" w:rsidP="00CC4766">
            <w:pPr>
              <w:pStyle w:val="TableText"/>
            </w:pPr>
            <w:r w:rsidRPr="003B7470">
              <w:rPr>
                <w:rFonts w:cs="Calibri"/>
                <w:lang w:eastAsia="ja-JP"/>
              </w:rPr>
              <w:t>Best Advance in Learning Management Measurement/Business Impact Tools</w:t>
            </w:r>
          </w:p>
        </w:tc>
      </w:tr>
      <w:tr w:rsidR="00CC4766" w14:paraId="357F5106" w14:textId="77777777" w:rsidTr="00DC73BF">
        <w:trPr>
          <w:trHeight w:val="360"/>
        </w:trPr>
        <w:tc>
          <w:tcPr>
            <w:tcW w:w="625" w:type="dxa"/>
            <w:vAlign w:val="center"/>
          </w:tcPr>
          <w:p w14:paraId="4BACA8FB" w14:textId="77777777" w:rsidR="00CC4766" w:rsidRPr="00C41F7A" w:rsidRDefault="00CC4766" w:rsidP="00CC4766">
            <w:pPr>
              <w:pStyle w:val="Markers"/>
            </w:pPr>
          </w:p>
        </w:tc>
        <w:tc>
          <w:tcPr>
            <w:tcW w:w="9540" w:type="dxa"/>
          </w:tcPr>
          <w:p w14:paraId="39DB84B8" w14:textId="77777777" w:rsidR="00CC4766" w:rsidRPr="007473AB" w:rsidRDefault="00CC4766" w:rsidP="00CC4766">
            <w:pPr>
              <w:pStyle w:val="TableText"/>
            </w:pPr>
            <w:r w:rsidRPr="003B7470">
              <w:rPr>
                <w:rFonts w:cs="Calibri"/>
                <w:lang w:eastAsia="ja-JP"/>
              </w:rPr>
              <w:t>Best Advance in Software for a Training Company</w:t>
            </w:r>
          </w:p>
        </w:tc>
      </w:tr>
      <w:tr w:rsidR="00CC4766" w14:paraId="18225CA5" w14:textId="77777777" w:rsidTr="00DC73BF">
        <w:trPr>
          <w:trHeight w:val="360"/>
        </w:trPr>
        <w:tc>
          <w:tcPr>
            <w:tcW w:w="625" w:type="dxa"/>
            <w:vAlign w:val="center"/>
          </w:tcPr>
          <w:p w14:paraId="70542646" w14:textId="77777777" w:rsidR="00CC4766" w:rsidRPr="00C41F7A" w:rsidRDefault="00CC4766" w:rsidP="00CC4766">
            <w:pPr>
              <w:pStyle w:val="Markers"/>
            </w:pPr>
          </w:p>
        </w:tc>
        <w:tc>
          <w:tcPr>
            <w:tcW w:w="9540" w:type="dxa"/>
          </w:tcPr>
          <w:p w14:paraId="674D3620" w14:textId="77777777" w:rsidR="00CC4766" w:rsidRPr="007473AB" w:rsidRDefault="00CC4766" w:rsidP="00CC4766">
            <w:pPr>
              <w:pStyle w:val="TableText"/>
            </w:pPr>
            <w:r w:rsidRPr="003B7470">
              <w:rPr>
                <w:rFonts w:cs="Calibri"/>
                <w:color w:val="000000"/>
              </w:rPr>
              <w:t xml:space="preserve">Best Advance in </w:t>
            </w:r>
            <w:r w:rsidRPr="003B7470">
              <w:rPr>
                <w:rFonts w:eastAsia="Times New Roman" w:cs="Calibri"/>
                <w:color w:val="000000"/>
              </w:rPr>
              <w:t>Technology for Crisis Management</w:t>
            </w:r>
          </w:p>
        </w:tc>
      </w:tr>
      <w:tr w:rsidR="00CC4766" w14:paraId="16CBC922" w14:textId="77777777" w:rsidTr="00DC73BF">
        <w:trPr>
          <w:trHeight w:val="360"/>
        </w:trPr>
        <w:tc>
          <w:tcPr>
            <w:tcW w:w="625" w:type="dxa"/>
            <w:vAlign w:val="center"/>
          </w:tcPr>
          <w:p w14:paraId="7948D272" w14:textId="77777777" w:rsidR="00CC4766" w:rsidRPr="00C41F7A" w:rsidRDefault="00CC4766" w:rsidP="00CC4766">
            <w:pPr>
              <w:pStyle w:val="Markers"/>
            </w:pPr>
          </w:p>
        </w:tc>
        <w:tc>
          <w:tcPr>
            <w:tcW w:w="9540" w:type="dxa"/>
          </w:tcPr>
          <w:p w14:paraId="79BE5B91" w14:textId="77777777" w:rsidR="00CC4766" w:rsidRPr="007473AB" w:rsidRDefault="00CC4766" w:rsidP="00CC4766">
            <w:pPr>
              <w:pStyle w:val="TableText"/>
            </w:pPr>
            <w:r w:rsidRPr="003B7470">
              <w:rPr>
                <w:rFonts w:cs="Calibri"/>
                <w:color w:val="000000"/>
                <w:szCs w:val="22"/>
              </w:rPr>
              <w:t>Best Advance in Performance Support Technology for Crisis Management</w:t>
            </w:r>
          </w:p>
        </w:tc>
      </w:tr>
      <w:tr w:rsidR="00CC4766" w14:paraId="3B9E3CDC" w14:textId="77777777" w:rsidTr="00DC73BF">
        <w:trPr>
          <w:trHeight w:val="360"/>
        </w:trPr>
        <w:tc>
          <w:tcPr>
            <w:tcW w:w="625" w:type="dxa"/>
            <w:vAlign w:val="center"/>
          </w:tcPr>
          <w:p w14:paraId="22EFCFC8" w14:textId="77777777" w:rsidR="00CC4766" w:rsidRPr="00C41F7A" w:rsidRDefault="00CC4766" w:rsidP="00CC4766">
            <w:pPr>
              <w:pStyle w:val="Markers"/>
            </w:pPr>
          </w:p>
        </w:tc>
        <w:tc>
          <w:tcPr>
            <w:tcW w:w="9540" w:type="dxa"/>
          </w:tcPr>
          <w:p w14:paraId="6502E87F" w14:textId="77777777" w:rsidR="00CC4766" w:rsidRPr="007473AB" w:rsidRDefault="00CC4766" w:rsidP="00CC4766">
            <w:pPr>
              <w:pStyle w:val="TableText"/>
            </w:pPr>
            <w:r w:rsidRPr="003B7470">
              <w:rPr>
                <w:rFonts w:cs="Calibri"/>
              </w:rPr>
              <w:t>Best Advance in Learning Management Technology for Small and Medium-Sized Businesses</w:t>
            </w:r>
          </w:p>
        </w:tc>
      </w:tr>
      <w:tr w:rsidR="00CC4766" w14:paraId="213C5095" w14:textId="77777777" w:rsidTr="00DC73BF">
        <w:trPr>
          <w:trHeight w:val="360"/>
        </w:trPr>
        <w:tc>
          <w:tcPr>
            <w:tcW w:w="625" w:type="dxa"/>
            <w:vAlign w:val="center"/>
          </w:tcPr>
          <w:p w14:paraId="40918CE7" w14:textId="77777777" w:rsidR="00CC4766" w:rsidRPr="00C41F7A" w:rsidRDefault="00CC4766" w:rsidP="00CC4766">
            <w:pPr>
              <w:pStyle w:val="Markers"/>
            </w:pPr>
          </w:p>
        </w:tc>
        <w:tc>
          <w:tcPr>
            <w:tcW w:w="9540" w:type="dxa"/>
          </w:tcPr>
          <w:p w14:paraId="2AD7509D" w14:textId="77777777" w:rsidR="00CC4766" w:rsidRPr="007473AB" w:rsidRDefault="00CC4766" w:rsidP="00CC4766">
            <w:pPr>
              <w:pStyle w:val="TableText"/>
            </w:pPr>
            <w:r w:rsidRPr="003B7470">
              <w:rPr>
                <w:rFonts w:cs="Calibri"/>
                <w:lang w:eastAsia="ja-JP"/>
              </w:rPr>
              <w:t>Best Advance in ILT Management and Delivery</w:t>
            </w:r>
          </w:p>
        </w:tc>
      </w:tr>
      <w:tr w:rsidR="00CC4766" w14:paraId="2FAF6896" w14:textId="77777777" w:rsidTr="00DC73BF">
        <w:trPr>
          <w:trHeight w:val="360"/>
        </w:trPr>
        <w:tc>
          <w:tcPr>
            <w:tcW w:w="625" w:type="dxa"/>
            <w:vAlign w:val="center"/>
          </w:tcPr>
          <w:p w14:paraId="21EC2ACA" w14:textId="77777777" w:rsidR="00CC4766" w:rsidRPr="00C41F7A" w:rsidRDefault="00CC4766" w:rsidP="00CC4766">
            <w:pPr>
              <w:pStyle w:val="Markers"/>
            </w:pPr>
          </w:p>
        </w:tc>
        <w:tc>
          <w:tcPr>
            <w:tcW w:w="9540" w:type="dxa"/>
          </w:tcPr>
          <w:p w14:paraId="7C3245DF" w14:textId="77777777" w:rsidR="00CC4766" w:rsidRPr="007473AB" w:rsidRDefault="00CC4766" w:rsidP="00CC4766">
            <w:pPr>
              <w:pStyle w:val="TableText"/>
            </w:pPr>
            <w:r w:rsidRPr="003B7470">
              <w:rPr>
                <w:rFonts w:cs="Calibri"/>
                <w:lang w:eastAsia="ja-JP"/>
              </w:rPr>
              <w:t>Best Advance in Emerging Learning Technology</w:t>
            </w:r>
          </w:p>
        </w:tc>
      </w:tr>
      <w:tr w:rsidR="00CC4766" w14:paraId="6126F570" w14:textId="77777777" w:rsidTr="00DC73BF">
        <w:trPr>
          <w:trHeight w:val="360"/>
        </w:trPr>
        <w:tc>
          <w:tcPr>
            <w:tcW w:w="625" w:type="dxa"/>
            <w:vAlign w:val="center"/>
          </w:tcPr>
          <w:p w14:paraId="774BFD9C" w14:textId="77777777" w:rsidR="00CC4766" w:rsidRPr="00C41F7A" w:rsidRDefault="00CC4766" w:rsidP="00CC4766">
            <w:pPr>
              <w:pStyle w:val="Markers"/>
            </w:pPr>
          </w:p>
        </w:tc>
        <w:tc>
          <w:tcPr>
            <w:tcW w:w="9540" w:type="dxa"/>
          </w:tcPr>
          <w:p w14:paraId="394D2F93" w14:textId="77777777" w:rsidR="00CC4766" w:rsidRPr="007473AB" w:rsidRDefault="00CC4766" w:rsidP="00CC4766">
            <w:pPr>
              <w:pStyle w:val="TableText"/>
            </w:pPr>
            <w:r w:rsidRPr="003B7470">
              <w:rPr>
                <w:rFonts w:cs="Calibri"/>
              </w:rPr>
              <w:t xml:space="preserve">Best Advance in Unique Learning Technology </w:t>
            </w:r>
          </w:p>
        </w:tc>
      </w:tr>
      <w:tr w:rsidR="00CC4766" w14:paraId="169F740F" w14:textId="77777777" w:rsidTr="00DC73BF">
        <w:trPr>
          <w:trHeight w:val="360"/>
        </w:trPr>
        <w:tc>
          <w:tcPr>
            <w:tcW w:w="625" w:type="dxa"/>
            <w:vAlign w:val="center"/>
          </w:tcPr>
          <w:p w14:paraId="2EA2BE21" w14:textId="77777777" w:rsidR="00CC4766" w:rsidRPr="00C41F7A" w:rsidRDefault="00CC4766" w:rsidP="00CC4766">
            <w:pPr>
              <w:pStyle w:val="Markers"/>
            </w:pPr>
          </w:p>
        </w:tc>
        <w:tc>
          <w:tcPr>
            <w:tcW w:w="9540" w:type="dxa"/>
          </w:tcPr>
          <w:p w14:paraId="3464B5CE" w14:textId="77777777" w:rsidR="00CC4766" w:rsidRPr="007473AB" w:rsidRDefault="00CC4766" w:rsidP="00CC4766">
            <w:pPr>
              <w:pStyle w:val="TableText"/>
            </w:pPr>
            <w:r w:rsidRPr="003B7470">
              <w:rPr>
                <w:rFonts w:cs="Calibri"/>
              </w:rPr>
              <w:t>Best Advance in Education Delivered Through Technology</w:t>
            </w:r>
          </w:p>
        </w:tc>
      </w:tr>
      <w:tr w:rsidR="00CC4766" w14:paraId="4C9544EC" w14:textId="77777777" w:rsidTr="00DC73BF">
        <w:trPr>
          <w:trHeight w:val="360"/>
        </w:trPr>
        <w:tc>
          <w:tcPr>
            <w:tcW w:w="625" w:type="dxa"/>
            <w:vAlign w:val="center"/>
          </w:tcPr>
          <w:p w14:paraId="7E341D37" w14:textId="77777777" w:rsidR="00CC4766" w:rsidRPr="00C41F7A" w:rsidRDefault="00CC4766" w:rsidP="00CC4766">
            <w:pPr>
              <w:pStyle w:val="Markers"/>
            </w:pPr>
          </w:p>
        </w:tc>
        <w:tc>
          <w:tcPr>
            <w:tcW w:w="9540" w:type="dxa"/>
          </w:tcPr>
          <w:p w14:paraId="3051C8E8" w14:textId="77777777" w:rsidR="00CC4766" w:rsidRPr="007473AB" w:rsidRDefault="00CC4766" w:rsidP="00CC4766">
            <w:pPr>
              <w:pStyle w:val="TableText"/>
            </w:pPr>
            <w:r>
              <w:rPr>
                <w:rFonts w:cs="Calibri"/>
              </w:rPr>
              <w:t>Best Advance in Generative AL Learning Solution</w:t>
            </w:r>
          </w:p>
        </w:tc>
      </w:tr>
      <w:tr w:rsidR="00CC4766" w14:paraId="7EA7CEF5" w14:textId="77777777" w:rsidTr="00DC73BF">
        <w:trPr>
          <w:trHeight w:val="360"/>
        </w:trPr>
        <w:tc>
          <w:tcPr>
            <w:tcW w:w="625" w:type="dxa"/>
            <w:vAlign w:val="center"/>
          </w:tcPr>
          <w:p w14:paraId="1581E701" w14:textId="77777777" w:rsidR="00CC4766" w:rsidRPr="00C41F7A" w:rsidRDefault="00CC4766" w:rsidP="00CC4766">
            <w:pPr>
              <w:pStyle w:val="Markers"/>
            </w:pPr>
          </w:p>
        </w:tc>
        <w:tc>
          <w:tcPr>
            <w:tcW w:w="9540" w:type="dxa"/>
          </w:tcPr>
          <w:p w14:paraId="3387DFF7" w14:textId="77777777" w:rsidR="00CC4766" w:rsidRPr="007473AB" w:rsidRDefault="00CC4766" w:rsidP="00CC4766">
            <w:pPr>
              <w:pStyle w:val="TableText"/>
            </w:pPr>
            <w:r>
              <w:rPr>
                <w:rFonts w:cs="Calibri"/>
              </w:rPr>
              <w:t>Best Advance in Generative AI Solution</w:t>
            </w:r>
          </w:p>
        </w:tc>
      </w:tr>
      <w:tr w:rsidR="00CC4766" w14:paraId="6031EEAC" w14:textId="77777777" w:rsidTr="00DC73BF">
        <w:trPr>
          <w:trHeight w:val="360"/>
        </w:trPr>
        <w:tc>
          <w:tcPr>
            <w:tcW w:w="625" w:type="dxa"/>
            <w:vAlign w:val="center"/>
          </w:tcPr>
          <w:p w14:paraId="06BB911B" w14:textId="77777777" w:rsidR="00CC4766" w:rsidRPr="00C41F7A" w:rsidRDefault="00CC4766" w:rsidP="00CC4766">
            <w:pPr>
              <w:pStyle w:val="Markers"/>
            </w:pPr>
          </w:p>
        </w:tc>
        <w:tc>
          <w:tcPr>
            <w:tcW w:w="9540" w:type="dxa"/>
          </w:tcPr>
          <w:p w14:paraId="64BA7546" w14:textId="77777777" w:rsidR="00CC4766" w:rsidRPr="007473AB" w:rsidRDefault="00CC4766" w:rsidP="00CC4766">
            <w:pPr>
              <w:pStyle w:val="TableText"/>
            </w:pPr>
            <w:r w:rsidRPr="00DE3A36">
              <w:t>Best Skills Intelligence &amp; Skills-Based Platforms</w:t>
            </w:r>
          </w:p>
        </w:tc>
      </w:tr>
      <w:tr w:rsidR="00CC4766" w14:paraId="7F1D0992" w14:textId="77777777" w:rsidTr="00DC73BF">
        <w:trPr>
          <w:trHeight w:val="360"/>
        </w:trPr>
        <w:tc>
          <w:tcPr>
            <w:tcW w:w="625" w:type="dxa"/>
            <w:vAlign w:val="center"/>
          </w:tcPr>
          <w:p w14:paraId="769E1A11" w14:textId="77777777" w:rsidR="00CC4766" w:rsidRPr="00C41F7A" w:rsidRDefault="00CC4766" w:rsidP="00CC4766">
            <w:pPr>
              <w:pStyle w:val="Markers"/>
            </w:pPr>
          </w:p>
        </w:tc>
        <w:tc>
          <w:tcPr>
            <w:tcW w:w="9540" w:type="dxa"/>
          </w:tcPr>
          <w:p w14:paraId="2A5AF95C" w14:textId="77777777" w:rsidR="00CC4766" w:rsidRPr="007473AB" w:rsidRDefault="00CC4766" w:rsidP="00CC4766">
            <w:pPr>
              <w:pStyle w:val="TableText"/>
            </w:pPr>
            <w:r w:rsidRPr="00DE3A36">
              <w:rPr>
                <w:rFonts w:cs="Segoe UI"/>
                <w:color w:val="000000"/>
              </w:rPr>
              <w:t>Best Conversational </w:t>
            </w:r>
            <w:r w:rsidRPr="00DE3A36">
              <w:rPr>
                <w:rFonts w:cs="Segoe UI"/>
                <w:color w:val="070706"/>
                <w:bdr w:val="none" w:sz="0" w:space="0" w:color="auto" w:frame="1"/>
              </w:rPr>
              <w:t>AI</w:t>
            </w:r>
            <w:r w:rsidRPr="00DE3A36">
              <w:rPr>
                <w:rFonts w:cs="Segoe UI"/>
                <w:color w:val="000000"/>
              </w:rPr>
              <w:t> for Employee Experience</w:t>
            </w:r>
          </w:p>
        </w:tc>
      </w:tr>
      <w:tr w:rsidR="00CC4766" w14:paraId="298464E9" w14:textId="77777777" w:rsidTr="00DC73BF">
        <w:trPr>
          <w:trHeight w:val="360"/>
        </w:trPr>
        <w:tc>
          <w:tcPr>
            <w:tcW w:w="625" w:type="dxa"/>
            <w:vAlign w:val="center"/>
          </w:tcPr>
          <w:p w14:paraId="18052D5D" w14:textId="77777777" w:rsidR="00CC4766" w:rsidRPr="00C41F7A" w:rsidRDefault="00CC4766" w:rsidP="00CC4766">
            <w:pPr>
              <w:pStyle w:val="Markers"/>
            </w:pPr>
          </w:p>
        </w:tc>
        <w:tc>
          <w:tcPr>
            <w:tcW w:w="9540" w:type="dxa"/>
          </w:tcPr>
          <w:p w14:paraId="19A9FE10" w14:textId="77777777" w:rsidR="00CC4766" w:rsidRPr="007473AB" w:rsidRDefault="00CC4766" w:rsidP="00CC4766">
            <w:pPr>
              <w:pStyle w:val="TableText"/>
            </w:pPr>
            <w:r w:rsidRPr="00EF76BF">
              <w:t>Best Extended Reality for Workplace Learning</w:t>
            </w:r>
          </w:p>
        </w:tc>
      </w:tr>
    </w:tbl>
    <w:p w14:paraId="572001DB" w14:textId="77777777" w:rsidR="00CC4766" w:rsidRDefault="00CC4766" w:rsidP="007473AB">
      <w:pPr>
        <w:pStyle w:val="Heading1"/>
      </w:pPr>
    </w:p>
    <w:p w14:paraId="01F405C7" w14:textId="77777777" w:rsidR="00CC4766" w:rsidRDefault="00CC4766">
      <w:pPr>
        <w:spacing w:line="240" w:lineRule="auto"/>
        <w:rPr>
          <w:rFonts w:eastAsiaTheme="majorEastAsia" w:cstheme="majorBidi"/>
          <w:b/>
          <w:color w:val="16365E"/>
          <w:sz w:val="32"/>
          <w:szCs w:val="40"/>
        </w:rPr>
      </w:pPr>
      <w:r>
        <w:br w:type="page"/>
      </w:r>
    </w:p>
    <w:p w14:paraId="098E6742" w14:textId="77777777" w:rsidR="00CC4766" w:rsidRDefault="00CC4766" w:rsidP="00CC4766">
      <w:pPr>
        <w:pStyle w:val="Heading1"/>
      </w:pPr>
      <w:r w:rsidRPr="00CC4766">
        <w:lastRenderedPageBreak/>
        <w:t>Talent Management:</w:t>
      </w:r>
    </w:p>
    <w:tbl>
      <w:tblPr>
        <w:tblStyle w:val="TableGrid"/>
        <w:tblW w:w="10165" w:type="dxa"/>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Look w:val="04A0" w:firstRow="1" w:lastRow="0" w:firstColumn="1" w:lastColumn="0" w:noHBand="0" w:noVBand="1"/>
      </w:tblPr>
      <w:tblGrid>
        <w:gridCol w:w="625"/>
        <w:gridCol w:w="9540"/>
      </w:tblGrid>
      <w:tr w:rsidR="00CC4766" w14:paraId="5324DE57" w14:textId="77777777" w:rsidTr="00A7191F">
        <w:trPr>
          <w:trHeight w:val="360"/>
        </w:trPr>
        <w:tc>
          <w:tcPr>
            <w:tcW w:w="625" w:type="dxa"/>
            <w:vAlign w:val="center"/>
          </w:tcPr>
          <w:p w14:paraId="371BF8CA" w14:textId="77777777" w:rsidR="00CC4766" w:rsidRPr="00C41F7A" w:rsidRDefault="00CC4766" w:rsidP="00CC4766">
            <w:pPr>
              <w:pStyle w:val="Markers"/>
            </w:pPr>
          </w:p>
        </w:tc>
        <w:tc>
          <w:tcPr>
            <w:tcW w:w="9540" w:type="dxa"/>
          </w:tcPr>
          <w:p w14:paraId="4724357D" w14:textId="77777777" w:rsidR="00CC4766" w:rsidRPr="00F0769D" w:rsidRDefault="00CC4766" w:rsidP="00CC4766">
            <w:pPr>
              <w:pStyle w:val="TableText"/>
            </w:pPr>
            <w:r w:rsidRPr="00C302C4">
              <w:t xml:space="preserve">Best Advance in an Integrated Talent Management Platform </w:t>
            </w:r>
          </w:p>
        </w:tc>
      </w:tr>
      <w:tr w:rsidR="00CC4766" w14:paraId="383940C0" w14:textId="77777777" w:rsidTr="00A7191F">
        <w:trPr>
          <w:trHeight w:val="360"/>
        </w:trPr>
        <w:tc>
          <w:tcPr>
            <w:tcW w:w="625" w:type="dxa"/>
            <w:vAlign w:val="center"/>
          </w:tcPr>
          <w:p w14:paraId="487298F4" w14:textId="77777777" w:rsidR="00CC4766" w:rsidRPr="00C41F7A" w:rsidRDefault="00CC4766" w:rsidP="00CC4766">
            <w:pPr>
              <w:pStyle w:val="Markers"/>
            </w:pPr>
          </w:p>
        </w:tc>
        <w:tc>
          <w:tcPr>
            <w:tcW w:w="9540" w:type="dxa"/>
          </w:tcPr>
          <w:p w14:paraId="6F62B150" w14:textId="77777777" w:rsidR="00CC4766" w:rsidRPr="00F0769D" w:rsidRDefault="00CC4766" w:rsidP="00CC4766">
            <w:pPr>
              <w:pStyle w:val="TableText"/>
            </w:pPr>
            <w:r w:rsidRPr="00C302C4">
              <w:t>Best Advance in Social Talent Management Technology</w:t>
            </w:r>
          </w:p>
        </w:tc>
      </w:tr>
      <w:tr w:rsidR="00CC4766" w14:paraId="7481052D" w14:textId="77777777" w:rsidTr="00A7191F">
        <w:trPr>
          <w:trHeight w:val="360"/>
        </w:trPr>
        <w:tc>
          <w:tcPr>
            <w:tcW w:w="625" w:type="dxa"/>
            <w:vAlign w:val="center"/>
          </w:tcPr>
          <w:p w14:paraId="0775D4CE" w14:textId="77777777" w:rsidR="00CC4766" w:rsidRPr="00C41F7A" w:rsidRDefault="00CC4766" w:rsidP="00CC4766">
            <w:pPr>
              <w:pStyle w:val="Markers"/>
            </w:pPr>
          </w:p>
        </w:tc>
        <w:tc>
          <w:tcPr>
            <w:tcW w:w="9540" w:type="dxa"/>
          </w:tcPr>
          <w:p w14:paraId="4E718826" w14:textId="77777777" w:rsidR="00CC4766" w:rsidRPr="00F0769D" w:rsidRDefault="00CC4766" w:rsidP="00CC4766">
            <w:pPr>
              <w:pStyle w:val="TableText"/>
            </w:pPr>
            <w:r w:rsidRPr="00C302C4">
              <w:t>Best Advance in Employee Engagement Technology</w:t>
            </w:r>
          </w:p>
        </w:tc>
      </w:tr>
      <w:tr w:rsidR="00CC4766" w14:paraId="6BCB3545" w14:textId="77777777" w:rsidTr="00A7191F">
        <w:trPr>
          <w:trHeight w:val="360"/>
        </w:trPr>
        <w:tc>
          <w:tcPr>
            <w:tcW w:w="625" w:type="dxa"/>
            <w:vAlign w:val="center"/>
          </w:tcPr>
          <w:p w14:paraId="14B0745B" w14:textId="77777777" w:rsidR="00CC4766" w:rsidRPr="00C41F7A" w:rsidRDefault="00CC4766" w:rsidP="00CC4766">
            <w:pPr>
              <w:pStyle w:val="Markers"/>
            </w:pPr>
          </w:p>
        </w:tc>
        <w:tc>
          <w:tcPr>
            <w:tcW w:w="9540" w:type="dxa"/>
          </w:tcPr>
          <w:p w14:paraId="506C74D7" w14:textId="77777777" w:rsidR="00CC4766" w:rsidRPr="00F0769D" w:rsidRDefault="00CC4766" w:rsidP="00CC4766">
            <w:pPr>
              <w:pStyle w:val="TableText"/>
            </w:pPr>
            <w:r w:rsidRPr="00C302C4">
              <w:t>Best Advance in Talent Management Measurement/Business Impact Tools</w:t>
            </w:r>
          </w:p>
        </w:tc>
      </w:tr>
      <w:tr w:rsidR="00CC4766" w14:paraId="64146772" w14:textId="77777777" w:rsidTr="00A7191F">
        <w:trPr>
          <w:trHeight w:val="360"/>
        </w:trPr>
        <w:tc>
          <w:tcPr>
            <w:tcW w:w="625" w:type="dxa"/>
            <w:vAlign w:val="center"/>
          </w:tcPr>
          <w:p w14:paraId="6DC777BF" w14:textId="77777777" w:rsidR="00CC4766" w:rsidRPr="00C41F7A" w:rsidRDefault="00CC4766" w:rsidP="00CC4766">
            <w:pPr>
              <w:pStyle w:val="Markers"/>
            </w:pPr>
          </w:p>
        </w:tc>
        <w:tc>
          <w:tcPr>
            <w:tcW w:w="9540" w:type="dxa"/>
          </w:tcPr>
          <w:p w14:paraId="1849D8F1" w14:textId="77777777" w:rsidR="00CC4766" w:rsidRPr="00F0769D" w:rsidRDefault="00CC4766" w:rsidP="00CC4766">
            <w:pPr>
              <w:pStyle w:val="TableText"/>
            </w:pPr>
            <w:r w:rsidRPr="00C302C4">
              <w:t xml:space="preserve">Best Advance in Succession Management Technology and Tools </w:t>
            </w:r>
          </w:p>
        </w:tc>
      </w:tr>
      <w:tr w:rsidR="00CC4766" w14:paraId="636C5322" w14:textId="77777777" w:rsidTr="00A7191F">
        <w:trPr>
          <w:trHeight w:val="360"/>
        </w:trPr>
        <w:tc>
          <w:tcPr>
            <w:tcW w:w="625" w:type="dxa"/>
            <w:vAlign w:val="center"/>
          </w:tcPr>
          <w:p w14:paraId="7DD16EB4" w14:textId="77777777" w:rsidR="00CC4766" w:rsidRPr="00C41F7A" w:rsidRDefault="00CC4766" w:rsidP="00CC4766">
            <w:pPr>
              <w:pStyle w:val="Markers"/>
            </w:pPr>
          </w:p>
        </w:tc>
        <w:tc>
          <w:tcPr>
            <w:tcW w:w="9540" w:type="dxa"/>
          </w:tcPr>
          <w:p w14:paraId="6690FDFA" w14:textId="77777777" w:rsidR="00CC4766" w:rsidRPr="00F0769D" w:rsidRDefault="00CC4766" w:rsidP="00CC4766">
            <w:pPr>
              <w:pStyle w:val="TableText"/>
            </w:pPr>
            <w:r w:rsidRPr="00C302C4">
              <w:t>Best Advance in Leadership Simulation Tools</w:t>
            </w:r>
          </w:p>
        </w:tc>
      </w:tr>
      <w:tr w:rsidR="00CC4766" w14:paraId="27FBE8D8" w14:textId="77777777" w:rsidTr="00A7191F">
        <w:trPr>
          <w:trHeight w:val="360"/>
        </w:trPr>
        <w:tc>
          <w:tcPr>
            <w:tcW w:w="625" w:type="dxa"/>
            <w:vAlign w:val="center"/>
          </w:tcPr>
          <w:p w14:paraId="4DBE2E18" w14:textId="77777777" w:rsidR="00CC4766" w:rsidRPr="00C41F7A" w:rsidRDefault="00CC4766" w:rsidP="00CC4766">
            <w:pPr>
              <w:pStyle w:val="Markers"/>
            </w:pPr>
          </w:p>
        </w:tc>
        <w:tc>
          <w:tcPr>
            <w:tcW w:w="9540" w:type="dxa"/>
          </w:tcPr>
          <w:p w14:paraId="13FB3A65" w14:textId="77777777" w:rsidR="00CC4766" w:rsidRPr="00F0769D" w:rsidRDefault="00CC4766" w:rsidP="00CC4766">
            <w:pPr>
              <w:pStyle w:val="TableText"/>
            </w:pPr>
            <w:r w:rsidRPr="00C302C4">
              <w:t>Best Advance in Performance Management Technology</w:t>
            </w:r>
          </w:p>
        </w:tc>
      </w:tr>
      <w:tr w:rsidR="00CC4766" w14:paraId="689A2E43" w14:textId="77777777" w:rsidTr="00A7191F">
        <w:trPr>
          <w:trHeight w:val="360"/>
        </w:trPr>
        <w:tc>
          <w:tcPr>
            <w:tcW w:w="625" w:type="dxa"/>
            <w:vAlign w:val="center"/>
          </w:tcPr>
          <w:p w14:paraId="06206A22" w14:textId="77777777" w:rsidR="00CC4766" w:rsidRPr="00C41F7A" w:rsidRDefault="00CC4766" w:rsidP="00CC4766">
            <w:pPr>
              <w:pStyle w:val="Markers"/>
            </w:pPr>
          </w:p>
        </w:tc>
        <w:tc>
          <w:tcPr>
            <w:tcW w:w="9540" w:type="dxa"/>
          </w:tcPr>
          <w:p w14:paraId="24944EA7" w14:textId="77777777" w:rsidR="00CC4766" w:rsidRPr="00F0769D" w:rsidRDefault="00CC4766" w:rsidP="00CC4766">
            <w:pPr>
              <w:pStyle w:val="TableText"/>
            </w:pPr>
            <w:r w:rsidRPr="00C302C4">
              <w:t>Best Advance in Performance Management Technology for Crisis Management</w:t>
            </w:r>
          </w:p>
        </w:tc>
      </w:tr>
      <w:tr w:rsidR="00CC4766" w14:paraId="762165E8" w14:textId="77777777" w:rsidTr="00A7191F">
        <w:trPr>
          <w:trHeight w:val="360"/>
        </w:trPr>
        <w:tc>
          <w:tcPr>
            <w:tcW w:w="625" w:type="dxa"/>
            <w:vAlign w:val="center"/>
          </w:tcPr>
          <w:p w14:paraId="7DEDB91F" w14:textId="77777777" w:rsidR="00CC4766" w:rsidRPr="00C41F7A" w:rsidRDefault="00CC4766" w:rsidP="00CC4766">
            <w:pPr>
              <w:pStyle w:val="Markers"/>
            </w:pPr>
          </w:p>
        </w:tc>
        <w:tc>
          <w:tcPr>
            <w:tcW w:w="9540" w:type="dxa"/>
          </w:tcPr>
          <w:p w14:paraId="23E3D2F9" w14:textId="77777777" w:rsidR="00CC4766" w:rsidRPr="00F0769D" w:rsidRDefault="00CC4766" w:rsidP="00CC4766">
            <w:pPr>
              <w:pStyle w:val="TableText"/>
            </w:pPr>
            <w:r w:rsidRPr="00C302C4">
              <w:t xml:space="preserve">Best Advance in Online Coaching Tools </w:t>
            </w:r>
          </w:p>
        </w:tc>
      </w:tr>
      <w:tr w:rsidR="00CC4766" w14:paraId="391D79F8" w14:textId="77777777" w:rsidTr="00A7191F">
        <w:trPr>
          <w:trHeight w:val="360"/>
        </w:trPr>
        <w:tc>
          <w:tcPr>
            <w:tcW w:w="625" w:type="dxa"/>
            <w:vAlign w:val="center"/>
          </w:tcPr>
          <w:p w14:paraId="7A4F721C" w14:textId="77777777" w:rsidR="00CC4766" w:rsidRPr="00C41F7A" w:rsidRDefault="00CC4766" w:rsidP="00CC4766">
            <w:pPr>
              <w:pStyle w:val="Markers"/>
            </w:pPr>
          </w:p>
        </w:tc>
        <w:tc>
          <w:tcPr>
            <w:tcW w:w="9540" w:type="dxa"/>
          </w:tcPr>
          <w:p w14:paraId="54D98DB0" w14:textId="77777777" w:rsidR="00CC4766" w:rsidRPr="00F0769D" w:rsidRDefault="00CC4766" w:rsidP="00CC4766">
            <w:pPr>
              <w:pStyle w:val="TableText"/>
            </w:pPr>
            <w:r w:rsidRPr="00C302C4">
              <w:t>Best Advance in Online Mentoring Tools</w:t>
            </w:r>
          </w:p>
        </w:tc>
      </w:tr>
      <w:tr w:rsidR="00CC4766" w14:paraId="200F04F4" w14:textId="77777777" w:rsidTr="00A7191F">
        <w:trPr>
          <w:trHeight w:val="360"/>
        </w:trPr>
        <w:tc>
          <w:tcPr>
            <w:tcW w:w="625" w:type="dxa"/>
            <w:vAlign w:val="center"/>
          </w:tcPr>
          <w:p w14:paraId="3ADD018D" w14:textId="77777777" w:rsidR="00CC4766" w:rsidRPr="00C41F7A" w:rsidRDefault="00CC4766" w:rsidP="00CC4766">
            <w:pPr>
              <w:pStyle w:val="Markers"/>
            </w:pPr>
          </w:p>
        </w:tc>
        <w:tc>
          <w:tcPr>
            <w:tcW w:w="9540" w:type="dxa"/>
          </w:tcPr>
          <w:p w14:paraId="4B914BA0" w14:textId="77777777" w:rsidR="00CC4766" w:rsidRPr="00F0769D" w:rsidRDefault="00CC4766" w:rsidP="00CC4766">
            <w:pPr>
              <w:pStyle w:val="TableText"/>
            </w:pPr>
            <w:r w:rsidRPr="00C302C4">
              <w:t xml:space="preserve">Best Advance in Career Management or Planning Technology </w:t>
            </w:r>
          </w:p>
        </w:tc>
      </w:tr>
      <w:tr w:rsidR="00CC4766" w14:paraId="0A1FFCA9" w14:textId="77777777" w:rsidTr="00A7191F">
        <w:trPr>
          <w:trHeight w:val="360"/>
        </w:trPr>
        <w:tc>
          <w:tcPr>
            <w:tcW w:w="625" w:type="dxa"/>
            <w:vAlign w:val="center"/>
          </w:tcPr>
          <w:p w14:paraId="7B3DD795" w14:textId="77777777" w:rsidR="00CC4766" w:rsidRPr="00C41F7A" w:rsidRDefault="00CC4766" w:rsidP="00CC4766">
            <w:pPr>
              <w:pStyle w:val="Markers"/>
            </w:pPr>
          </w:p>
        </w:tc>
        <w:tc>
          <w:tcPr>
            <w:tcW w:w="9540" w:type="dxa"/>
          </w:tcPr>
          <w:p w14:paraId="0E847242" w14:textId="77777777" w:rsidR="00CC4766" w:rsidRPr="00F0769D" w:rsidRDefault="00CC4766" w:rsidP="00CC4766">
            <w:pPr>
              <w:pStyle w:val="TableText"/>
            </w:pPr>
            <w:r w:rsidRPr="00C302C4">
              <w:t>Best Advance in Technology for Crisis Management</w:t>
            </w:r>
          </w:p>
        </w:tc>
      </w:tr>
      <w:tr w:rsidR="00CC4766" w14:paraId="5977D5E3" w14:textId="77777777" w:rsidTr="00A7191F">
        <w:trPr>
          <w:trHeight w:val="360"/>
        </w:trPr>
        <w:tc>
          <w:tcPr>
            <w:tcW w:w="625" w:type="dxa"/>
            <w:vAlign w:val="center"/>
          </w:tcPr>
          <w:p w14:paraId="082C9918" w14:textId="77777777" w:rsidR="00CC4766" w:rsidRPr="00C41F7A" w:rsidRDefault="00CC4766" w:rsidP="00CC4766">
            <w:pPr>
              <w:pStyle w:val="Markers"/>
            </w:pPr>
          </w:p>
        </w:tc>
        <w:tc>
          <w:tcPr>
            <w:tcW w:w="9540" w:type="dxa"/>
          </w:tcPr>
          <w:p w14:paraId="31F9DBF3" w14:textId="77777777" w:rsidR="00CC4766" w:rsidRPr="007473AB" w:rsidRDefault="00CC4766" w:rsidP="00CC4766">
            <w:pPr>
              <w:pStyle w:val="TableText"/>
            </w:pPr>
            <w:r w:rsidRPr="00C302C4">
              <w:t>Best Advance in Talent Management Technology for Small and Medium-Sized Businesses</w:t>
            </w:r>
          </w:p>
        </w:tc>
      </w:tr>
      <w:tr w:rsidR="00CC4766" w14:paraId="163562B1" w14:textId="77777777" w:rsidTr="00A7191F">
        <w:trPr>
          <w:trHeight w:val="360"/>
        </w:trPr>
        <w:tc>
          <w:tcPr>
            <w:tcW w:w="625" w:type="dxa"/>
            <w:vAlign w:val="center"/>
          </w:tcPr>
          <w:p w14:paraId="655552C9" w14:textId="77777777" w:rsidR="00CC4766" w:rsidRPr="00C41F7A" w:rsidRDefault="00CC4766" w:rsidP="00CC4766">
            <w:pPr>
              <w:pStyle w:val="Markers"/>
            </w:pPr>
          </w:p>
        </w:tc>
        <w:tc>
          <w:tcPr>
            <w:tcW w:w="9540" w:type="dxa"/>
          </w:tcPr>
          <w:p w14:paraId="1555C363" w14:textId="77777777" w:rsidR="00CC4766" w:rsidRPr="007473AB" w:rsidRDefault="00CC4766" w:rsidP="00CC4766">
            <w:pPr>
              <w:pStyle w:val="TableText"/>
            </w:pPr>
            <w:r w:rsidRPr="00C302C4">
              <w:t>Best Advance in Emerging Talent Management Technology</w:t>
            </w:r>
          </w:p>
        </w:tc>
      </w:tr>
      <w:tr w:rsidR="00CC4766" w14:paraId="24A4CBE4" w14:textId="77777777" w:rsidTr="00A7191F">
        <w:trPr>
          <w:trHeight w:val="360"/>
        </w:trPr>
        <w:tc>
          <w:tcPr>
            <w:tcW w:w="625" w:type="dxa"/>
            <w:vAlign w:val="center"/>
          </w:tcPr>
          <w:p w14:paraId="1917DCD8" w14:textId="77777777" w:rsidR="00CC4766" w:rsidRPr="00C41F7A" w:rsidRDefault="00CC4766" w:rsidP="00CC4766">
            <w:pPr>
              <w:pStyle w:val="Markers"/>
            </w:pPr>
          </w:p>
        </w:tc>
        <w:tc>
          <w:tcPr>
            <w:tcW w:w="9540" w:type="dxa"/>
          </w:tcPr>
          <w:p w14:paraId="43801B51" w14:textId="77777777" w:rsidR="00CC4766" w:rsidRPr="007473AB" w:rsidRDefault="00CC4766" w:rsidP="00CC4766">
            <w:pPr>
              <w:pStyle w:val="TableText"/>
            </w:pPr>
            <w:r w:rsidRPr="00C302C4">
              <w:t xml:space="preserve">Best Advance in Unique Talent Management Technology </w:t>
            </w:r>
          </w:p>
        </w:tc>
      </w:tr>
      <w:tr w:rsidR="00CC4766" w14:paraId="4888C7EA" w14:textId="77777777" w:rsidTr="00A7191F">
        <w:trPr>
          <w:trHeight w:val="360"/>
        </w:trPr>
        <w:tc>
          <w:tcPr>
            <w:tcW w:w="625" w:type="dxa"/>
            <w:vAlign w:val="center"/>
          </w:tcPr>
          <w:p w14:paraId="612EBF05" w14:textId="77777777" w:rsidR="00CC4766" w:rsidRPr="00C41F7A" w:rsidRDefault="00CC4766" w:rsidP="00CC4766">
            <w:pPr>
              <w:pStyle w:val="Markers"/>
            </w:pPr>
          </w:p>
        </w:tc>
        <w:tc>
          <w:tcPr>
            <w:tcW w:w="9540" w:type="dxa"/>
          </w:tcPr>
          <w:p w14:paraId="596310CF" w14:textId="77777777" w:rsidR="00CC4766" w:rsidRPr="007473AB" w:rsidRDefault="00CC4766" w:rsidP="00CC4766">
            <w:pPr>
              <w:pStyle w:val="TableText"/>
            </w:pPr>
            <w:r w:rsidRPr="00C302C4">
              <w:t>Best Generative AI Talent Management Technology</w:t>
            </w:r>
          </w:p>
        </w:tc>
      </w:tr>
      <w:tr w:rsidR="00CC4766" w14:paraId="0DCE7A1E" w14:textId="77777777" w:rsidTr="00A7191F">
        <w:trPr>
          <w:trHeight w:val="360"/>
        </w:trPr>
        <w:tc>
          <w:tcPr>
            <w:tcW w:w="625" w:type="dxa"/>
            <w:vAlign w:val="center"/>
          </w:tcPr>
          <w:p w14:paraId="426A395E" w14:textId="77777777" w:rsidR="00CC4766" w:rsidRPr="00C41F7A" w:rsidRDefault="00CC4766" w:rsidP="00CC4766">
            <w:pPr>
              <w:pStyle w:val="Markers"/>
            </w:pPr>
          </w:p>
        </w:tc>
        <w:tc>
          <w:tcPr>
            <w:tcW w:w="9540" w:type="dxa"/>
          </w:tcPr>
          <w:p w14:paraId="0027B16E" w14:textId="77777777" w:rsidR="00CC4766" w:rsidRPr="007473AB" w:rsidRDefault="00CC4766" w:rsidP="00CC4766">
            <w:pPr>
              <w:pStyle w:val="TableText"/>
            </w:pPr>
            <w:r w:rsidRPr="00C302C4">
              <w:t>Best Use of Generative AI for Employee Development</w:t>
            </w:r>
          </w:p>
        </w:tc>
      </w:tr>
      <w:tr w:rsidR="00CC4766" w14:paraId="58A6A2B9" w14:textId="77777777" w:rsidTr="00A7191F">
        <w:trPr>
          <w:trHeight w:val="360"/>
        </w:trPr>
        <w:tc>
          <w:tcPr>
            <w:tcW w:w="625" w:type="dxa"/>
            <w:vAlign w:val="center"/>
          </w:tcPr>
          <w:p w14:paraId="452F8A5F" w14:textId="77777777" w:rsidR="00CC4766" w:rsidRPr="00C41F7A" w:rsidRDefault="00CC4766" w:rsidP="00CC4766">
            <w:pPr>
              <w:pStyle w:val="Markers"/>
            </w:pPr>
          </w:p>
        </w:tc>
        <w:tc>
          <w:tcPr>
            <w:tcW w:w="9540" w:type="dxa"/>
          </w:tcPr>
          <w:p w14:paraId="4BDC2C91" w14:textId="77777777" w:rsidR="00CC4766" w:rsidRPr="007473AB" w:rsidRDefault="00CC4766" w:rsidP="00CC4766">
            <w:pPr>
              <w:pStyle w:val="TableText"/>
            </w:pPr>
            <w:r w:rsidRPr="00C302C4">
              <w:t>Best AI-Powered Talent Intelligence Platform</w:t>
            </w:r>
          </w:p>
        </w:tc>
      </w:tr>
      <w:tr w:rsidR="00CC4766" w14:paraId="20914F74" w14:textId="77777777" w:rsidTr="00A7191F">
        <w:trPr>
          <w:trHeight w:val="360"/>
        </w:trPr>
        <w:tc>
          <w:tcPr>
            <w:tcW w:w="625" w:type="dxa"/>
            <w:vAlign w:val="center"/>
          </w:tcPr>
          <w:p w14:paraId="0BBD6A34" w14:textId="77777777" w:rsidR="00CC4766" w:rsidRPr="00C41F7A" w:rsidRDefault="00CC4766" w:rsidP="00CC4766">
            <w:pPr>
              <w:pStyle w:val="Markers"/>
            </w:pPr>
          </w:p>
        </w:tc>
        <w:tc>
          <w:tcPr>
            <w:tcW w:w="9540" w:type="dxa"/>
          </w:tcPr>
          <w:p w14:paraId="7C9FFBF1" w14:textId="77777777" w:rsidR="00CC4766" w:rsidRPr="007473AB" w:rsidRDefault="00CC4766" w:rsidP="00CC4766">
            <w:pPr>
              <w:pStyle w:val="TableText"/>
            </w:pPr>
            <w:r w:rsidRPr="002E13BC">
              <w:t>Best Employee Experience Platforms (EXP)</w:t>
            </w:r>
          </w:p>
        </w:tc>
      </w:tr>
      <w:tr w:rsidR="00CC4766" w14:paraId="310F3490" w14:textId="77777777" w:rsidTr="00A7191F">
        <w:trPr>
          <w:trHeight w:val="360"/>
        </w:trPr>
        <w:tc>
          <w:tcPr>
            <w:tcW w:w="625" w:type="dxa"/>
            <w:vAlign w:val="center"/>
          </w:tcPr>
          <w:p w14:paraId="01A1D535" w14:textId="77777777" w:rsidR="00CC4766" w:rsidRPr="00C41F7A" w:rsidRDefault="00CC4766" w:rsidP="00CC4766">
            <w:pPr>
              <w:pStyle w:val="Markers"/>
            </w:pPr>
          </w:p>
        </w:tc>
        <w:tc>
          <w:tcPr>
            <w:tcW w:w="9540" w:type="dxa"/>
          </w:tcPr>
          <w:p w14:paraId="387D1158" w14:textId="77777777" w:rsidR="00CC4766" w:rsidRPr="007473AB" w:rsidRDefault="00CC4766" w:rsidP="00CC4766">
            <w:pPr>
              <w:pStyle w:val="TableText"/>
            </w:pPr>
            <w:r w:rsidRPr="002E13BC">
              <w:t>Best Internal Talent Marketplaces</w:t>
            </w:r>
          </w:p>
        </w:tc>
      </w:tr>
      <w:tr w:rsidR="00CC4766" w14:paraId="140BE8D6" w14:textId="77777777" w:rsidTr="00A7191F">
        <w:trPr>
          <w:trHeight w:val="360"/>
        </w:trPr>
        <w:tc>
          <w:tcPr>
            <w:tcW w:w="625" w:type="dxa"/>
            <w:vAlign w:val="center"/>
          </w:tcPr>
          <w:p w14:paraId="2F604437" w14:textId="77777777" w:rsidR="00CC4766" w:rsidRPr="00C41F7A" w:rsidRDefault="00CC4766" w:rsidP="00CC4766">
            <w:pPr>
              <w:pStyle w:val="Markers"/>
            </w:pPr>
          </w:p>
        </w:tc>
        <w:tc>
          <w:tcPr>
            <w:tcW w:w="9540" w:type="dxa"/>
          </w:tcPr>
          <w:p w14:paraId="1B25CBE6" w14:textId="77777777" w:rsidR="00CC4766" w:rsidRPr="007473AB" w:rsidRDefault="00CC4766" w:rsidP="00CC4766">
            <w:pPr>
              <w:pStyle w:val="TableText"/>
            </w:pPr>
            <w:r w:rsidRPr="002E13BC">
              <w:t>Best Talent Intelligence Platforms</w:t>
            </w:r>
          </w:p>
        </w:tc>
      </w:tr>
      <w:tr w:rsidR="00CC4766" w14:paraId="19120A84" w14:textId="77777777" w:rsidTr="00A7191F">
        <w:trPr>
          <w:trHeight w:val="360"/>
        </w:trPr>
        <w:tc>
          <w:tcPr>
            <w:tcW w:w="625" w:type="dxa"/>
            <w:vAlign w:val="center"/>
          </w:tcPr>
          <w:p w14:paraId="27F008A6" w14:textId="77777777" w:rsidR="00CC4766" w:rsidRPr="00C41F7A" w:rsidRDefault="00CC4766" w:rsidP="00CC4766">
            <w:pPr>
              <w:pStyle w:val="Markers"/>
            </w:pPr>
          </w:p>
        </w:tc>
        <w:tc>
          <w:tcPr>
            <w:tcW w:w="9540" w:type="dxa"/>
          </w:tcPr>
          <w:p w14:paraId="3E8896E8" w14:textId="77777777" w:rsidR="00CC4766" w:rsidRPr="007473AB" w:rsidRDefault="00CC4766" w:rsidP="00CC4766">
            <w:pPr>
              <w:pStyle w:val="TableText"/>
            </w:pPr>
            <w:r w:rsidRPr="002E13BC">
              <w:t>Best Skills Matching &amp; Career Navigation</w:t>
            </w:r>
          </w:p>
        </w:tc>
      </w:tr>
    </w:tbl>
    <w:p w14:paraId="642A2153" w14:textId="77777777" w:rsidR="00CC4766" w:rsidRDefault="00CC4766" w:rsidP="00CC4766">
      <w:pPr>
        <w:pStyle w:val="Heading1"/>
      </w:pPr>
    </w:p>
    <w:p w14:paraId="3F4D4FE8" w14:textId="77777777" w:rsidR="00CC4766" w:rsidRDefault="00CC4766">
      <w:pPr>
        <w:spacing w:line="240" w:lineRule="auto"/>
        <w:rPr>
          <w:rFonts w:eastAsiaTheme="majorEastAsia" w:cstheme="majorBidi"/>
          <w:b/>
          <w:color w:val="16365E"/>
          <w:sz w:val="32"/>
          <w:szCs w:val="40"/>
        </w:rPr>
      </w:pPr>
      <w:r>
        <w:br w:type="page"/>
      </w:r>
    </w:p>
    <w:p w14:paraId="13FF608F" w14:textId="77777777" w:rsidR="00CC4766" w:rsidRDefault="00CC4766" w:rsidP="00CC4766">
      <w:pPr>
        <w:pStyle w:val="Heading1"/>
      </w:pPr>
      <w:r w:rsidRPr="00CC4766">
        <w:lastRenderedPageBreak/>
        <w:t>Human Resources:</w:t>
      </w:r>
    </w:p>
    <w:tbl>
      <w:tblPr>
        <w:tblStyle w:val="TableGrid"/>
        <w:tblW w:w="10165" w:type="dxa"/>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Look w:val="04A0" w:firstRow="1" w:lastRow="0" w:firstColumn="1" w:lastColumn="0" w:noHBand="0" w:noVBand="1"/>
      </w:tblPr>
      <w:tblGrid>
        <w:gridCol w:w="625"/>
        <w:gridCol w:w="9540"/>
      </w:tblGrid>
      <w:tr w:rsidR="00CC4766" w14:paraId="297F92FA" w14:textId="77777777" w:rsidTr="00A7191F">
        <w:trPr>
          <w:trHeight w:val="360"/>
        </w:trPr>
        <w:tc>
          <w:tcPr>
            <w:tcW w:w="625" w:type="dxa"/>
            <w:vAlign w:val="center"/>
          </w:tcPr>
          <w:p w14:paraId="4728094B" w14:textId="77777777" w:rsidR="00CC4766" w:rsidRPr="00C41F7A" w:rsidRDefault="00CC4766" w:rsidP="00CC4766">
            <w:pPr>
              <w:pStyle w:val="Markers"/>
            </w:pPr>
          </w:p>
        </w:tc>
        <w:tc>
          <w:tcPr>
            <w:tcW w:w="9540" w:type="dxa"/>
          </w:tcPr>
          <w:p w14:paraId="65F956B0" w14:textId="77777777" w:rsidR="00CC4766" w:rsidRPr="00F0769D" w:rsidRDefault="00CC4766" w:rsidP="00CC4766">
            <w:pPr>
              <w:pStyle w:val="TableText"/>
            </w:pPr>
            <w:r w:rsidRPr="00573F0E">
              <w:t>Bests Advance in Time and Labor Management (time and attendance, scheduling, absence and leave management, compliance, self-service)</w:t>
            </w:r>
          </w:p>
        </w:tc>
      </w:tr>
      <w:tr w:rsidR="00CC4766" w14:paraId="7578C417" w14:textId="77777777" w:rsidTr="00A7191F">
        <w:trPr>
          <w:trHeight w:val="360"/>
        </w:trPr>
        <w:tc>
          <w:tcPr>
            <w:tcW w:w="625" w:type="dxa"/>
            <w:vAlign w:val="center"/>
          </w:tcPr>
          <w:p w14:paraId="1E365006" w14:textId="77777777" w:rsidR="00CC4766" w:rsidRPr="00C41F7A" w:rsidRDefault="00CC4766" w:rsidP="00CC4766">
            <w:pPr>
              <w:pStyle w:val="Markers"/>
            </w:pPr>
          </w:p>
        </w:tc>
        <w:tc>
          <w:tcPr>
            <w:tcW w:w="9540" w:type="dxa"/>
          </w:tcPr>
          <w:p w14:paraId="24A8A96F" w14:textId="77777777" w:rsidR="00CC4766" w:rsidRPr="00F0769D" w:rsidRDefault="00CC4766" w:rsidP="00CC4766">
            <w:pPr>
              <w:pStyle w:val="TableText"/>
            </w:pPr>
            <w:r w:rsidRPr="00573F0E">
              <w:t>Best Advance in Compensation and Benefits and/or Payroll Administration</w:t>
            </w:r>
          </w:p>
        </w:tc>
      </w:tr>
      <w:tr w:rsidR="00CC4766" w14:paraId="1F6CA27E" w14:textId="77777777" w:rsidTr="00A7191F">
        <w:trPr>
          <w:trHeight w:val="360"/>
        </w:trPr>
        <w:tc>
          <w:tcPr>
            <w:tcW w:w="625" w:type="dxa"/>
            <w:vAlign w:val="center"/>
          </w:tcPr>
          <w:p w14:paraId="35078C1C" w14:textId="77777777" w:rsidR="00CC4766" w:rsidRPr="00C41F7A" w:rsidRDefault="00CC4766" w:rsidP="00CC4766">
            <w:pPr>
              <w:pStyle w:val="Markers"/>
            </w:pPr>
          </w:p>
        </w:tc>
        <w:tc>
          <w:tcPr>
            <w:tcW w:w="9540" w:type="dxa"/>
          </w:tcPr>
          <w:p w14:paraId="7D96DB6B" w14:textId="77777777" w:rsidR="00CC4766" w:rsidRPr="00F0769D" w:rsidRDefault="00CC4766" w:rsidP="00CC4766">
            <w:pPr>
              <w:pStyle w:val="TableText"/>
            </w:pPr>
            <w:r w:rsidRPr="00573F0E">
              <w:t xml:space="preserve">Best Advance in HR Predictive Analytics Technology </w:t>
            </w:r>
          </w:p>
        </w:tc>
      </w:tr>
      <w:tr w:rsidR="00CC4766" w14:paraId="2CC06BF0" w14:textId="77777777" w:rsidTr="00A7191F">
        <w:trPr>
          <w:trHeight w:val="360"/>
        </w:trPr>
        <w:tc>
          <w:tcPr>
            <w:tcW w:w="625" w:type="dxa"/>
            <w:vAlign w:val="center"/>
          </w:tcPr>
          <w:p w14:paraId="25A270C0" w14:textId="77777777" w:rsidR="00CC4766" w:rsidRPr="00C41F7A" w:rsidRDefault="00CC4766" w:rsidP="00CC4766">
            <w:pPr>
              <w:pStyle w:val="Markers"/>
            </w:pPr>
          </w:p>
        </w:tc>
        <w:tc>
          <w:tcPr>
            <w:tcW w:w="9540" w:type="dxa"/>
          </w:tcPr>
          <w:p w14:paraId="63CC3955" w14:textId="77777777" w:rsidR="00CC4766" w:rsidRPr="00F0769D" w:rsidRDefault="00CC4766" w:rsidP="00CC4766">
            <w:pPr>
              <w:pStyle w:val="TableText"/>
            </w:pPr>
            <w:r w:rsidRPr="00573F0E">
              <w:t>Best Advance in Rewards and Recognition Technology</w:t>
            </w:r>
          </w:p>
        </w:tc>
      </w:tr>
      <w:tr w:rsidR="00CC4766" w14:paraId="03ED2D76" w14:textId="77777777" w:rsidTr="00A7191F">
        <w:trPr>
          <w:trHeight w:val="360"/>
        </w:trPr>
        <w:tc>
          <w:tcPr>
            <w:tcW w:w="625" w:type="dxa"/>
            <w:vAlign w:val="center"/>
          </w:tcPr>
          <w:p w14:paraId="6CF9ABE7" w14:textId="77777777" w:rsidR="00CC4766" w:rsidRPr="00C41F7A" w:rsidRDefault="00CC4766" w:rsidP="00CC4766">
            <w:pPr>
              <w:pStyle w:val="Markers"/>
            </w:pPr>
          </w:p>
        </w:tc>
        <w:tc>
          <w:tcPr>
            <w:tcW w:w="9540" w:type="dxa"/>
          </w:tcPr>
          <w:p w14:paraId="4144B554" w14:textId="77777777" w:rsidR="00CC4766" w:rsidRPr="00F0769D" w:rsidRDefault="00CC4766" w:rsidP="00CC4766">
            <w:pPr>
              <w:pStyle w:val="TableText"/>
            </w:pPr>
            <w:r w:rsidRPr="00573F0E">
              <w:t>Best Advance in Assessment and Survey Technology</w:t>
            </w:r>
          </w:p>
        </w:tc>
      </w:tr>
      <w:tr w:rsidR="00CC4766" w14:paraId="7EDEFFD5" w14:textId="77777777" w:rsidTr="00A7191F">
        <w:trPr>
          <w:trHeight w:val="360"/>
        </w:trPr>
        <w:tc>
          <w:tcPr>
            <w:tcW w:w="625" w:type="dxa"/>
            <w:vAlign w:val="center"/>
          </w:tcPr>
          <w:p w14:paraId="3CF5C875" w14:textId="77777777" w:rsidR="00CC4766" w:rsidRPr="00C41F7A" w:rsidRDefault="00CC4766" w:rsidP="00CC4766">
            <w:pPr>
              <w:pStyle w:val="Markers"/>
            </w:pPr>
          </w:p>
        </w:tc>
        <w:tc>
          <w:tcPr>
            <w:tcW w:w="9540" w:type="dxa"/>
          </w:tcPr>
          <w:p w14:paraId="3C17FA02" w14:textId="77777777" w:rsidR="00CC4766" w:rsidRPr="00F0769D" w:rsidRDefault="00CC4766" w:rsidP="00CC4766">
            <w:pPr>
              <w:pStyle w:val="TableText"/>
            </w:pPr>
            <w:r w:rsidRPr="00573F0E">
              <w:t>Best Advance in Technology for Readapting to the Workplace and Workplace Culture</w:t>
            </w:r>
          </w:p>
        </w:tc>
      </w:tr>
      <w:tr w:rsidR="009E70C2" w14:paraId="6E29A1F8" w14:textId="77777777" w:rsidTr="00A7191F">
        <w:trPr>
          <w:trHeight w:val="360"/>
        </w:trPr>
        <w:tc>
          <w:tcPr>
            <w:tcW w:w="625" w:type="dxa"/>
            <w:vAlign w:val="center"/>
          </w:tcPr>
          <w:p w14:paraId="4C0977CD" w14:textId="77777777" w:rsidR="009E70C2" w:rsidRPr="00C41F7A" w:rsidRDefault="009E70C2" w:rsidP="009E70C2">
            <w:pPr>
              <w:pStyle w:val="Markers"/>
            </w:pPr>
          </w:p>
        </w:tc>
        <w:tc>
          <w:tcPr>
            <w:tcW w:w="9540" w:type="dxa"/>
          </w:tcPr>
          <w:p w14:paraId="2245E331" w14:textId="77777777" w:rsidR="009E70C2" w:rsidRPr="00F0769D" w:rsidRDefault="009E70C2" w:rsidP="009E70C2">
            <w:pPr>
              <w:pStyle w:val="TableText"/>
            </w:pPr>
            <w:r w:rsidRPr="00BC3ED7">
              <w:t>Best Advance in HR or Workforce Management Technology for Small and Medium-Sized Businesses</w:t>
            </w:r>
          </w:p>
        </w:tc>
      </w:tr>
      <w:tr w:rsidR="009E70C2" w14:paraId="1264A4A1" w14:textId="77777777" w:rsidTr="00A7191F">
        <w:trPr>
          <w:trHeight w:val="360"/>
        </w:trPr>
        <w:tc>
          <w:tcPr>
            <w:tcW w:w="625" w:type="dxa"/>
            <w:vAlign w:val="center"/>
          </w:tcPr>
          <w:p w14:paraId="4E3798C2" w14:textId="77777777" w:rsidR="009E70C2" w:rsidRPr="00C41F7A" w:rsidRDefault="009E70C2" w:rsidP="009E70C2">
            <w:pPr>
              <w:pStyle w:val="Markers"/>
            </w:pPr>
          </w:p>
        </w:tc>
        <w:tc>
          <w:tcPr>
            <w:tcW w:w="9540" w:type="dxa"/>
          </w:tcPr>
          <w:p w14:paraId="45EC3972" w14:textId="77777777" w:rsidR="009E70C2" w:rsidRPr="00F0769D" w:rsidRDefault="009E70C2" w:rsidP="009E70C2">
            <w:pPr>
              <w:pStyle w:val="TableText"/>
            </w:pPr>
            <w:r w:rsidRPr="00BC3ED7">
              <w:t>Best Advance in Emerging HR or Workforce Management Technology</w:t>
            </w:r>
          </w:p>
        </w:tc>
      </w:tr>
      <w:tr w:rsidR="009E70C2" w14:paraId="5087C9E2" w14:textId="77777777" w:rsidTr="00A7191F">
        <w:trPr>
          <w:trHeight w:val="360"/>
        </w:trPr>
        <w:tc>
          <w:tcPr>
            <w:tcW w:w="625" w:type="dxa"/>
            <w:vAlign w:val="center"/>
          </w:tcPr>
          <w:p w14:paraId="3A0C82A4" w14:textId="77777777" w:rsidR="009E70C2" w:rsidRPr="00C41F7A" w:rsidRDefault="009E70C2" w:rsidP="009E70C2">
            <w:pPr>
              <w:pStyle w:val="Markers"/>
            </w:pPr>
          </w:p>
        </w:tc>
        <w:tc>
          <w:tcPr>
            <w:tcW w:w="9540" w:type="dxa"/>
          </w:tcPr>
          <w:p w14:paraId="0CFC925E" w14:textId="77777777" w:rsidR="009E70C2" w:rsidRPr="00F0769D" w:rsidRDefault="009E70C2" w:rsidP="009E70C2">
            <w:pPr>
              <w:pStyle w:val="TableText"/>
            </w:pPr>
            <w:r w:rsidRPr="00BC3ED7">
              <w:t xml:space="preserve">Best Advance in Unique HR or Workforce Management Technology </w:t>
            </w:r>
          </w:p>
        </w:tc>
      </w:tr>
      <w:tr w:rsidR="009E70C2" w14:paraId="4648A35E" w14:textId="77777777" w:rsidTr="00A7191F">
        <w:trPr>
          <w:trHeight w:val="360"/>
        </w:trPr>
        <w:tc>
          <w:tcPr>
            <w:tcW w:w="625" w:type="dxa"/>
            <w:vAlign w:val="center"/>
          </w:tcPr>
          <w:p w14:paraId="0458C39D" w14:textId="77777777" w:rsidR="009E70C2" w:rsidRPr="00C41F7A" w:rsidRDefault="009E70C2" w:rsidP="009E70C2">
            <w:pPr>
              <w:pStyle w:val="Markers"/>
            </w:pPr>
          </w:p>
        </w:tc>
        <w:tc>
          <w:tcPr>
            <w:tcW w:w="9540" w:type="dxa"/>
          </w:tcPr>
          <w:p w14:paraId="5C550FB6" w14:textId="77777777" w:rsidR="009E70C2" w:rsidRPr="00F0769D" w:rsidRDefault="009E70C2" w:rsidP="009E70C2">
            <w:pPr>
              <w:pStyle w:val="TableText"/>
            </w:pPr>
            <w:r w:rsidRPr="00BC3ED7">
              <w:t>Best Generative AI Human Resource Technology</w:t>
            </w:r>
          </w:p>
        </w:tc>
      </w:tr>
      <w:tr w:rsidR="009E70C2" w14:paraId="569F1ECA" w14:textId="77777777" w:rsidTr="00A7191F">
        <w:trPr>
          <w:trHeight w:val="360"/>
        </w:trPr>
        <w:tc>
          <w:tcPr>
            <w:tcW w:w="625" w:type="dxa"/>
            <w:vAlign w:val="center"/>
          </w:tcPr>
          <w:p w14:paraId="6BB0165A" w14:textId="77777777" w:rsidR="009E70C2" w:rsidRPr="00C41F7A" w:rsidRDefault="009E70C2" w:rsidP="009E70C2">
            <w:pPr>
              <w:pStyle w:val="Markers"/>
            </w:pPr>
          </w:p>
        </w:tc>
        <w:tc>
          <w:tcPr>
            <w:tcW w:w="9540" w:type="dxa"/>
          </w:tcPr>
          <w:p w14:paraId="5D56664A" w14:textId="77777777" w:rsidR="009E70C2" w:rsidRPr="00F0769D" w:rsidRDefault="009E70C2" w:rsidP="009E70C2">
            <w:pPr>
              <w:pStyle w:val="TableText"/>
            </w:pPr>
            <w:r w:rsidRPr="00BC3ED7">
              <w:t>Best Use of Generative AI for Employee Development</w:t>
            </w:r>
          </w:p>
        </w:tc>
      </w:tr>
      <w:tr w:rsidR="009E70C2" w14:paraId="6059D3FF" w14:textId="77777777" w:rsidTr="00A7191F">
        <w:trPr>
          <w:trHeight w:val="360"/>
        </w:trPr>
        <w:tc>
          <w:tcPr>
            <w:tcW w:w="625" w:type="dxa"/>
            <w:vAlign w:val="center"/>
          </w:tcPr>
          <w:p w14:paraId="316D1987" w14:textId="77777777" w:rsidR="009E70C2" w:rsidRPr="00C41F7A" w:rsidRDefault="009E70C2" w:rsidP="009E70C2">
            <w:pPr>
              <w:pStyle w:val="Markers"/>
            </w:pPr>
          </w:p>
        </w:tc>
        <w:tc>
          <w:tcPr>
            <w:tcW w:w="9540" w:type="dxa"/>
          </w:tcPr>
          <w:p w14:paraId="41792A55" w14:textId="77777777" w:rsidR="009E70C2" w:rsidRPr="00F0769D" w:rsidRDefault="009E70C2" w:rsidP="009E70C2">
            <w:pPr>
              <w:pStyle w:val="TableText"/>
            </w:pPr>
            <w:r w:rsidRPr="00BC3ED7">
              <w:t>Best AI-Powered Talent Intelligence Platform</w:t>
            </w:r>
          </w:p>
        </w:tc>
      </w:tr>
      <w:tr w:rsidR="009E70C2" w14:paraId="591E7A91" w14:textId="77777777" w:rsidTr="00A7191F">
        <w:trPr>
          <w:trHeight w:val="360"/>
        </w:trPr>
        <w:tc>
          <w:tcPr>
            <w:tcW w:w="625" w:type="dxa"/>
            <w:vAlign w:val="center"/>
          </w:tcPr>
          <w:p w14:paraId="7126C4A9" w14:textId="77777777" w:rsidR="009E70C2" w:rsidRPr="00C41F7A" w:rsidRDefault="009E70C2" w:rsidP="009E70C2">
            <w:pPr>
              <w:pStyle w:val="Markers"/>
            </w:pPr>
          </w:p>
        </w:tc>
        <w:tc>
          <w:tcPr>
            <w:tcW w:w="9540" w:type="dxa"/>
          </w:tcPr>
          <w:p w14:paraId="77537E3A" w14:textId="77777777" w:rsidR="009E70C2" w:rsidRPr="007473AB" w:rsidRDefault="009E70C2" w:rsidP="009E70C2">
            <w:pPr>
              <w:pStyle w:val="TableText"/>
            </w:pPr>
            <w:r w:rsidRPr="00BC3ED7">
              <w:t>Best Employee Experience Platforms (EXP)</w:t>
            </w:r>
          </w:p>
        </w:tc>
      </w:tr>
      <w:tr w:rsidR="009E70C2" w14:paraId="770A72C7" w14:textId="77777777" w:rsidTr="00A7191F">
        <w:trPr>
          <w:trHeight w:val="360"/>
        </w:trPr>
        <w:tc>
          <w:tcPr>
            <w:tcW w:w="625" w:type="dxa"/>
            <w:vAlign w:val="center"/>
          </w:tcPr>
          <w:p w14:paraId="0151047E" w14:textId="77777777" w:rsidR="009E70C2" w:rsidRPr="00C41F7A" w:rsidRDefault="009E70C2" w:rsidP="009E70C2">
            <w:pPr>
              <w:pStyle w:val="Markers"/>
            </w:pPr>
          </w:p>
        </w:tc>
        <w:tc>
          <w:tcPr>
            <w:tcW w:w="9540" w:type="dxa"/>
          </w:tcPr>
          <w:p w14:paraId="1C25F3E6" w14:textId="77777777" w:rsidR="009E70C2" w:rsidRPr="007473AB" w:rsidRDefault="009E70C2" w:rsidP="009E70C2">
            <w:pPr>
              <w:pStyle w:val="TableText"/>
            </w:pPr>
            <w:r w:rsidRPr="00BC3ED7">
              <w:t>Best Internal Talent Marketplaces</w:t>
            </w:r>
          </w:p>
        </w:tc>
      </w:tr>
      <w:tr w:rsidR="009E70C2" w14:paraId="6F44C5EF" w14:textId="77777777" w:rsidTr="00A7191F">
        <w:trPr>
          <w:trHeight w:val="360"/>
        </w:trPr>
        <w:tc>
          <w:tcPr>
            <w:tcW w:w="625" w:type="dxa"/>
            <w:vAlign w:val="center"/>
          </w:tcPr>
          <w:p w14:paraId="66E238C9" w14:textId="77777777" w:rsidR="009E70C2" w:rsidRPr="00C41F7A" w:rsidRDefault="009E70C2" w:rsidP="009E70C2">
            <w:pPr>
              <w:pStyle w:val="Markers"/>
            </w:pPr>
          </w:p>
        </w:tc>
        <w:tc>
          <w:tcPr>
            <w:tcW w:w="9540" w:type="dxa"/>
          </w:tcPr>
          <w:p w14:paraId="0FA95C40" w14:textId="77777777" w:rsidR="009E70C2" w:rsidRPr="007473AB" w:rsidRDefault="009E70C2" w:rsidP="009E70C2">
            <w:pPr>
              <w:pStyle w:val="TableText"/>
            </w:pPr>
            <w:r w:rsidRPr="00BC3ED7">
              <w:t>Best Talent Intelligence Platforms</w:t>
            </w:r>
          </w:p>
        </w:tc>
      </w:tr>
      <w:tr w:rsidR="009E70C2" w14:paraId="221A9644" w14:textId="77777777" w:rsidTr="00A7191F">
        <w:trPr>
          <w:trHeight w:val="360"/>
        </w:trPr>
        <w:tc>
          <w:tcPr>
            <w:tcW w:w="625" w:type="dxa"/>
            <w:vAlign w:val="center"/>
          </w:tcPr>
          <w:p w14:paraId="3C6A54FD" w14:textId="77777777" w:rsidR="009E70C2" w:rsidRPr="00C41F7A" w:rsidRDefault="009E70C2" w:rsidP="009E70C2">
            <w:pPr>
              <w:pStyle w:val="Markers"/>
            </w:pPr>
          </w:p>
        </w:tc>
        <w:tc>
          <w:tcPr>
            <w:tcW w:w="9540" w:type="dxa"/>
          </w:tcPr>
          <w:p w14:paraId="564B4ECB" w14:textId="77777777" w:rsidR="009E70C2" w:rsidRPr="007473AB" w:rsidRDefault="009E70C2" w:rsidP="009E70C2">
            <w:pPr>
              <w:pStyle w:val="TableText"/>
            </w:pPr>
            <w:r w:rsidRPr="00BC3ED7">
              <w:t>Best Skills Matching &amp; Career Navigation</w:t>
            </w:r>
          </w:p>
        </w:tc>
      </w:tr>
      <w:tr w:rsidR="009E70C2" w14:paraId="24B73749" w14:textId="77777777" w:rsidTr="00A7191F">
        <w:trPr>
          <w:trHeight w:val="360"/>
        </w:trPr>
        <w:tc>
          <w:tcPr>
            <w:tcW w:w="625" w:type="dxa"/>
            <w:vAlign w:val="center"/>
          </w:tcPr>
          <w:p w14:paraId="71038458" w14:textId="77777777" w:rsidR="009E70C2" w:rsidRPr="00C41F7A" w:rsidRDefault="009E70C2" w:rsidP="009E70C2">
            <w:pPr>
              <w:pStyle w:val="Markers"/>
            </w:pPr>
          </w:p>
        </w:tc>
        <w:tc>
          <w:tcPr>
            <w:tcW w:w="9540" w:type="dxa"/>
          </w:tcPr>
          <w:p w14:paraId="2EF91569" w14:textId="77777777" w:rsidR="009E70C2" w:rsidRPr="007473AB" w:rsidRDefault="009E70C2" w:rsidP="009E70C2">
            <w:pPr>
              <w:pStyle w:val="TableText"/>
            </w:pPr>
            <w:r w:rsidRPr="00BC3ED7">
              <w:t>Best Workforce Intelligence &amp; People Analytics</w:t>
            </w:r>
          </w:p>
        </w:tc>
      </w:tr>
      <w:tr w:rsidR="009E70C2" w14:paraId="5F9B6F55" w14:textId="77777777" w:rsidTr="00A7191F">
        <w:trPr>
          <w:trHeight w:val="360"/>
        </w:trPr>
        <w:tc>
          <w:tcPr>
            <w:tcW w:w="625" w:type="dxa"/>
            <w:vAlign w:val="center"/>
          </w:tcPr>
          <w:p w14:paraId="23D0B2B4" w14:textId="77777777" w:rsidR="009E70C2" w:rsidRPr="00C41F7A" w:rsidRDefault="009E70C2" w:rsidP="009E70C2">
            <w:pPr>
              <w:pStyle w:val="Markers"/>
            </w:pPr>
          </w:p>
        </w:tc>
        <w:tc>
          <w:tcPr>
            <w:tcW w:w="9540" w:type="dxa"/>
          </w:tcPr>
          <w:p w14:paraId="18646C4C" w14:textId="77777777" w:rsidR="009E70C2" w:rsidRPr="007473AB" w:rsidRDefault="009E70C2" w:rsidP="009E70C2">
            <w:pPr>
              <w:pStyle w:val="TableText"/>
            </w:pPr>
            <w:r w:rsidRPr="00BC3ED7">
              <w:t>Best Innovation in AI-Human Collaboration Tools</w:t>
            </w:r>
          </w:p>
        </w:tc>
      </w:tr>
      <w:tr w:rsidR="009E70C2" w14:paraId="6BA32778" w14:textId="77777777" w:rsidTr="00A7191F">
        <w:trPr>
          <w:trHeight w:val="360"/>
        </w:trPr>
        <w:tc>
          <w:tcPr>
            <w:tcW w:w="625" w:type="dxa"/>
            <w:vAlign w:val="center"/>
          </w:tcPr>
          <w:p w14:paraId="690AF3E8" w14:textId="77777777" w:rsidR="009E70C2" w:rsidRPr="00C41F7A" w:rsidRDefault="009E70C2" w:rsidP="009E70C2">
            <w:pPr>
              <w:pStyle w:val="Markers"/>
            </w:pPr>
          </w:p>
        </w:tc>
        <w:tc>
          <w:tcPr>
            <w:tcW w:w="9540" w:type="dxa"/>
          </w:tcPr>
          <w:p w14:paraId="643BF7ED" w14:textId="77777777" w:rsidR="009E70C2" w:rsidRPr="007473AB" w:rsidRDefault="009E70C2" w:rsidP="009E70C2">
            <w:pPr>
              <w:pStyle w:val="TableText"/>
            </w:pPr>
            <w:r w:rsidRPr="00BC3ED7">
              <w:t>Best Use of AI for Workplace Wellness &amp; Mental Health</w:t>
            </w:r>
          </w:p>
        </w:tc>
      </w:tr>
      <w:tr w:rsidR="009E70C2" w14:paraId="297CFFB3" w14:textId="77777777" w:rsidTr="00A7191F">
        <w:trPr>
          <w:trHeight w:val="360"/>
        </w:trPr>
        <w:tc>
          <w:tcPr>
            <w:tcW w:w="625" w:type="dxa"/>
            <w:vAlign w:val="center"/>
          </w:tcPr>
          <w:p w14:paraId="6D2E27C5" w14:textId="77777777" w:rsidR="009E70C2" w:rsidRPr="00C41F7A" w:rsidRDefault="009E70C2" w:rsidP="009E70C2">
            <w:pPr>
              <w:pStyle w:val="Markers"/>
            </w:pPr>
          </w:p>
        </w:tc>
        <w:tc>
          <w:tcPr>
            <w:tcW w:w="9540" w:type="dxa"/>
          </w:tcPr>
          <w:p w14:paraId="1EB8901A" w14:textId="77777777" w:rsidR="009E70C2" w:rsidRPr="007473AB" w:rsidRDefault="009E70C2" w:rsidP="009E70C2">
            <w:pPr>
              <w:pStyle w:val="TableText"/>
            </w:pPr>
            <w:r w:rsidRPr="00BC3ED7">
              <w:t>Best AI for Diversity, Equity &amp; Inclusion</w:t>
            </w:r>
          </w:p>
        </w:tc>
      </w:tr>
      <w:tr w:rsidR="009E70C2" w14:paraId="30B965DA" w14:textId="77777777" w:rsidTr="00A7191F">
        <w:trPr>
          <w:trHeight w:val="360"/>
        </w:trPr>
        <w:tc>
          <w:tcPr>
            <w:tcW w:w="625" w:type="dxa"/>
            <w:vAlign w:val="center"/>
          </w:tcPr>
          <w:p w14:paraId="3B6A5017" w14:textId="77777777" w:rsidR="009E70C2" w:rsidRPr="00C41F7A" w:rsidRDefault="009E70C2" w:rsidP="009E70C2">
            <w:pPr>
              <w:pStyle w:val="Markers"/>
            </w:pPr>
          </w:p>
        </w:tc>
        <w:tc>
          <w:tcPr>
            <w:tcW w:w="9540" w:type="dxa"/>
          </w:tcPr>
          <w:p w14:paraId="788F68EE" w14:textId="77777777" w:rsidR="009E70C2" w:rsidRPr="007473AB" w:rsidRDefault="009E70C2" w:rsidP="009E70C2">
            <w:pPr>
              <w:pStyle w:val="TableText"/>
            </w:pPr>
            <w:r w:rsidRPr="00BC3ED7">
              <w:t>Best AI for Employee Sentiment Analysis</w:t>
            </w:r>
          </w:p>
        </w:tc>
      </w:tr>
      <w:tr w:rsidR="009E70C2" w14:paraId="7185B63F" w14:textId="77777777" w:rsidTr="00A7191F">
        <w:trPr>
          <w:trHeight w:val="360"/>
        </w:trPr>
        <w:tc>
          <w:tcPr>
            <w:tcW w:w="625" w:type="dxa"/>
            <w:vAlign w:val="center"/>
          </w:tcPr>
          <w:p w14:paraId="53852B8B" w14:textId="77777777" w:rsidR="009E70C2" w:rsidRPr="00C41F7A" w:rsidRDefault="009E70C2" w:rsidP="009E70C2">
            <w:pPr>
              <w:pStyle w:val="Markers"/>
            </w:pPr>
          </w:p>
        </w:tc>
        <w:tc>
          <w:tcPr>
            <w:tcW w:w="9540" w:type="dxa"/>
          </w:tcPr>
          <w:p w14:paraId="36E45B0C" w14:textId="77777777" w:rsidR="009E70C2" w:rsidRPr="007473AB" w:rsidRDefault="009E70C2" w:rsidP="009E70C2">
            <w:pPr>
              <w:pStyle w:val="TableText"/>
            </w:pPr>
            <w:r w:rsidRPr="00BC3ED7">
              <w:t>Best AI for Workforce Planning &amp; Optimization</w:t>
            </w:r>
          </w:p>
        </w:tc>
      </w:tr>
    </w:tbl>
    <w:p w14:paraId="31AD7564" w14:textId="77777777" w:rsidR="009E70C2" w:rsidRDefault="009E70C2" w:rsidP="00CC4766">
      <w:pPr>
        <w:pStyle w:val="Heading1"/>
      </w:pPr>
    </w:p>
    <w:p w14:paraId="667D4362" w14:textId="77777777" w:rsidR="009E70C2" w:rsidRDefault="009E70C2">
      <w:pPr>
        <w:spacing w:line="240" w:lineRule="auto"/>
        <w:rPr>
          <w:rFonts w:eastAsiaTheme="majorEastAsia" w:cstheme="majorBidi"/>
          <w:b/>
          <w:color w:val="16365E"/>
          <w:sz w:val="32"/>
          <w:szCs w:val="40"/>
        </w:rPr>
      </w:pPr>
      <w:r>
        <w:br w:type="page"/>
      </w:r>
    </w:p>
    <w:p w14:paraId="6E8F006F" w14:textId="77777777" w:rsidR="009E70C2" w:rsidRDefault="009E70C2" w:rsidP="00CC4766">
      <w:pPr>
        <w:pStyle w:val="Heading1"/>
      </w:pPr>
      <w:r w:rsidRPr="009E70C2">
        <w:lastRenderedPageBreak/>
        <w:t>Talent Acquisition:</w:t>
      </w:r>
    </w:p>
    <w:tbl>
      <w:tblPr>
        <w:tblStyle w:val="TableGrid"/>
        <w:tblW w:w="10165" w:type="dxa"/>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Look w:val="04A0" w:firstRow="1" w:lastRow="0" w:firstColumn="1" w:lastColumn="0" w:noHBand="0" w:noVBand="1"/>
      </w:tblPr>
      <w:tblGrid>
        <w:gridCol w:w="625"/>
        <w:gridCol w:w="9540"/>
      </w:tblGrid>
      <w:tr w:rsidR="009E70C2" w14:paraId="67BF8C55" w14:textId="77777777" w:rsidTr="00A7191F">
        <w:trPr>
          <w:trHeight w:val="360"/>
        </w:trPr>
        <w:tc>
          <w:tcPr>
            <w:tcW w:w="625" w:type="dxa"/>
            <w:vAlign w:val="center"/>
          </w:tcPr>
          <w:p w14:paraId="7F10897F" w14:textId="77777777" w:rsidR="009E70C2" w:rsidRPr="00C41F7A" w:rsidRDefault="009E70C2" w:rsidP="009E70C2">
            <w:pPr>
              <w:pStyle w:val="Markers"/>
            </w:pPr>
          </w:p>
        </w:tc>
        <w:tc>
          <w:tcPr>
            <w:tcW w:w="9540" w:type="dxa"/>
          </w:tcPr>
          <w:p w14:paraId="3877D1FC" w14:textId="77777777" w:rsidR="009E70C2" w:rsidRPr="00F0769D" w:rsidRDefault="009E70C2" w:rsidP="009E70C2">
            <w:pPr>
              <w:pStyle w:val="TableText"/>
            </w:pPr>
            <w:r w:rsidRPr="003B7470">
              <w:rPr>
                <w:rFonts w:cs="Calibri"/>
              </w:rPr>
              <w:t>Best Advance in Talent Acquisition Technology</w:t>
            </w:r>
          </w:p>
        </w:tc>
      </w:tr>
      <w:tr w:rsidR="009E70C2" w14:paraId="0A616CCF" w14:textId="77777777" w:rsidTr="00A7191F">
        <w:trPr>
          <w:trHeight w:val="360"/>
        </w:trPr>
        <w:tc>
          <w:tcPr>
            <w:tcW w:w="625" w:type="dxa"/>
            <w:vAlign w:val="center"/>
          </w:tcPr>
          <w:p w14:paraId="3A778646" w14:textId="77777777" w:rsidR="009E70C2" w:rsidRPr="00C41F7A" w:rsidRDefault="009E70C2" w:rsidP="009E70C2">
            <w:pPr>
              <w:pStyle w:val="Markers"/>
            </w:pPr>
          </w:p>
        </w:tc>
        <w:tc>
          <w:tcPr>
            <w:tcW w:w="9540" w:type="dxa"/>
          </w:tcPr>
          <w:p w14:paraId="16670CC4" w14:textId="77777777" w:rsidR="009E70C2" w:rsidRPr="00F0769D" w:rsidRDefault="009E70C2" w:rsidP="009E70C2">
            <w:pPr>
              <w:pStyle w:val="TableText"/>
            </w:pPr>
            <w:r w:rsidRPr="003B7470">
              <w:rPr>
                <w:rFonts w:cs="Calibri"/>
                <w:lang w:eastAsia="ja-JP"/>
              </w:rPr>
              <w:t>Best Advance in Candidate Experience Management Technology</w:t>
            </w:r>
          </w:p>
        </w:tc>
      </w:tr>
      <w:tr w:rsidR="009E70C2" w14:paraId="37827FEE" w14:textId="77777777" w:rsidTr="00A7191F">
        <w:trPr>
          <w:trHeight w:val="360"/>
        </w:trPr>
        <w:tc>
          <w:tcPr>
            <w:tcW w:w="625" w:type="dxa"/>
            <w:vAlign w:val="center"/>
          </w:tcPr>
          <w:p w14:paraId="5697FE1D" w14:textId="77777777" w:rsidR="009E70C2" w:rsidRPr="00C41F7A" w:rsidRDefault="009E70C2" w:rsidP="009E70C2">
            <w:pPr>
              <w:pStyle w:val="Markers"/>
            </w:pPr>
          </w:p>
        </w:tc>
        <w:tc>
          <w:tcPr>
            <w:tcW w:w="9540" w:type="dxa"/>
          </w:tcPr>
          <w:p w14:paraId="1FFC923A" w14:textId="77777777" w:rsidR="009E70C2" w:rsidRPr="00F0769D" w:rsidRDefault="009E70C2" w:rsidP="009E70C2">
            <w:pPr>
              <w:pStyle w:val="TableText"/>
            </w:pPr>
            <w:r w:rsidRPr="003B7470">
              <w:rPr>
                <w:rFonts w:cs="Calibri"/>
                <w:lang w:eastAsia="ja-JP"/>
              </w:rPr>
              <w:t>Best Advance in Sourcing Technology</w:t>
            </w:r>
          </w:p>
        </w:tc>
      </w:tr>
      <w:tr w:rsidR="009E70C2" w14:paraId="7CA3735F" w14:textId="77777777" w:rsidTr="00A7191F">
        <w:trPr>
          <w:trHeight w:val="360"/>
        </w:trPr>
        <w:tc>
          <w:tcPr>
            <w:tcW w:w="625" w:type="dxa"/>
            <w:vAlign w:val="center"/>
          </w:tcPr>
          <w:p w14:paraId="2472A488" w14:textId="77777777" w:rsidR="009E70C2" w:rsidRPr="00C41F7A" w:rsidRDefault="009E70C2" w:rsidP="009E70C2">
            <w:pPr>
              <w:pStyle w:val="Markers"/>
            </w:pPr>
          </w:p>
        </w:tc>
        <w:tc>
          <w:tcPr>
            <w:tcW w:w="9540" w:type="dxa"/>
          </w:tcPr>
          <w:p w14:paraId="5D1EAB6E" w14:textId="77777777" w:rsidR="009E70C2" w:rsidRPr="00F0769D" w:rsidRDefault="009E70C2" w:rsidP="009E70C2">
            <w:pPr>
              <w:pStyle w:val="TableText"/>
            </w:pPr>
            <w:r w:rsidRPr="003B7470">
              <w:rPr>
                <w:rFonts w:cs="Calibri"/>
                <w:lang w:eastAsia="ja-JP"/>
              </w:rPr>
              <w:t>Best Advance in Candidate Assessments Technology</w:t>
            </w:r>
            <w:r w:rsidRPr="003B7470">
              <w:rPr>
                <w:rFonts w:cs="Calibri"/>
                <w:lang w:eastAsia="ja-JP"/>
              </w:rPr>
              <w:tab/>
            </w:r>
          </w:p>
        </w:tc>
      </w:tr>
      <w:tr w:rsidR="009E70C2" w14:paraId="1AEE97A0" w14:textId="77777777" w:rsidTr="00A7191F">
        <w:trPr>
          <w:trHeight w:val="360"/>
        </w:trPr>
        <w:tc>
          <w:tcPr>
            <w:tcW w:w="625" w:type="dxa"/>
            <w:vAlign w:val="center"/>
          </w:tcPr>
          <w:p w14:paraId="258E109B" w14:textId="77777777" w:rsidR="009E70C2" w:rsidRPr="00C41F7A" w:rsidRDefault="009E70C2" w:rsidP="009E70C2">
            <w:pPr>
              <w:pStyle w:val="Markers"/>
            </w:pPr>
          </w:p>
        </w:tc>
        <w:tc>
          <w:tcPr>
            <w:tcW w:w="9540" w:type="dxa"/>
          </w:tcPr>
          <w:p w14:paraId="561FBEFB" w14:textId="77777777" w:rsidR="009E70C2" w:rsidRPr="00F0769D" w:rsidRDefault="009E70C2" w:rsidP="009E70C2">
            <w:pPr>
              <w:pStyle w:val="TableText"/>
            </w:pPr>
            <w:r w:rsidRPr="003B7470">
              <w:rPr>
                <w:rFonts w:cs="Calibri"/>
                <w:lang w:eastAsia="ja-JP"/>
              </w:rPr>
              <w:t>Best Advance in Onboarding Technology</w:t>
            </w:r>
          </w:p>
        </w:tc>
      </w:tr>
      <w:tr w:rsidR="009E70C2" w14:paraId="154794B4" w14:textId="77777777" w:rsidTr="00A7191F">
        <w:trPr>
          <w:trHeight w:val="360"/>
        </w:trPr>
        <w:tc>
          <w:tcPr>
            <w:tcW w:w="625" w:type="dxa"/>
            <w:vAlign w:val="center"/>
          </w:tcPr>
          <w:p w14:paraId="4E3B92F1" w14:textId="77777777" w:rsidR="009E70C2" w:rsidRPr="00C41F7A" w:rsidRDefault="009E70C2" w:rsidP="009E70C2">
            <w:pPr>
              <w:pStyle w:val="Markers"/>
            </w:pPr>
          </w:p>
        </w:tc>
        <w:tc>
          <w:tcPr>
            <w:tcW w:w="9540" w:type="dxa"/>
          </w:tcPr>
          <w:p w14:paraId="5E80FBC5" w14:textId="77777777" w:rsidR="009E70C2" w:rsidRPr="00F0769D" w:rsidRDefault="009E70C2" w:rsidP="009E70C2">
            <w:pPr>
              <w:pStyle w:val="TableText"/>
            </w:pPr>
            <w:r w:rsidRPr="003B7470">
              <w:rPr>
                <w:rFonts w:cs="Calibri"/>
                <w:lang w:eastAsia="ja-JP"/>
              </w:rPr>
              <w:t>Best Advance in Recruitment Marketing Technology</w:t>
            </w:r>
          </w:p>
        </w:tc>
      </w:tr>
      <w:tr w:rsidR="009E70C2" w14:paraId="7C9694BC" w14:textId="77777777" w:rsidTr="00A7191F">
        <w:trPr>
          <w:trHeight w:val="360"/>
        </w:trPr>
        <w:tc>
          <w:tcPr>
            <w:tcW w:w="625" w:type="dxa"/>
            <w:vAlign w:val="center"/>
          </w:tcPr>
          <w:p w14:paraId="76207296" w14:textId="77777777" w:rsidR="009E70C2" w:rsidRPr="00C41F7A" w:rsidRDefault="009E70C2" w:rsidP="009E70C2">
            <w:pPr>
              <w:pStyle w:val="Markers"/>
            </w:pPr>
          </w:p>
        </w:tc>
        <w:tc>
          <w:tcPr>
            <w:tcW w:w="9540" w:type="dxa"/>
          </w:tcPr>
          <w:p w14:paraId="55D8E358" w14:textId="77777777" w:rsidR="009E70C2" w:rsidRPr="00F0769D" w:rsidRDefault="009E70C2" w:rsidP="009E70C2">
            <w:pPr>
              <w:pStyle w:val="TableText"/>
            </w:pPr>
            <w:r w:rsidRPr="003B7470">
              <w:rPr>
                <w:rFonts w:cs="Calibri"/>
                <w:lang w:eastAsia="ja-JP"/>
              </w:rPr>
              <w:t>Best Advance in Social Talent Acquisition Technology</w:t>
            </w:r>
          </w:p>
        </w:tc>
      </w:tr>
      <w:tr w:rsidR="009E70C2" w14:paraId="25A7CD95" w14:textId="77777777" w:rsidTr="00A7191F">
        <w:trPr>
          <w:trHeight w:val="360"/>
        </w:trPr>
        <w:tc>
          <w:tcPr>
            <w:tcW w:w="625" w:type="dxa"/>
            <w:vAlign w:val="center"/>
          </w:tcPr>
          <w:p w14:paraId="37D4F479" w14:textId="77777777" w:rsidR="009E70C2" w:rsidRPr="00C41F7A" w:rsidRDefault="009E70C2" w:rsidP="009E70C2">
            <w:pPr>
              <w:pStyle w:val="Markers"/>
            </w:pPr>
          </w:p>
        </w:tc>
        <w:tc>
          <w:tcPr>
            <w:tcW w:w="9540" w:type="dxa"/>
          </w:tcPr>
          <w:p w14:paraId="7FB38950" w14:textId="77777777" w:rsidR="009E70C2" w:rsidRPr="00F0769D" w:rsidRDefault="009E70C2" w:rsidP="009E70C2">
            <w:pPr>
              <w:pStyle w:val="TableText"/>
            </w:pPr>
            <w:r w:rsidRPr="003B7470">
              <w:rPr>
                <w:rFonts w:cs="Calibri"/>
                <w:lang w:eastAsia="ja-JP"/>
              </w:rPr>
              <w:t>Best Advance in Mobile Talent Acquisition Technology</w:t>
            </w:r>
          </w:p>
        </w:tc>
      </w:tr>
      <w:tr w:rsidR="009E70C2" w14:paraId="3ED54954" w14:textId="77777777" w:rsidTr="00A7191F">
        <w:trPr>
          <w:trHeight w:val="360"/>
        </w:trPr>
        <w:tc>
          <w:tcPr>
            <w:tcW w:w="625" w:type="dxa"/>
            <w:vAlign w:val="center"/>
          </w:tcPr>
          <w:p w14:paraId="318688FF" w14:textId="77777777" w:rsidR="009E70C2" w:rsidRPr="00C41F7A" w:rsidRDefault="009E70C2" w:rsidP="009E70C2">
            <w:pPr>
              <w:pStyle w:val="Markers"/>
            </w:pPr>
          </w:p>
        </w:tc>
        <w:tc>
          <w:tcPr>
            <w:tcW w:w="9540" w:type="dxa"/>
          </w:tcPr>
          <w:p w14:paraId="11427D80" w14:textId="77777777" w:rsidR="009E70C2" w:rsidRPr="00F0769D" w:rsidRDefault="009E70C2" w:rsidP="009E70C2">
            <w:pPr>
              <w:pStyle w:val="TableText"/>
            </w:pPr>
            <w:r w:rsidRPr="003B7470">
              <w:rPr>
                <w:rFonts w:cs="Calibri"/>
                <w:lang w:eastAsia="ja-JP"/>
              </w:rPr>
              <w:t>Best Advance in Employee Referral Technology</w:t>
            </w:r>
          </w:p>
        </w:tc>
      </w:tr>
      <w:tr w:rsidR="009E70C2" w14:paraId="6E6A1E05" w14:textId="77777777" w:rsidTr="00A7191F">
        <w:trPr>
          <w:trHeight w:val="360"/>
        </w:trPr>
        <w:tc>
          <w:tcPr>
            <w:tcW w:w="625" w:type="dxa"/>
            <w:vAlign w:val="center"/>
          </w:tcPr>
          <w:p w14:paraId="176AED57" w14:textId="77777777" w:rsidR="009E70C2" w:rsidRPr="00C41F7A" w:rsidRDefault="009E70C2" w:rsidP="009E70C2">
            <w:pPr>
              <w:pStyle w:val="Markers"/>
            </w:pPr>
          </w:p>
        </w:tc>
        <w:tc>
          <w:tcPr>
            <w:tcW w:w="9540" w:type="dxa"/>
          </w:tcPr>
          <w:p w14:paraId="7C1FE391" w14:textId="77777777" w:rsidR="009E70C2" w:rsidRPr="00F0769D" w:rsidRDefault="009E70C2" w:rsidP="009E70C2">
            <w:pPr>
              <w:pStyle w:val="TableText"/>
            </w:pPr>
            <w:r w:rsidRPr="003B7470">
              <w:rPr>
                <w:rFonts w:cs="Calibri"/>
                <w:lang w:eastAsia="ja-JP"/>
              </w:rPr>
              <w:t>Best Advance in Recruitment Process Outsourcing (RPO) Technology</w:t>
            </w:r>
          </w:p>
        </w:tc>
      </w:tr>
      <w:tr w:rsidR="009E70C2" w14:paraId="103BAAFE" w14:textId="77777777" w:rsidTr="00A7191F">
        <w:trPr>
          <w:trHeight w:val="360"/>
        </w:trPr>
        <w:tc>
          <w:tcPr>
            <w:tcW w:w="625" w:type="dxa"/>
            <w:vAlign w:val="center"/>
          </w:tcPr>
          <w:p w14:paraId="780E98D4" w14:textId="77777777" w:rsidR="009E70C2" w:rsidRPr="00C41F7A" w:rsidRDefault="009E70C2" w:rsidP="009E70C2">
            <w:pPr>
              <w:pStyle w:val="Markers"/>
            </w:pPr>
          </w:p>
        </w:tc>
        <w:tc>
          <w:tcPr>
            <w:tcW w:w="9540" w:type="dxa"/>
          </w:tcPr>
          <w:p w14:paraId="6309F653" w14:textId="77777777" w:rsidR="009E70C2" w:rsidRPr="00F0769D" w:rsidRDefault="009E70C2" w:rsidP="009E70C2">
            <w:pPr>
              <w:pStyle w:val="TableText"/>
            </w:pPr>
            <w:r w:rsidRPr="003B7470">
              <w:rPr>
                <w:rFonts w:cs="Calibri"/>
              </w:rPr>
              <w:t>Best Advance in Talent Acquisition Technology for Small and Medium-Sized        Businesses</w:t>
            </w:r>
          </w:p>
        </w:tc>
      </w:tr>
      <w:tr w:rsidR="009E70C2" w14:paraId="24DC7BAC" w14:textId="77777777" w:rsidTr="00A7191F">
        <w:trPr>
          <w:trHeight w:val="360"/>
        </w:trPr>
        <w:tc>
          <w:tcPr>
            <w:tcW w:w="625" w:type="dxa"/>
            <w:vAlign w:val="center"/>
          </w:tcPr>
          <w:p w14:paraId="5C1B87C5" w14:textId="77777777" w:rsidR="009E70C2" w:rsidRPr="00C41F7A" w:rsidRDefault="009E70C2" w:rsidP="009E70C2">
            <w:pPr>
              <w:pStyle w:val="Markers"/>
            </w:pPr>
          </w:p>
        </w:tc>
        <w:tc>
          <w:tcPr>
            <w:tcW w:w="9540" w:type="dxa"/>
          </w:tcPr>
          <w:p w14:paraId="273484EF" w14:textId="77777777" w:rsidR="009E70C2" w:rsidRPr="00F0769D" w:rsidRDefault="009E70C2" w:rsidP="009E70C2">
            <w:pPr>
              <w:pStyle w:val="TableText"/>
            </w:pPr>
            <w:r w:rsidRPr="003B7470">
              <w:rPr>
                <w:rFonts w:cs="Calibri"/>
                <w:lang w:eastAsia="ja-JP"/>
              </w:rPr>
              <w:t>Best Advance in Emerging Talent Acquisition Technology</w:t>
            </w:r>
          </w:p>
        </w:tc>
      </w:tr>
      <w:tr w:rsidR="009E70C2" w14:paraId="2458D63B" w14:textId="77777777" w:rsidTr="00A7191F">
        <w:trPr>
          <w:trHeight w:val="360"/>
        </w:trPr>
        <w:tc>
          <w:tcPr>
            <w:tcW w:w="625" w:type="dxa"/>
            <w:vAlign w:val="center"/>
          </w:tcPr>
          <w:p w14:paraId="39814DD3" w14:textId="77777777" w:rsidR="009E70C2" w:rsidRPr="00C41F7A" w:rsidRDefault="009E70C2" w:rsidP="009E70C2">
            <w:pPr>
              <w:pStyle w:val="Markers"/>
            </w:pPr>
          </w:p>
        </w:tc>
        <w:tc>
          <w:tcPr>
            <w:tcW w:w="9540" w:type="dxa"/>
          </w:tcPr>
          <w:p w14:paraId="30937769" w14:textId="77777777" w:rsidR="009E70C2" w:rsidRPr="007473AB" w:rsidRDefault="009E70C2" w:rsidP="009E70C2">
            <w:pPr>
              <w:pStyle w:val="TableText"/>
            </w:pPr>
            <w:r w:rsidRPr="003B7470">
              <w:rPr>
                <w:rFonts w:cs="Calibri"/>
              </w:rPr>
              <w:t xml:space="preserve">Best Advance in Unique Talent Acquisition Technology </w:t>
            </w:r>
          </w:p>
        </w:tc>
      </w:tr>
      <w:tr w:rsidR="009E70C2" w14:paraId="65C01ECA" w14:textId="77777777" w:rsidTr="00A7191F">
        <w:trPr>
          <w:trHeight w:val="360"/>
        </w:trPr>
        <w:tc>
          <w:tcPr>
            <w:tcW w:w="625" w:type="dxa"/>
            <w:vAlign w:val="center"/>
          </w:tcPr>
          <w:p w14:paraId="7F1F5C2A" w14:textId="77777777" w:rsidR="009E70C2" w:rsidRPr="00C41F7A" w:rsidRDefault="009E70C2" w:rsidP="009E70C2">
            <w:pPr>
              <w:pStyle w:val="Markers"/>
            </w:pPr>
          </w:p>
        </w:tc>
        <w:tc>
          <w:tcPr>
            <w:tcW w:w="9540" w:type="dxa"/>
          </w:tcPr>
          <w:p w14:paraId="711FA314" w14:textId="77777777" w:rsidR="009E70C2" w:rsidRPr="007473AB" w:rsidRDefault="009E70C2" w:rsidP="009E70C2">
            <w:pPr>
              <w:pStyle w:val="TableText"/>
            </w:pPr>
            <w:r w:rsidRPr="0041758D">
              <w:rPr>
                <w:rFonts w:cs="Calibri"/>
                <w:lang w:val="it-IT"/>
              </w:rPr>
              <w:t xml:space="preserve">Best Generative AI Talent </w:t>
            </w:r>
            <w:proofErr w:type="spellStart"/>
            <w:r w:rsidRPr="0041758D">
              <w:rPr>
                <w:rFonts w:cs="Calibri"/>
                <w:lang w:val="it-IT"/>
              </w:rPr>
              <w:t>A</w:t>
            </w:r>
            <w:r>
              <w:rPr>
                <w:rFonts w:cs="Calibri"/>
                <w:lang w:val="it-IT"/>
              </w:rPr>
              <w:t>cquisition</w:t>
            </w:r>
            <w:proofErr w:type="spellEnd"/>
            <w:r>
              <w:rPr>
                <w:rFonts w:cs="Calibri"/>
                <w:lang w:val="it-IT"/>
              </w:rPr>
              <w:t xml:space="preserve"> Technology</w:t>
            </w:r>
          </w:p>
        </w:tc>
      </w:tr>
    </w:tbl>
    <w:p w14:paraId="166A1436" w14:textId="77777777" w:rsidR="009E70C2" w:rsidRDefault="009E70C2" w:rsidP="00CC4766">
      <w:pPr>
        <w:pStyle w:val="Heading1"/>
      </w:pPr>
      <w:r>
        <w:br/>
      </w:r>
      <w:r w:rsidRPr="009E70C2">
        <w:t>Sales Enablement:</w:t>
      </w:r>
    </w:p>
    <w:tbl>
      <w:tblPr>
        <w:tblStyle w:val="TableGrid"/>
        <w:tblW w:w="10165" w:type="dxa"/>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Look w:val="04A0" w:firstRow="1" w:lastRow="0" w:firstColumn="1" w:lastColumn="0" w:noHBand="0" w:noVBand="1"/>
      </w:tblPr>
      <w:tblGrid>
        <w:gridCol w:w="625"/>
        <w:gridCol w:w="9540"/>
      </w:tblGrid>
      <w:tr w:rsidR="009E70C2" w14:paraId="27ED8658" w14:textId="77777777" w:rsidTr="00A7191F">
        <w:trPr>
          <w:trHeight w:val="360"/>
        </w:trPr>
        <w:tc>
          <w:tcPr>
            <w:tcW w:w="625" w:type="dxa"/>
            <w:vAlign w:val="center"/>
          </w:tcPr>
          <w:p w14:paraId="7E961383" w14:textId="77777777" w:rsidR="009E70C2" w:rsidRPr="00C41F7A" w:rsidRDefault="009E70C2" w:rsidP="009E70C2">
            <w:pPr>
              <w:pStyle w:val="Markers"/>
            </w:pPr>
          </w:p>
        </w:tc>
        <w:tc>
          <w:tcPr>
            <w:tcW w:w="9540" w:type="dxa"/>
          </w:tcPr>
          <w:p w14:paraId="5E7775C2" w14:textId="77777777" w:rsidR="009E70C2" w:rsidRPr="00F0769D" w:rsidRDefault="009E70C2" w:rsidP="009E70C2">
            <w:pPr>
              <w:pStyle w:val="TableText"/>
            </w:pPr>
            <w:r w:rsidRPr="005C5140">
              <w:t>Best Advance in Sales Enablement and Performance Tools</w:t>
            </w:r>
          </w:p>
        </w:tc>
      </w:tr>
      <w:tr w:rsidR="009E70C2" w14:paraId="4E8B49E8" w14:textId="77777777" w:rsidTr="00A7191F">
        <w:trPr>
          <w:trHeight w:val="360"/>
        </w:trPr>
        <w:tc>
          <w:tcPr>
            <w:tcW w:w="625" w:type="dxa"/>
            <w:vAlign w:val="center"/>
          </w:tcPr>
          <w:p w14:paraId="5E47A2E7" w14:textId="77777777" w:rsidR="009E70C2" w:rsidRPr="00C41F7A" w:rsidRDefault="009E70C2" w:rsidP="009E70C2">
            <w:pPr>
              <w:pStyle w:val="Markers"/>
            </w:pPr>
          </w:p>
        </w:tc>
        <w:tc>
          <w:tcPr>
            <w:tcW w:w="9540" w:type="dxa"/>
          </w:tcPr>
          <w:p w14:paraId="7D4155F3" w14:textId="77777777" w:rsidR="009E70C2" w:rsidRPr="00F0769D" w:rsidRDefault="009E70C2" w:rsidP="009E70C2">
            <w:pPr>
              <w:pStyle w:val="TableText"/>
            </w:pPr>
            <w:r w:rsidRPr="005C5140">
              <w:t>Best Advance in Mobile Sales Enablement and Performance Tools</w:t>
            </w:r>
          </w:p>
        </w:tc>
      </w:tr>
      <w:tr w:rsidR="009E70C2" w14:paraId="43890C87" w14:textId="77777777" w:rsidTr="00A7191F">
        <w:trPr>
          <w:trHeight w:val="360"/>
        </w:trPr>
        <w:tc>
          <w:tcPr>
            <w:tcW w:w="625" w:type="dxa"/>
            <w:vAlign w:val="center"/>
          </w:tcPr>
          <w:p w14:paraId="509F2238" w14:textId="77777777" w:rsidR="009E70C2" w:rsidRPr="00C41F7A" w:rsidRDefault="009E70C2" w:rsidP="009E70C2">
            <w:pPr>
              <w:pStyle w:val="Markers"/>
            </w:pPr>
          </w:p>
        </w:tc>
        <w:tc>
          <w:tcPr>
            <w:tcW w:w="9540" w:type="dxa"/>
          </w:tcPr>
          <w:p w14:paraId="03F0AF7D" w14:textId="77777777" w:rsidR="009E70C2" w:rsidRPr="00F0769D" w:rsidRDefault="009E70C2" w:rsidP="009E70C2">
            <w:pPr>
              <w:pStyle w:val="TableText"/>
            </w:pPr>
            <w:r w:rsidRPr="005C5140">
              <w:t>Best Advance in Client Relationship Management Automation</w:t>
            </w:r>
          </w:p>
        </w:tc>
      </w:tr>
      <w:tr w:rsidR="009E70C2" w14:paraId="37C119E7" w14:textId="77777777" w:rsidTr="00A7191F">
        <w:trPr>
          <w:trHeight w:val="360"/>
        </w:trPr>
        <w:tc>
          <w:tcPr>
            <w:tcW w:w="625" w:type="dxa"/>
            <w:vAlign w:val="center"/>
          </w:tcPr>
          <w:p w14:paraId="7BB260C5" w14:textId="77777777" w:rsidR="009E70C2" w:rsidRPr="00C41F7A" w:rsidRDefault="009E70C2" w:rsidP="009E70C2">
            <w:pPr>
              <w:pStyle w:val="Markers"/>
            </w:pPr>
          </w:p>
        </w:tc>
        <w:tc>
          <w:tcPr>
            <w:tcW w:w="9540" w:type="dxa"/>
          </w:tcPr>
          <w:p w14:paraId="05375B95" w14:textId="77777777" w:rsidR="009E70C2" w:rsidRPr="00F0769D" w:rsidRDefault="009E70C2" w:rsidP="009E70C2">
            <w:pPr>
              <w:pStyle w:val="TableText"/>
            </w:pPr>
            <w:r w:rsidRPr="005C5140">
              <w:t>Best Advance in Sales Training Online Application</w:t>
            </w:r>
          </w:p>
        </w:tc>
      </w:tr>
      <w:tr w:rsidR="009E70C2" w14:paraId="3D7A8D8D" w14:textId="77777777" w:rsidTr="00A7191F">
        <w:trPr>
          <w:trHeight w:val="360"/>
        </w:trPr>
        <w:tc>
          <w:tcPr>
            <w:tcW w:w="625" w:type="dxa"/>
            <w:vAlign w:val="center"/>
          </w:tcPr>
          <w:p w14:paraId="060B844B" w14:textId="77777777" w:rsidR="009E70C2" w:rsidRPr="00C41F7A" w:rsidRDefault="009E70C2" w:rsidP="009E70C2">
            <w:pPr>
              <w:pStyle w:val="Markers"/>
            </w:pPr>
          </w:p>
        </w:tc>
        <w:tc>
          <w:tcPr>
            <w:tcW w:w="9540" w:type="dxa"/>
          </w:tcPr>
          <w:p w14:paraId="02DEEEC4" w14:textId="77777777" w:rsidR="009E70C2" w:rsidRPr="00F0769D" w:rsidRDefault="009E70C2" w:rsidP="009E70C2">
            <w:pPr>
              <w:pStyle w:val="TableText"/>
            </w:pPr>
            <w:r w:rsidRPr="005C5140">
              <w:t>Best Advance in Client Acquisition and Retention Technology</w:t>
            </w:r>
          </w:p>
        </w:tc>
      </w:tr>
      <w:tr w:rsidR="009E70C2" w14:paraId="6D96AC79" w14:textId="77777777" w:rsidTr="00A7191F">
        <w:trPr>
          <w:trHeight w:val="360"/>
        </w:trPr>
        <w:tc>
          <w:tcPr>
            <w:tcW w:w="625" w:type="dxa"/>
            <w:vAlign w:val="center"/>
          </w:tcPr>
          <w:p w14:paraId="2195247B" w14:textId="77777777" w:rsidR="009E70C2" w:rsidRPr="00C41F7A" w:rsidRDefault="009E70C2" w:rsidP="009E70C2">
            <w:pPr>
              <w:pStyle w:val="Markers"/>
            </w:pPr>
          </w:p>
        </w:tc>
        <w:tc>
          <w:tcPr>
            <w:tcW w:w="9540" w:type="dxa"/>
          </w:tcPr>
          <w:p w14:paraId="71A54D62" w14:textId="77777777" w:rsidR="009E70C2" w:rsidRPr="00F0769D" w:rsidRDefault="009E70C2" w:rsidP="009E70C2">
            <w:pPr>
              <w:pStyle w:val="TableText"/>
            </w:pPr>
            <w:r w:rsidRPr="005C5140">
              <w:t>Best Advance in Sales Enablement Technology for Small and Medium-Sized Businesses</w:t>
            </w:r>
          </w:p>
        </w:tc>
      </w:tr>
      <w:tr w:rsidR="009E70C2" w14:paraId="1967B16F" w14:textId="77777777" w:rsidTr="00A7191F">
        <w:trPr>
          <w:trHeight w:val="360"/>
        </w:trPr>
        <w:tc>
          <w:tcPr>
            <w:tcW w:w="625" w:type="dxa"/>
            <w:vAlign w:val="center"/>
          </w:tcPr>
          <w:p w14:paraId="4863922C" w14:textId="77777777" w:rsidR="009E70C2" w:rsidRPr="00C41F7A" w:rsidRDefault="009E70C2" w:rsidP="009E70C2">
            <w:pPr>
              <w:pStyle w:val="Markers"/>
            </w:pPr>
          </w:p>
        </w:tc>
        <w:tc>
          <w:tcPr>
            <w:tcW w:w="9540" w:type="dxa"/>
          </w:tcPr>
          <w:p w14:paraId="2EEB7156" w14:textId="77777777" w:rsidR="009E70C2" w:rsidRPr="00F0769D" w:rsidRDefault="009E70C2" w:rsidP="009E70C2">
            <w:pPr>
              <w:pStyle w:val="TableText"/>
            </w:pPr>
            <w:r w:rsidRPr="005C5140">
              <w:t>Best Advance in Emerging Sales Enablement Technology</w:t>
            </w:r>
          </w:p>
        </w:tc>
      </w:tr>
      <w:tr w:rsidR="009E70C2" w14:paraId="3950834D" w14:textId="77777777" w:rsidTr="00A7191F">
        <w:trPr>
          <w:trHeight w:val="360"/>
        </w:trPr>
        <w:tc>
          <w:tcPr>
            <w:tcW w:w="625" w:type="dxa"/>
            <w:vAlign w:val="center"/>
          </w:tcPr>
          <w:p w14:paraId="3A0EA3DA" w14:textId="77777777" w:rsidR="009E70C2" w:rsidRPr="00C41F7A" w:rsidRDefault="009E70C2" w:rsidP="009E70C2">
            <w:pPr>
              <w:pStyle w:val="Markers"/>
            </w:pPr>
          </w:p>
        </w:tc>
        <w:tc>
          <w:tcPr>
            <w:tcW w:w="9540" w:type="dxa"/>
          </w:tcPr>
          <w:p w14:paraId="5EB0A255" w14:textId="77777777" w:rsidR="009E70C2" w:rsidRPr="00F0769D" w:rsidRDefault="009E70C2" w:rsidP="009E70C2">
            <w:pPr>
              <w:pStyle w:val="TableText"/>
            </w:pPr>
            <w:r w:rsidRPr="005C5140">
              <w:t xml:space="preserve">Best Advance in Unique Sales Enablement Technology </w:t>
            </w:r>
          </w:p>
        </w:tc>
      </w:tr>
      <w:tr w:rsidR="009E70C2" w14:paraId="0664E17C" w14:textId="77777777" w:rsidTr="00A7191F">
        <w:trPr>
          <w:trHeight w:val="360"/>
        </w:trPr>
        <w:tc>
          <w:tcPr>
            <w:tcW w:w="625" w:type="dxa"/>
            <w:vAlign w:val="center"/>
          </w:tcPr>
          <w:p w14:paraId="60C9F471" w14:textId="77777777" w:rsidR="009E70C2" w:rsidRPr="00C41F7A" w:rsidRDefault="009E70C2" w:rsidP="009E70C2">
            <w:pPr>
              <w:pStyle w:val="Markers"/>
            </w:pPr>
          </w:p>
        </w:tc>
        <w:tc>
          <w:tcPr>
            <w:tcW w:w="9540" w:type="dxa"/>
          </w:tcPr>
          <w:p w14:paraId="3EB37A3A" w14:textId="77777777" w:rsidR="009E70C2" w:rsidRPr="00F0769D" w:rsidRDefault="009E70C2" w:rsidP="009E70C2">
            <w:pPr>
              <w:pStyle w:val="TableText"/>
            </w:pPr>
            <w:r w:rsidRPr="005C5140">
              <w:t>Best Generative AI Sales Enablement Technology</w:t>
            </w:r>
          </w:p>
        </w:tc>
      </w:tr>
    </w:tbl>
    <w:p w14:paraId="672B006D" w14:textId="77777777" w:rsidR="00F0769D" w:rsidRPr="00CC4766" w:rsidRDefault="00F0769D" w:rsidP="00CC4766">
      <w:pPr>
        <w:pStyle w:val="Heading1"/>
      </w:pPr>
      <w:r w:rsidRPr="00CC4766">
        <w:br w:type="page"/>
      </w:r>
    </w:p>
    <w:p w14:paraId="77BC4025" w14:textId="77777777" w:rsidR="00C31805" w:rsidRPr="00B70F1E" w:rsidRDefault="00B70F1E" w:rsidP="00A95F26">
      <w:pPr>
        <w:pStyle w:val="Heading1"/>
      </w:pPr>
      <w:r w:rsidRPr="00B70F1E">
        <w:lastRenderedPageBreak/>
        <w:t>Instructions:</w:t>
      </w:r>
    </w:p>
    <w:p w14:paraId="0BF5B08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6B81B98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6AB665D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Maintain Helvetica 12pt font formatting (size, </w:t>
      </w:r>
      <w:proofErr w:type="spellStart"/>
      <w:r w:rsidRPr="005C01A0">
        <w:rPr>
          <w:sz w:val="22"/>
          <w:szCs w:val="22"/>
        </w:rPr>
        <w:t>color</w:t>
      </w:r>
      <w:proofErr w:type="spellEnd"/>
      <w:r w:rsidRPr="005C01A0">
        <w:rPr>
          <w:sz w:val="22"/>
          <w:szCs w:val="22"/>
        </w:rPr>
        <w:t>, style). Use bullets or numbering as needed to organize content.</w:t>
      </w:r>
    </w:p>
    <w:p w14:paraId="726F1E4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2BEAB80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66A2E42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1217461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21E8DAB7"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7D1B69B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1FB32CA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37C5E6A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3E2E6D8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162CE49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5349EA5D" w14:textId="77777777" w:rsidR="00E16E8B" w:rsidRDefault="006F2FE4" w:rsidP="007117BB">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r w:rsidR="007117BB">
        <w:rPr>
          <w:sz w:val="22"/>
          <w:szCs w:val="22"/>
        </w:rPr>
        <w:br/>
      </w:r>
    </w:p>
    <w:p w14:paraId="55B0E181" w14:textId="77777777" w:rsidR="00E16E8B" w:rsidRDefault="00E16E8B" w:rsidP="007117BB">
      <w:pPr>
        <w:pStyle w:val="ListParagraph"/>
        <w:spacing w:line="276" w:lineRule="auto"/>
        <w:rPr>
          <w:b/>
          <w:bCs/>
          <w:sz w:val="22"/>
          <w:szCs w:val="22"/>
        </w:rPr>
      </w:pPr>
    </w:p>
    <w:p w14:paraId="7DC7E508" w14:textId="77777777" w:rsidR="00E16E8B" w:rsidRDefault="00E16E8B" w:rsidP="007117BB">
      <w:pPr>
        <w:pStyle w:val="ListParagraph"/>
        <w:spacing w:line="276" w:lineRule="auto"/>
        <w:rPr>
          <w:b/>
          <w:bCs/>
          <w:sz w:val="22"/>
          <w:szCs w:val="22"/>
        </w:rPr>
      </w:pPr>
    </w:p>
    <w:p w14:paraId="78AA5592" w14:textId="77777777" w:rsidR="00E16E8B" w:rsidRDefault="00E16E8B" w:rsidP="007117BB">
      <w:pPr>
        <w:pStyle w:val="ListParagraph"/>
        <w:spacing w:line="276" w:lineRule="auto"/>
        <w:rPr>
          <w:b/>
          <w:bCs/>
          <w:sz w:val="22"/>
          <w:szCs w:val="22"/>
        </w:rPr>
      </w:pPr>
    </w:p>
    <w:p w14:paraId="39A1B102" w14:textId="77777777" w:rsidR="003A2BDB" w:rsidRDefault="003A2BDB">
      <w:pPr>
        <w:spacing w:line="240" w:lineRule="auto"/>
        <w:rPr>
          <w:rFonts w:eastAsiaTheme="majorEastAsia" w:cstheme="majorBidi"/>
          <w:b/>
          <w:color w:val="16365E"/>
          <w:sz w:val="32"/>
          <w:szCs w:val="40"/>
        </w:rPr>
      </w:pPr>
      <w:r>
        <w:br w:type="page"/>
      </w:r>
    </w:p>
    <w:p w14:paraId="0B107405" w14:textId="77777777" w:rsidR="00E16E8B" w:rsidRPr="00E16E8B" w:rsidRDefault="00E16E8B" w:rsidP="00E16E8B">
      <w:pPr>
        <w:pStyle w:val="Heading1"/>
      </w:pPr>
      <w:r w:rsidRPr="00E16E8B">
        <w:lastRenderedPageBreak/>
        <w:t>Submission Checklist</w:t>
      </w:r>
    </w:p>
    <w:p w14:paraId="113F9293" w14:textId="77777777" w:rsidR="00E16E8B" w:rsidRPr="00E16E8B" w:rsidRDefault="00E16E8B" w:rsidP="00E16E8B">
      <w:pPr>
        <w:pStyle w:val="Heading2"/>
      </w:pPr>
      <w:r w:rsidRPr="00E16E8B">
        <w:t>Before you submit, ensure you have completed all four steps:</w:t>
      </w:r>
    </w:p>
    <w:p w14:paraId="4EE6D211" w14:textId="77777777" w:rsidR="00E16E8B" w:rsidRPr="00E16E8B" w:rsidRDefault="003A2BDB"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7653952A" wp14:editId="7F8E6F74">
                <wp:simplePos x="0" y="0"/>
                <wp:positionH relativeFrom="margin">
                  <wp:posOffset>339180</wp:posOffset>
                </wp:positionH>
                <wp:positionV relativeFrom="paragraph">
                  <wp:posOffset>75747</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54C61B"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53952A" id="_x0000_s1027" style="position:absolute;left:0;text-align:left;margin-left:26.7pt;margin-top:5.9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" filled="f" strokecolor="#0e2841 [3215]" strokeweight="1pt">
                <v:stroke joinstyle="miter"/>
                <v:textbox>
                  <w:txbxContent>
                    <w:p w14:paraId="5754C61B" w14:textId="77777777" w:rsidR="00E16E8B" w:rsidRPr="00E16E8B" w:rsidRDefault="00E16E8B" w:rsidP="00E16E8B">
                      <w:pPr>
                        <w:jc w:val="center"/>
                        <w:rPr>
                          <w:lang w:val="en-US"/>
                        </w:rPr>
                      </w:pPr>
                    </w:p>
                  </w:txbxContent>
                </v:textbox>
                <w10:wrap anchorx="margin"/>
              </v:roundrect>
            </w:pict>
          </mc:Fallback>
        </mc:AlternateContent>
      </w:r>
      <w:r w:rsidR="00ED1F7F">
        <w:rPr>
          <w:noProof/>
        </w:rPr>
        <w:drawing>
          <wp:anchor distT="0" distB="0" distL="114300" distR="114300" simplePos="0" relativeHeight="251669504" behindDoc="0" locked="0" layoutInCell="1" allowOverlap="1" wp14:anchorId="1656B772" wp14:editId="17C83F19">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0815A6A7"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41A70B4A"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4068FFAF"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1725A256"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19D174D7"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78295BC6" wp14:editId="65B2B5E3">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13F8A227" wp14:editId="44718018">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0401F5"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F8A227" id="_x0000_s1028"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sgHy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TaQG&#13;&#10;LePNGqrdyhEH/ZR5y+8afPh75sOKOXxVHEBcFeERP1JBW1IYTpTU4H68dx/tsdtRS0mLY1pS/33D&#13;&#10;nKBEfTE4B5fFdBrnOgnT2fkEBXesWR9rzEbfADZDgUvJ8nSM9kHtj9KBfsWNsoxRUcUMx9gl5cHt&#13;&#10;hZvQrw/cSVwsl8kMZ9mycG+eLY/gkefYqC/dK3N26P6Ag/MA+5Fm89TTPccH2+hpYLkJIJsQlQde&#13;&#10;BwH3QGqlYWfFRXMsJ6vDZl38BA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AayAfKlAgAAoQUAAA4AAAAAAAAAAAAA&#13;&#10;AAAALgIAAGRycy9lMm9Eb2MueG1sUEsBAi0AFAAGAAgAAAAhAC/PoNPhAAAADgEAAA8AAAAAAAAA&#13;&#10;AAAAAAAA/wQAAGRycy9kb3ducmV2LnhtbFBLBQYAAAAABAAEAPMAAAANBgAAAAA=&#13;&#10;" filled="f" strokecolor="#0e2841 [3215]" strokeweight="1pt">
                <v:stroke joinstyle="miter"/>
                <v:textbox>
                  <w:txbxContent>
                    <w:p w14:paraId="560401F5" w14:textId="77777777" w:rsidR="00E16E8B" w:rsidRPr="00E16E8B" w:rsidRDefault="00E16E8B" w:rsidP="00E16E8B">
                      <w:pPr>
                        <w:jc w:val="center"/>
                        <w:rPr>
                          <w:lang w:val="en-US"/>
                        </w:rPr>
                      </w:pPr>
                    </w:p>
                  </w:txbxContent>
                </v:textbox>
                <w10:wrap anchorx="margin"/>
              </v:roundrect>
            </w:pict>
          </mc:Fallback>
        </mc:AlternateContent>
      </w:r>
    </w:p>
    <w:p w14:paraId="137C2D68"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1DE6A555" w14:textId="77777777" w:rsidR="00E16E8B" w:rsidRPr="00E16E8B" w:rsidRDefault="00E16E8B" w:rsidP="00E16E8B">
      <w:pPr>
        <w:pStyle w:val="ListParagraph"/>
        <w:numPr>
          <w:ilvl w:val="0"/>
          <w:numId w:val="23"/>
        </w:numPr>
        <w:spacing w:line="276" w:lineRule="auto"/>
      </w:pPr>
      <w:r w:rsidRPr="00E16E8B">
        <w:t>All form fields filled out</w:t>
      </w:r>
    </w:p>
    <w:p w14:paraId="34616A59" w14:textId="77777777" w:rsidR="00E16E8B" w:rsidRPr="00E16E8B" w:rsidRDefault="00E16E8B" w:rsidP="00E16E8B">
      <w:pPr>
        <w:pStyle w:val="ListParagraph"/>
        <w:numPr>
          <w:ilvl w:val="0"/>
          <w:numId w:val="23"/>
        </w:numPr>
        <w:spacing w:line="276" w:lineRule="auto"/>
      </w:pPr>
      <w:r w:rsidRPr="00E16E8B">
        <w:t>Category selection confirmed</w:t>
      </w:r>
    </w:p>
    <w:p w14:paraId="1839A237"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7610CF33"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514BEEF6" wp14:editId="691B2FD4">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5306B766" wp14:editId="43B6A6A9">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ACD1F0"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06B766" id="_x0000_s1029"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" filled="f" strokecolor="#0e2841 [3215]" strokeweight="1pt">
                <v:stroke joinstyle="miter"/>
                <v:textbox>
                  <w:txbxContent>
                    <w:p w14:paraId="13ACD1F0" w14:textId="77777777" w:rsidR="00E16E8B" w:rsidRPr="00E16E8B" w:rsidRDefault="00E16E8B" w:rsidP="00E16E8B">
                      <w:pPr>
                        <w:jc w:val="center"/>
                        <w:rPr>
                          <w:lang w:val="en-US"/>
                        </w:rPr>
                      </w:pPr>
                    </w:p>
                  </w:txbxContent>
                </v:textbox>
                <w10:wrap anchorx="margin"/>
              </v:roundrect>
            </w:pict>
          </mc:Fallback>
        </mc:AlternateContent>
      </w:r>
    </w:p>
    <w:p w14:paraId="7DE9D2B5"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0E455B46"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15CB471A"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32736C8A" w14:textId="77777777" w:rsidR="00E16E8B" w:rsidRPr="00E16E8B" w:rsidRDefault="00E16E8B" w:rsidP="00E16E8B">
      <w:pPr>
        <w:pStyle w:val="ListParagraph"/>
        <w:numPr>
          <w:ilvl w:val="0"/>
          <w:numId w:val="24"/>
        </w:numPr>
        <w:spacing w:line="276" w:lineRule="auto"/>
      </w:pPr>
      <w:r w:rsidRPr="00E16E8B">
        <w:t>Passwords valid for minimum one year</w:t>
      </w:r>
    </w:p>
    <w:p w14:paraId="1117B789" w14:textId="77777777" w:rsidR="00E16E8B" w:rsidRPr="00E16E8B" w:rsidRDefault="00E16E8B" w:rsidP="00E16E8B">
      <w:pPr>
        <w:pStyle w:val="ListParagraph"/>
        <w:numPr>
          <w:ilvl w:val="0"/>
          <w:numId w:val="24"/>
        </w:numPr>
        <w:spacing w:line="276" w:lineRule="auto"/>
      </w:pPr>
      <w:r w:rsidRPr="00E16E8B">
        <w:t>Links tested and web-accessible</w:t>
      </w:r>
      <w:r>
        <w:br/>
      </w:r>
    </w:p>
    <w:p w14:paraId="55E8CE99"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51247CBB" wp14:editId="7FD1FBE1">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EC212C6"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247CBB" id="_x0000_s1030"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d5nS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Q9&#13;&#10;U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Fl3mdK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2EC212C6" w14:textId="77777777" w:rsidR="00E16E8B" w:rsidRPr="00E16E8B" w:rsidRDefault="00E16E8B" w:rsidP="00E16E8B">
                      <w:pPr>
                        <w:jc w:val="center"/>
                        <w:rPr>
                          <w:lang w:val="en-US"/>
                        </w:rPr>
                      </w:pPr>
                    </w:p>
                  </w:txbxContent>
                </v:textbox>
                <w10:wrap anchorx="margin"/>
              </v:roundrect>
            </w:pict>
          </mc:Fallback>
        </mc:AlternateContent>
      </w:r>
    </w:p>
    <w:p w14:paraId="5F4A9687"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35B8E0CC" wp14:editId="1094C7E8">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4B7D95CE" w14:textId="77777777" w:rsidR="00E16E8B" w:rsidRPr="00E16E8B" w:rsidRDefault="00E16E8B" w:rsidP="00E16E8B">
      <w:pPr>
        <w:pStyle w:val="ListParagraph"/>
        <w:numPr>
          <w:ilvl w:val="0"/>
          <w:numId w:val="25"/>
        </w:numPr>
        <w:spacing w:line="276" w:lineRule="auto"/>
      </w:pPr>
      <w:r w:rsidRPr="00E16E8B">
        <w:t>Payment method accepted</w:t>
      </w:r>
    </w:p>
    <w:p w14:paraId="2BE8D4BB" w14:textId="77777777" w:rsidR="00E16E8B" w:rsidRPr="00E16E8B" w:rsidRDefault="00E16E8B" w:rsidP="00E16E8B">
      <w:pPr>
        <w:pStyle w:val="ListParagraph"/>
        <w:numPr>
          <w:ilvl w:val="0"/>
          <w:numId w:val="25"/>
        </w:numPr>
        <w:spacing w:line="276" w:lineRule="auto"/>
      </w:pPr>
      <w:r w:rsidRPr="00E16E8B">
        <w:t>Transaction completed successfully</w:t>
      </w:r>
    </w:p>
    <w:p w14:paraId="1E35DC0F" w14:textId="77777777" w:rsidR="00E16E8B" w:rsidRPr="00E16E8B" w:rsidRDefault="00E16E8B" w:rsidP="00E16E8B">
      <w:pPr>
        <w:pStyle w:val="ListParagraph"/>
        <w:numPr>
          <w:ilvl w:val="0"/>
          <w:numId w:val="25"/>
        </w:numPr>
        <w:spacing w:line="276" w:lineRule="auto"/>
      </w:pPr>
      <w:r w:rsidRPr="00E16E8B">
        <w:t>Confirmation received</w:t>
      </w:r>
    </w:p>
    <w:p w14:paraId="1347E1ED" w14:textId="77777777" w:rsidR="00E16E8B" w:rsidRDefault="00E16E8B" w:rsidP="00E16E8B">
      <w:pPr>
        <w:pStyle w:val="ListParagraph"/>
        <w:spacing w:line="276" w:lineRule="auto"/>
      </w:pPr>
    </w:p>
    <w:p w14:paraId="47B2F699" w14:textId="77777777" w:rsidR="00ED1F7F" w:rsidRPr="00E16E8B" w:rsidRDefault="00ED1F7F" w:rsidP="00E16E8B">
      <w:pPr>
        <w:pStyle w:val="ListParagraph"/>
        <w:spacing w:line="276" w:lineRule="auto"/>
      </w:pPr>
    </w:p>
    <w:p w14:paraId="37AB1995"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3A014657" w14:textId="77777777" w:rsidR="00E16E8B" w:rsidRDefault="00E16E8B">
      <w:pPr>
        <w:spacing w:line="240" w:lineRule="auto"/>
        <w:rPr>
          <w:rFonts w:eastAsiaTheme="majorEastAsia" w:cstheme="majorBidi"/>
          <w:b/>
          <w:color w:val="16375D"/>
          <w:sz w:val="28"/>
          <w:szCs w:val="32"/>
        </w:rPr>
      </w:pPr>
      <w:r>
        <w:br w:type="page"/>
      </w:r>
    </w:p>
    <w:p w14:paraId="5DF44FF2"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00ABD6AD" w14:textId="77777777" w:rsidR="00C31805" w:rsidRPr="00A963A7" w:rsidRDefault="00A963A7" w:rsidP="00A963A7">
      <w:pPr>
        <w:pStyle w:val="Heading2"/>
      </w:pPr>
      <w:r w:rsidRPr="00A963A7">
        <w:t>Do not send any applications via email, but only through the award application site.</w:t>
      </w:r>
    </w:p>
    <w:p w14:paraId="5B576391"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343EE2DA" w14:textId="77777777" w:rsidTr="00DC3490">
        <w:trPr>
          <w:trHeight w:val="916"/>
        </w:trPr>
        <w:tc>
          <w:tcPr>
            <w:tcW w:w="9980" w:type="dxa"/>
            <w:gridSpan w:val="2"/>
            <w:shd w:val="clear" w:color="auto" w:fill="16375D"/>
            <w:tcMar>
              <w:top w:w="288" w:type="dxa"/>
              <w:left w:w="216" w:type="dxa"/>
              <w:bottom w:w="288" w:type="dxa"/>
              <w:right w:w="216" w:type="dxa"/>
            </w:tcMar>
            <w:vAlign w:val="center"/>
          </w:tcPr>
          <w:p w14:paraId="42939EC6"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846B35" w14:paraId="0A7F7679" w14:textId="77777777" w:rsidTr="00693823">
        <w:tc>
          <w:tcPr>
            <w:tcW w:w="4670" w:type="dxa"/>
            <w:shd w:val="clear" w:color="auto" w:fill="16375D"/>
            <w:tcMar>
              <w:top w:w="216" w:type="dxa"/>
              <w:left w:w="216" w:type="dxa"/>
              <w:bottom w:w="216" w:type="dxa"/>
              <w:right w:w="216" w:type="dxa"/>
            </w:tcMar>
            <w:vAlign w:val="center"/>
          </w:tcPr>
          <w:p w14:paraId="6B91A5A0" w14:textId="77777777" w:rsidR="00846B35" w:rsidRPr="00450C6F" w:rsidRDefault="00846B35" w:rsidP="00846B35">
            <w:pPr>
              <w:jc w:val="center"/>
              <w:rPr>
                <w:b/>
                <w:bCs/>
                <w:lang w:val="en-US"/>
              </w:rPr>
            </w:pPr>
            <w:r w:rsidRPr="00846B35">
              <w:rPr>
                <w:b/>
                <w:bCs/>
                <w:lang w:val="en-US"/>
              </w:rPr>
              <w:t>(1)</w:t>
            </w:r>
            <w:r w:rsidR="009E70C2">
              <w:rPr>
                <w:b/>
                <w:bCs/>
                <w:lang w:val="en-US"/>
              </w:rPr>
              <w:t xml:space="preserve"> </w:t>
            </w:r>
            <w:r w:rsidR="009E70C2" w:rsidRPr="009E70C2">
              <w:rPr>
                <w:b/>
                <w:bCs/>
                <w:lang w:val="en-US"/>
              </w:rPr>
              <w:t>Value Proposition</w:t>
            </w:r>
          </w:p>
        </w:tc>
        <w:tc>
          <w:tcPr>
            <w:tcW w:w="5310" w:type="dxa"/>
            <w:shd w:val="clear" w:color="auto" w:fill="DAE9F7" w:themeFill="text2" w:themeFillTint="1A"/>
            <w:tcMar>
              <w:top w:w="216" w:type="dxa"/>
              <w:left w:w="216" w:type="dxa"/>
              <w:bottom w:w="216" w:type="dxa"/>
              <w:right w:w="216" w:type="dxa"/>
            </w:tcMar>
          </w:tcPr>
          <w:p w14:paraId="4D8BE28F" w14:textId="77777777" w:rsidR="00846B35" w:rsidRPr="00450C6F" w:rsidRDefault="009E70C2" w:rsidP="00846B35">
            <w:pPr>
              <w:pStyle w:val="TableText"/>
            </w:pPr>
            <w:r w:rsidRPr="009E70C2">
              <w:t>Clearly describe examples of how your solution addresses business needs.</w:t>
            </w:r>
          </w:p>
        </w:tc>
      </w:tr>
      <w:tr w:rsidR="00846B35" w14:paraId="2ED46C83" w14:textId="77777777" w:rsidTr="00693823">
        <w:tc>
          <w:tcPr>
            <w:tcW w:w="4670" w:type="dxa"/>
            <w:shd w:val="clear" w:color="auto" w:fill="16375D"/>
            <w:tcMar>
              <w:top w:w="216" w:type="dxa"/>
              <w:left w:w="216" w:type="dxa"/>
              <w:bottom w:w="216" w:type="dxa"/>
              <w:right w:w="216" w:type="dxa"/>
            </w:tcMar>
            <w:vAlign w:val="center"/>
          </w:tcPr>
          <w:p w14:paraId="56F0B05C" w14:textId="77777777" w:rsidR="00846B35" w:rsidRPr="00450C6F" w:rsidRDefault="00846B35" w:rsidP="00846B35">
            <w:pPr>
              <w:jc w:val="center"/>
              <w:rPr>
                <w:b/>
                <w:bCs/>
                <w:lang w:val="en-US"/>
              </w:rPr>
            </w:pPr>
            <w:r w:rsidRPr="00846B35">
              <w:rPr>
                <w:b/>
                <w:bCs/>
                <w:lang w:val="en-US"/>
              </w:rPr>
              <w:t>(2)</w:t>
            </w:r>
            <w:r>
              <w:rPr>
                <w:b/>
                <w:bCs/>
                <w:lang w:val="en-US"/>
              </w:rPr>
              <w:t xml:space="preserve"> </w:t>
            </w:r>
            <w:r w:rsidRPr="00846B35">
              <w:rPr>
                <w:b/>
                <w:bCs/>
                <w:lang w:val="en-US"/>
              </w:rPr>
              <w:t>Innovation</w:t>
            </w:r>
          </w:p>
        </w:tc>
        <w:tc>
          <w:tcPr>
            <w:tcW w:w="5310" w:type="dxa"/>
            <w:shd w:val="clear" w:color="auto" w:fill="DAE9F7" w:themeFill="text2" w:themeFillTint="1A"/>
            <w:tcMar>
              <w:top w:w="216" w:type="dxa"/>
              <w:left w:w="216" w:type="dxa"/>
              <w:bottom w:w="216" w:type="dxa"/>
              <w:right w:w="216" w:type="dxa"/>
            </w:tcMar>
          </w:tcPr>
          <w:p w14:paraId="6AAAA04C" w14:textId="77777777" w:rsidR="00846B35" w:rsidRPr="00450C6F" w:rsidRDefault="009E70C2" w:rsidP="00846B35">
            <w:pPr>
              <w:pStyle w:val="TableText"/>
            </w:pPr>
            <w:r w:rsidRPr="009E70C2">
              <w:t>The solution offers effective, easy-to-use applications that are supported by solid processes, strategies, and methods.</w:t>
            </w:r>
          </w:p>
        </w:tc>
      </w:tr>
      <w:tr w:rsidR="00846B35" w14:paraId="2A08DF9B" w14:textId="77777777" w:rsidTr="00693823">
        <w:tc>
          <w:tcPr>
            <w:tcW w:w="4670" w:type="dxa"/>
            <w:shd w:val="clear" w:color="auto" w:fill="16375D"/>
            <w:tcMar>
              <w:top w:w="216" w:type="dxa"/>
              <w:left w:w="216" w:type="dxa"/>
              <w:bottom w:w="216" w:type="dxa"/>
              <w:right w:w="216" w:type="dxa"/>
            </w:tcMar>
            <w:vAlign w:val="center"/>
          </w:tcPr>
          <w:p w14:paraId="26539C75" w14:textId="77777777" w:rsidR="00846B35" w:rsidRPr="00450C6F" w:rsidRDefault="00846B35" w:rsidP="00846B35">
            <w:pPr>
              <w:jc w:val="center"/>
              <w:rPr>
                <w:b/>
                <w:bCs/>
                <w:lang w:val="en-US"/>
              </w:rPr>
            </w:pPr>
            <w:r w:rsidRPr="00450C6F">
              <w:rPr>
                <w:b/>
                <w:bCs/>
                <w:lang w:val="en-US"/>
              </w:rPr>
              <w:t>(3)</w:t>
            </w:r>
            <w:r w:rsidR="009E70C2">
              <w:rPr>
                <w:b/>
                <w:bCs/>
                <w:lang w:val="en-US"/>
              </w:rPr>
              <w:t xml:space="preserve"> </w:t>
            </w:r>
            <w:r w:rsidR="009E70C2" w:rsidRPr="009E70C2">
              <w:rPr>
                <w:b/>
                <w:bCs/>
                <w:lang w:val="en-US"/>
              </w:rPr>
              <w:t>Unique Differentiators</w:t>
            </w:r>
          </w:p>
        </w:tc>
        <w:tc>
          <w:tcPr>
            <w:tcW w:w="5310" w:type="dxa"/>
            <w:shd w:val="clear" w:color="auto" w:fill="DAE9F7" w:themeFill="text2" w:themeFillTint="1A"/>
            <w:tcMar>
              <w:top w:w="216" w:type="dxa"/>
              <w:left w:w="216" w:type="dxa"/>
              <w:bottom w:w="216" w:type="dxa"/>
              <w:right w:w="216" w:type="dxa"/>
            </w:tcMar>
          </w:tcPr>
          <w:p w14:paraId="70A5F730" w14:textId="77777777" w:rsidR="00846B35" w:rsidRPr="00450C6F" w:rsidRDefault="009E70C2" w:rsidP="00846B35">
            <w:pPr>
              <w:pStyle w:val="TableText"/>
            </w:pPr>
            <w:r w:rsidRPr="009E70C2">
              <w:t>The solution has clearly defined differentiators from other similar technologies.</w:t>
            </w:r>
          </w:p>
        </w:tc>
      </w:tr>
      <w:tr w:rsidR="00846B35" w14:paraId="0CCDE16B" w14:textId="77777777" w:rsidTr="00693823">
        <w:tc>
          <w:tcPr>
            <w:tcW w:w="4670" w:type="dxa"/>
            <w:shd w:val="clear" w:color="auto" w:fill="16375D"/>
            <w:tcMar>
              <w:top w:w="216" w:type="dxa"/>
              <w:left w:w="216" w:type="dxa"/>
              <w:bottom w:w="216" w:type="dxa"/>
              <w:right w:w="216" w:type="dxa"/>
            </w:tcMar>
            <w:vAlign w:val="center"/>
          </w:tcPr>
          <w:p w14:paraId="3176F7D4" w14:textId="77777777" w:rsidR="00846B35" w:rsidRPr="00450C6F" w:rsidRDefault="00846B35" w:rsidP="00846B35">
            <w:pPr>
              <w:jc w:val="center"/>
              <w:rPr>
                <w:b/>
                <w:bCs/>
                <w:lang w:val="en-US"/>
              </w:rPr>
            </w:pPr>
            <w:r w:rsidRPr="00450C6F">
              <w:rPr>
                <w:b/>
                <w:bCs/>
                <w:lang w:val="en-US"/>
              </w:rPr>
              <w:t xml:space="preserve">(4) </w:t>
            </w:r>
            <w:r w:rsidRPr="00846B35">
              <w:rPr>
                <w:b/>
                <w:bCs/>
                <w:lang w:val="en-US"/>
              </w:rPr>
              <w:t>Demo</w:t>
            </w:r>
          </w:p>
        </w:tc>
        <w:tc>
          <w:tcPr>
            <w:tcW w:w="5310" w:type="dxa"/>
            <w:shd w:val="clear" w:color="auto" w:fill="DAE9F7" w:themeFill="text2" w:themeFillTint="1A"/>
            <w:tcMar>
              <w:top w:w="216" w:type="dxa"/>
              <w:left w:w="216" w:type="dxa"/>
              <w:bottom w:w="216" w:type="dxa"/>
              <w:right w:w="216" w:type="dxa"/>
            </w:tcMar>
          </w:tcPr>
          <w:p w14:paraId="3C0E5489" w14:textId="77777777" w:rsidR="00846B35" w:rsidRPr="00450C6F" w:rsidRDefault="009E70C2" w:rsidP="00846B35">
            <w:pPr>
              <w:pStyle w:val="TableText"/>
            </w:pPr>
            <w:r w:rsidRPr="009E70C2">
              <w:t>Please include a visual with a narrative or recorded demonstration of your solution. It should offer concise examples of how your clients or audience use your solution.</w:t>
            </w:r>
          </w:p>
        </w:tc>
      </w:tr>
      <w:tr w:rsidR="00846B35" w14:paraId="48770C4B" w14:textId="77777777" w:rsidTr="00693823">
        <w:tc>
          <w:tcPr>
            <w:tcW w:w="4670" w:type="dxa"/>
            <w:shd w:val="clear" w:color="auto" w:fill="16375D"/>
            <w:tcMar>
              <w:top w:w="216" w:type="dxa"/>
              <w:left w:w="216" w:type="dxa"/>
              <w:bottom w:w="216" w:type="dxa"/>
              <w:right w:w="216" w:type="dxa"/>
            </w:tcMar>
            <w:vAlign w:val="center"/>
          </w:tcPr>
          <w:p w14:paraId="514D6A96" w14:textId="77777777" w:rsidR="00846B35" w:rsidRPr="00450C6F" w:rsidRDefault="00846B35" w:rsidP="00846B35">
            <w:pPr>
              <w:jc w:val="center"/>
              <w:rPr>
                <w:b/>
                <w:bCs/>
                <w:lang w:val="en-US"/>
              </w:rPr>
            </w:pPr>
            <w:r w:rsidRPr="00450C6F">
              <w:rPr>
                <w:b/>
                <w:bCs/>
                <w:lang w:val="en-US"/>
              </w:rPr>
              <w:t xml:space="preserve">(5) </w:t>
            </w:r>
            <w:r w:rsidRPr="00846B35">
              <w:rPr>
                <w:b/>
                <w:bCs/>
                <w:lang w:val="en-US"/>
              </w:rPr>
              <w:t>Measurable Results</w:t>
            </w:r>
          </w:p>
        </w:tc>
        <w:tc>
          <w:tcPr>
            <w:tcW w:w="5310" w:type="dxa"/>
            <w:shd w:val="clear" w:color="auto" w:fill="DAE9F7" w:themeFill="text2" w:themeFillTint="1A"/>
            <w:tcMar>
              <w:top w:w="216" w:type="dxa"/>
              <w:left w:w="216" w:type="dxa"/>
              <w:bottom w:w="216" w:type="dxa"/>
              <w:right w:w="216" w:type="dxa"/>
            </w:tcMar>
          </w:tcPr>
          <w:p w14:paraId="21FED67C" w14:textId="77777777" w:rsidR="00846B35" w:rsidRDefault="009E70C2" w:rsidP="00846B35">
            <w:pPr>
              <w:pStyle w:val="TableText"/>
              <w:rPr>
                <w:lang w:val="en-US"/>
              </w:rPr>
            </w:pPr>
            <w:r w:rsidRPr="009E70C2">
              <w:t>Include a list of benefits, impact, and experience that your solution offers.</w:t>
            </w:r>
          </w:p>
        </w:tc>
      </w:tr>
    </w:tbl>
    <w:p w14:paraId="1A1F6A65" w14:textId="77777777" w:rsidR="00C31805" w:rsidRDefault="00C31805" w:rsidP="00C31805">
      <w:pPr>
        <w:rPr>
          <w:lang w:val="en-US"/>
        </w:rPr>
      </w:pPr>
    </w:p>
    <w:p w14:paraId="424173AA" w14:textId="77777777" w:rsidR="00DC3490" w:rsidRDefault="00DC3490">
      <w:pPr>
        <w:spacing w:line="240" w:lineRule="auto"/>
        <w:rPr>
          <w:rFonts w:eastAsiaTheme="majorEastAsia" w:cstheme="majorBidi"/>
          <w:b/>
          <w:color w:val="16365E"/>
          <w:sz w:val="40"/>
          <w:szCs w:val="40"/>
          <w:u w:val="single"/>
        </w:rPr>
      </w:pPr>
      <w:r>
        <w:br w:type="page"/>
      </w:r>
    </w:p>
    <w:p w14:paraId="63FF2BD4" w14:textId="77777777" w:rsidR="00C31805" w:rsidRPr="00E12E77" w:rsidRDefault="00450C6F" w:rsidP="00E12E77">
      <w:pPr>
        <w:pStyle w:val="SectionHeading"/>
      </w:pPr>
      <w:r w:rsidRPr="00E12E77">
        <w:lastRenderedPageBreak/>
        <w:t>Entry Overview:</w:t>
      </w:r>
    </w:p>
    <w:p w14:paraId="4F415382" w14:textId="77777777" w:rsidR="00450C6F" w:rsidRPr="00450C6F" w:rsidRDefault="00450C6F" w:rsidP="00450C6F">
      <w:pPr>
        <w:pStyle w:val="InstructionText"/>
      </w:pPr>
      <w:r w:rsidRPr="00450C6F">
        <w:t>Please make sure all information matches the online application.</w:t>
      </w:r>
    </w:p>
    <w:p w14:paraId="182D86DC"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40EE0D21" w14:textId="77777777" w:rsidTr="00DC3490">
        <w:tc>
          <w:tcPr>
            <w:tcW w:w="4670" w:type="dxa"/>
            <w:shd w:val="clear" w:color="auto" w:fill="16375D"/>
            <w:tcMar>
              <w:top w:w="216" w:type="dxa"/>
              <w:left w:w="216" w:type="dxa"/>
              <w:bottom w:w="216" w:type="dxa"/>
              <w:right w:w="216" w:type="dxa"/>
            </w:tcMar>
            <w:vAlign w:val="center"/>
          </w:tcPr>
          <w:p w14:paraId="259B573A"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536E137A" w14:textId="77777777" w:rsidR="00450C6F" w:rsidRPr="00450C6F" w:rsidRDefault="009B1871" w:rsidP="00EC26BD">
            <w:pPr>
              <w:pStyle w:val="TableText"/>
            </w:pPr>
            <w:r>
              <w:t>(insert text here)</w:t>
            </w:r>
          </w:p>
        </w:tc>
      </w:tr>
      <w:tr w:rsidR="00450C6F" w14:paraId="39930C26" w14:textId="77777777" w:rsidTr="00DC3490">
        <w:tc>
          <w:tcPr>
            <w:tcW w:w="4670" w:type="dxa"/>
            <w:shd w:val="clear" w:color="auto" w:fill="16375D"/>
            <w:tcMar>
              <w:top w:w="216" w:type="dxa"/>
              <w:left w:w="216" w:type="dxa"/>
              <w:bottom w:w="216" w:type="dxa"/>
              <w:right w:w="216" w:type="dxa"/>
            </w:tcMar>
            <w:vAlign w:val="center"/>
          </w:tcPr>
          <w:p w14:paraId="077A94B7" w14:textId="77777777" w:rsidR="00450C6F" w:rsidRPr="00450C6F" w:rsidRDefault="00846B35" w:rsidP="009C5C74">
            <w:pPr>
              <w:rPr>
                <w:b/>
                <w:bCs/>
                <w:lang w:val="en-US"/>
              </w:rPr>
            </w:pPr>
            <w:r w:rsidRPr="00846B35">
              <w:rPr>
                <w:b/>
                <w:bCs/>
                <w:lang w:val="en-US"/>
              </w:rPr>
              <w:t>Name of Entering EdTech Company or University or Similar</w:t>
            </w:r>
          </w:p>
        </w:tc>
        <w:tc>
          <w:tcPr>
            <w:tcW w:w="5230" w:type="dxa"/>
            <w:shd w:val="clear" w:color="auto" w:fill="DAE9F7" w:themeFill="text2" w:themeFillTint="1A"/>
            <w:tcMar>
              <w:top w:w="216" w:type="dxa"/>
              <w:left w:w="216" w:type="dxa"/>
              <w:bottom w:w="216" w:type="dxa"/>
              <w:right w:w="216" w:type="dxa"/>
            </w:tcMar>
            <w:vAlign w:val="center"/>
          </w:tcPr>
          <w:p w14:paraId="04A7EF46" w14:textId="77777777" w:rsidR="00450C6F" w:rsidRPr="00450C6F" w:rsidRDefault="009B1871" w:rsidP="00EC26BD">
            <w:pPr>
              <w:pStyle w:val="TableText"/>
            </w:pPr>
            <w:r>
              <w:t>(insert text here)</w:t>
            </w:r>
          </w:p>
        </w:tc>
      </w:tr>
      <w:tr w:rsidR="00450C6F" w14:paraId="541C056F" w14:textId="77777777" w:rsidTr="00DC3490">
        <w:tc>
          <w:tcPr>
            <w:tcW w:w="4670" w:type="dxa"/>
            <w:shd w:val="clear" w:color="auto" w:fill="16375D"/>
            <w:tcMar>
              <w:top w:w="216" w:type="dxa"/>
              <w:left w:w="216" w:type="dxa"/>
              <w:bottom w:w="216" w:type="dxa"/>
              <w:right w:w="216" w:type="dxa"/>
            </w:tcMar>
            <w:vAlign w:val="center"/>
          </w:tcPr>
          <w:p w14:paraId="5945DEBA" w14:textId="77777777" w:rsidR="00450C6F" w:rsidRPr="00450C6F" w:rsidRDefault="00846B35" w:rsidP="009C5C74">
            <w:pPr>
              <w:rPr>
                <w:b/>
                <w:bCs/>
                <w:lang w:val="en-US"/>
              </w:rPr>
            </w:pPr>
            <w:r w:rsidRPr="00846B35">
              <w:rPr>
                <w:b/>
                <w:bCs/>
                <w:lang w:val="en-US"/>
              </w:rPr>
              <w:t xml:space="preserve">*OPTIONAL - Other entering </w:t>
            </w:r>
            <w:r>
              <w:rPr>
                <w:b/>
                <w:bCs/>
                <w:lang w:val="en-US"/>
              </w:rPr>
              <w:t xml:space="preserve">    </w:t>
            </w:r>
            <w:r w:rsidRPr="00846B35">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687E6600" w14:textId="77777777" w:rsidR="00450C6F" w:rsidRPr="00450C6F" w:rsidRDefault="009B1871" w:rsidP="00EC26BD">
            <w:pPr>
              <w:pStyle w:val="TableText"/>
            </w:pPr>
            <w:r>
              <w:t>(insert text here)</w:t>
            </w:r>
          </w:p>
        </w:tc>
      </w:tr>
      <w:tr w:rsidR="00450C6F" w14:paraId="08CD7AE5" w14:textId="77777777" w:rsidTr="00DC3490">
        <w:tc>
          <w:tcPr>
            <w:tcW w:w="4670" w:type="dxa"/>
            <w:shd w:val="clear" w:color="auto" w:fill="16375D"/>
            <w:tcMar>
              <w:top w:w="216" w:type="dxa"/>
              <w:left w:w="216" w:type="dxa"/>
              <w:bottom w:w="216" w:type="dxa"/>
              <w:right w:w="216" w:type="dxa"/>
            </w:tcMar>
            <w:vAlign w:val="center"/>
          </w:tcPr>
          <w:p w14:paraId="520961B1"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4CF5B27E" w14:textId="77777777" w:rsidR="00450C6F" w:rsidRPr="00450C6F" w:rsidRDefault="009B1871" w:rsidP="00EC26BD">
            <w:pPr>
              <w:pStyle w:val="TableText"/>
            </w:pPr>
            <w:r>
              <w:t>(insert text here)</w:t>
            </w:r>
          </w:p>
        </w:tc>
      </w:tr>
      <w:tr w:rsidR="00450C6F" w14:paraId="3EA2D941" w14:textId="77777777" w:rsidTr="00DC3490">
        <w:tc>
          <w:tcPr>
            <w:tcW w:w="4670" w:type="dxa"/>
            <w:shd w:val="clear" w:color="auto" w:fill="16375D"/>
            <w:tcMar>
              <w:top w:w="216" w:type="dxa"/>
              <w:left w:w="216" w:type="dxa"/>
              <w:bottom w:w="216" w:type="dxa"/>
              <w:right w:w="216" w:type="dxa"/>
            </w:tcMar>
            <w:vAlign w:val="center"/>
          </w:tcPr>
          <w:p w14:paraId="4DF064FA"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1A5EB718" w14:textId="77777777" w:rsidR="00450C6F" w:rsidRPr="00450C6F" w:rsidRDefault="009B1871" w:rsidP="00EC26BD">
            <w:pPr>
              <w:pStyle w:val="TableText"/>
            </w:pPr>
            <w:r>
              <w:t>(insert text here)</w:t>
            </w:r>
          </w:p>
        </w:tc>
      </w:tr>
      <w:tr w:rsidR="00450C6F" w14:paraId="5C07B071" w14:textId="77777777" w:rsidTr="00DC3490">
        <w:tc>
          <w:tcPr>
            <w:tcW w:w="4670" w:type="dxa"/>
            <w:shd w:val="clear" w:color="auto" w:fill="16375D"/>
            <w:tcMar>
              <w:top w:w="216" w:type="dxa"/>
              <w:left w:w="216" w:type="dxa"/>
              <w:bottom w:w="216" w:type="dxa"/>
              <w:right w:w="216" w:type="dxa"/>
            </w:tcMar>
            <w:vAlign w:val="center"/>
          </w:tcPr>
          <w:p w14:paraId="08755BAC" w14:textId="77777777" w:rsidR="00450C6F" w:rsidRPr="00450C6F" w:rsidRDefault="00846B35" w:rsidP="009C5C74">
            <w:pPr>
              <w:rPr>
                <w:b/>
                <w:bCs/>
                <w:lang w:val="en-US"/>
              </w:rPr>
            </w:pPr>
            <w:r w:rsidRPr="00846B35">
              <w:rPr>
                <w:b/>
                <w:bCs/>
                <w:lang w:val="en-US"/>
              </w:rPr>
              <w:t>Category</w:t>
            </w:r>
          </w:p>
        </w:tc>
        <w:tc>
          <w:tcPr>
            <w:tcW w:w="5230" w:type="dxa"/>
            <w:shd w:val="clear" w:color="auto" w:fill="DAE9F7" w:themeFill="text2" w:themeFillTint="1A"/>
            <w:tcMar>
              <w:top w:w="216" w:type="dxa"/>
              <w:left w:w="216" w:type="dxa"/>
              <w:bottom w:w="216" w:type="dxa"/>
              <w:right w:w="216" w:type="dxa"/>
            </w:tcMar>
            <w:vAlign w:val="center"/>
          </w:tcPr>
          <w:p w14:paraId="194A8CC9" w14:textId="77777777" w:rsidR="00450C6F" w:rsidRPr="00450C6F" w:rsidRDefault="009B1871" w:rsidP="00EC26BD">
            <w:pPr>
              <w:pStyle w:val="TableText"/>
            </w:pPr>
            <w:r>
              <w:t>(insert text here)</w:t>
            </w:r>
          </w:p>
        </w:tc>
      </w:tr>
      <w:tr w:rsidR="00846B35" w14:paraId="3F14015A" w14:textId="77777777" w:rsidTr="00846B35">
        <w:trPr>
          <w:trHeight w:val="754"/>
        </w:trPr>
        <w:tc>
          <w:tcPr>
            <w:tcW w:w="4670" w:type="dxa"/>
            <w:shd w:val="clear" w:color="auto" w:fill="16375D"/>
            <w:tcMar>
              <w:top w:w="216" w:type="dxa"/>
              <w:left w:w="216" w:type="dxa"/>
              <w:bottom w:w="216" w:type="dxa"/>
              <w:right w:w="216" w:type="dxa"/>
            </w:tcMar>
            <w:vAlign w:val="center"/>
          </w:tcPr>
          <w:p w14:paraId="2E08CC73" w14:textId="77777777" w:rsidR="00846B35" w:rsidRPr="00846B35" w:rsidRDefault="00846B35" w:rsidP="009C5C74">
            <w:pPr>
              <w:rPr>
                <w:b/>
                <w:bCs/>
                <w:lang w:val="en-US"/>
              </w:rPr>
            </w:pPr>
            <w:r w:rsidRPr="00846B35">
              <w:rPr>
                <w:b/>
                <w:bCs/>
                <w:lang w:val="en-US"/>
              </w:rPr>
              <w:t xml:space="preserve">Brief Description of Entry </w:t>
            </w:r>
            <w:r>
              <w:rPr>
                <w:b/>
                <w:bCs/>
                <w:lang w:val="en-US"/>
              </w:rPr>
              <w:br/>
            </w:r>
            <w:r w:rsidRPr="00846B35">
              <w:rPr>
                <w:b/>
                <w:bCs/>
                <w:lang w:val="en-US"/>
              </w:rPr>
              <w:t>(2-3 Sentences)</w:t>
            </w:r>
          </w:p>
        </w:tc>
        <w:tc>
          <w:tcPr>
            <w:tcW w:w="5230" w:type="dxa"/>
            <w:shd w:val="clear" w:color="auto" w:fill="DAE9F7" w:themeFill="text2" w:themeFillTint="1A"/>
            <w:tcMar>
              <w:top w:w="216" w:type="dxa"/>
              <w:left w:w="216" w:type="dxa"/>
              <w:bottom w:w="216" w:type="dxa"/>
              <w:right w:w="216" w:type="dxa"/>
            </w:tcMar>
            <w:vAlign w:val="center"/>
          </w:tcPr>
          <w:p w14:paraId="229812BF" w14:textId="77777777" w:rsidR="00846B35" w:rsidRDefault="00846B35" w:rsidP="00EC26BD">
            <w:pPr>
              <w:pStyle w:val="TableText"/>
            </w:pPr>
            <w:r w:rsidRPr="00846B35">
              <w:t>(insert text here)</w:t>
            </w:r>
          </w:p>
        </w:tc>
      </w:tr>
    </w:tbl>
    <w:p w14:paraId="7D84BCF9"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68529025" w14:textId="77777777" w:rsidR="00846B35" w:rsidRDefault="003B09A9" w:rsidP="00846B35">
      <w:pPr>
        <w:pStyle w:val="Heading1"/>
        <w:tabs>
          <w:tab w:val="left" w:pos="720"/>
          <w:tab w:val="left" w:pos="1440"/>
          <w:tab w:val="left" w:pos="2160"/>
          <w:tab w:val="left" w:pos="2880"/>
          <w:tab w:val="left" w:pos="3600"/>
          <w:tab w:val="left" w:pos="6665"/>
        </w:tabs>
      </w:pPr>
      <w:r w:rsidRPr="00A75EB1">
        <w:lastRenderedPageBreak/>
        <w:t>Company Background</w:t>
      </w:r>
    </w:p>
    <w:p w14:paraId="4270C6AA" w14:textId="77777777" w:rsidR="003B09A9" w:rsidRPr="00846B35" w:rsidRDefault="00A75EB1" w:rsidP="00846B35">
      <w:pPr>
        <w:pStyle w:val="Paragraph"/>
      </w:pPr>
      <w:r w:rsidRPr="00846B35">
        <w:tab/>
      </w:r>
      <w:r w:rsidR="00846B35" w:rsidRPr="00846B35">
        <w:tab/>
      </w:r>
    </w:p>
    <w:p w14:paraId="7B823ED2" w14:textId="77777777" w:rsidR="003B09A9" w:rsidRDefault="009E70C2" w:rsidP="003B09A9">
      <w:pPr>
        <w:pStyle w:val="InstructionText"/>
        <w:rPr>
          <w:b/>
          <w:bCs/>
          <w:i w:val="0"/>
          <w:iCs/>
          <w:color w:val="C00000"/>
          <w:sz w:val="28"/>
          <w:szCs w:val="28"/>
        </w:rPr>
      </w:pPr>
      <w:r w:rsidRPr="009E70C2">
        <w:rPr>
          <w:b/>
          <w:bCs/>
          <w:i w:val="0"/>
          <w:iCs/>
          <w:color w:val="C00000"/>
          <w:sz w:val="28"/>
          <w:szCs w:val="28"/>
        </w:rPr>
        <w:t>Insert company logo here</w:t>
      </w:r>
    </w:p>
    <w:p w14:paraId="4EB1010A" w14:textId="77777777" w:rsidR="009E70C2" w:rsidRDefault="009E70C2" w:rsidP="003B09A9">
      <w:pPr>
        <w:pStyle w:val="InstructionText"/>
        <w:rPr>
          <w:b/>
          <w:bCs/>
          <w:i w:val="0"/>
          <w:iCs/>
          <w:sz w:val="28"/>
          <w:szCs w:val="28"/>
        </w:rPr>
      </w:pPr>
    </w:p>
    <w:p w14:paraId="7781B51F" w14:textId="77777777" w:rsidR="00C31805" w:rsidRPr="003B09A9" w:rsidRDefault="009E70C2" w:rsidP="00DC3490">
      <w:pPr>
        <w:pStyle w:val="InstructionText"/>
        <w:spacing w:after="120"/>
      </w:pPr>
      <w:r w:rsidRPr="009E70C2">
        <w:t>Provide information about your organization, its size and scope, and the industries served. It is also helpful to include a company vision or mission. Please indicate if any information is not being provided due to confidentiality.</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2EB7B4D9"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460E53F5" w14:textId="77777777" w:rsidR="003B09A9" w:rsidRPr="003B09A9" w:rsidRDefault="003B09A9" w:rsidP="003B09A9">
            <w:pPr>
              <w:jc w:val="center"/>
              <w:rPr>
                <w:b/>
                <w:bCs/>
                <w:lang w:val="en-US"/>
              </w:rPr>
            </w:pPr>
            <w:r w:rsidRPr="003B09A9">
              <w:rPr>
                <w:b/>
                <w:bCs/>
                <w:lang w:val="en-US"/>
              </w:rPr>
              <w:t>Company-at-a-Glance</w:t>
            </w:r>
          </w:p>
        </w:tc>
      </w:tr>
      <w:tr w:rsidR="009B1871" w14:paraId="6A800AB5" w14:textId="77777777" w:rsidTr="00DC3490">
        <w:tc>
          <w:tcPr>
            <w:tcW w:w="4670" w:type="dxa"/>
            <w:shd w:val="clear" w:color="auto" w:fill="16375D"/>
            <w:tcMar>
              <w:top w:w="216" w:type="dxa"/>
              <w:left w:w="216" w:type="dxa"/>
              <w:bottom w:w="216" w:type="dxa"/>
              <w:right w:w="216" w:type="dxa"/>
            </w:tcMar>
            <w:vAlign w:val="center"/>
          </w:tcPr>
          <w:p w14:paraId="58A1B050"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4DF5D1D7" w14:textId="77777777" w:rsidR="009B1871" w:rsidRPr="00450C6F" w:rsidRDefault="009B1871" w:rsidP="00EC26BD">
            <w:pPr>
              <w:pStyle w:val="TableText"/>
            </w:pPr>
            <w:r>
              <w:t>(insert text here)</w:t>
            </w:r>
          </w:p>
        </w:tc>
      </w:tr>
      <w:tr w:rsidR="009B1871" w14:paraId="691D7629" w14:textId="77777777" w:rsidTr="00DC3490">
        <w:tc>
          <w:tcPr>
            <w:tcW w:w="4670" w:type="dxa"/>
            <w:shd w:val="clear" w:color="auto" w:fill="16375D"/>
            <w:tcMar>
              <w:top w:w="216" w:type="dxa"/>
              <w:left w:w="216" w:type="dxa"/>
              <w:bottom w:w="216" w:type="dxa"/>
              <w:right w:w="216" w:type="dxa"/>
            </w:tcMar>
            <w:vAlign w:val="center"/>
          </w:tcPr>
          <w:p w14:paraId="4D27A748"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054953B8" w14:textId="77777777" w:rsidR="009B1871" w:rsidRPr="00450C6F" w:rsidRDefault="009B1871" w:rsidP="00EC26BD">
            <w:pPr>
              <w:pStyle w:val="TableText"/>
            </w:pPr>
            <w:r>
              <w:t>(insert text here)</w:t>
            </w:r>
          </w:p>
        </w:tc>
      </w:tr>
      <w:tr w:rsidR="009B1871" w14:paraId="58EB6620" w14:textId="77777777" w:rsidTr="00DC3490">
        <w:tc>
          <w:tcPr>
            <w:tcW w:w="4670" w:type="dxa"/>
            <w:shd w:val="clear" w:color="auto" w:fill="16375D"/>
            <w:tcMar>
              <w:top w:w="216" w:type="dxa"/>
              <w:left w:w="216" w:type="dxa"/>
              <w:bottom w:w="216" w:type="dxa"/>
              <w:right w:w="216" w:type="dxa"/>
            </w:tcMar>
            <w:vAlign w:val="center"/>
          </w:tcPr>
          <w:p w14:paraId="2A4AE534"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1647BB5C" w14:textId="77777777" w:rsidR="009B1871" w:rsidRPr="00450C6F" w:rsidRDefault="009B1871" w:rsidP="00EC26BD">
            <w:pPr>
              <w:pStyle w:val="TableText"/>
            </w:pPr>
            <w:r>
              <w:t>(insert text here)</w:t>
            </w:r>
          </w:p>
        </w:tc>
      </w:tr>
      <w:tr w:rsidR="009B1871" w14:paraId="37AFE77B" w14:textId="77777777" w:rsidTr="00DC3490">
        <w:tc>
          <w:tcPr>
            <w:tcW w:w="4670" w:type="dxa"/>
            <w:shd w:val="clear" w:color="auto" w:fill="16375D"/>
            <w:tcMar>
              <w:top w:w="216" w:type="dxa"/>
              <w:left w:w="216" w:type="dxa"/>
              <w:bottom w:w="216" w:type="dxa"/>
              <w:right w:w="216" w:type="dxa"/>
            </w:tcMar>
            <w:vAlign w:val="center"/>
          </w:tcPr>
          <w:p w14:paraId="59B9D22F"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48C138E1" w14:textId="77777777" w:rsidR="009B1871" w:rsidRPr="00450C6F" w:rsidRDefault="009B1871" w:rsidP="00EC26BD">
            <w:pPr>
              <w:pStyle w:val="TableText"/>
            </w:pPr>
            <w:r>
              <w:t>(insert text here)</w:t>
            </w:r>
          </w:p>
        </w:tc>
      </w:tr>
      <w:tr w:rsidR="009B1871" w14:paraId="73BBA5E3" w14:textId="77777777" w:rsidTr="00DC3490">
        <w:tc>
          <w:tcPr>
            <w:tcW w:w="4670" w:type="dxa"/>
            <w:shd w:val="clear" w:color="auto" w:fill="16375D"/>
            <w:tcMar>
              <w:top w:w="216" w:type="dxa"/>
              <w:left w:w="216" w:type="dxa"/>
              <w:bottom w:w="216" w:type="dxa"/>
              <w:right w:w="216" w:type="dxa"/>
            </w:tcMar>
            <w:vAlign w:val="center"/>
          </w:tcPr>
          <w:p w14:paraId="7250280E"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081DA124" w14:textId="77777777" w:rsidR="009B1871" w:rsidRPr="00450C6F" w:rsidRDefault="009B1871" w:rsidP="00EC26BD">
            <w:pPr>
              <w:pStyle w:val="TableText"/>
            </w:pPr>
            <w:r>
              <w:t>(insert text here)</w:t>
            </w:r>
          </w:p>
        </w:tc>
      </w:tr>
      <w:tr w:rsidR="00077205" w14:paraId="60B46393" w14:textId="77777777" w:rsidTr="00DC3490">
        <w:tc>
          <w:tcPr>
            <w:tcW w:w="4670" w:type="dxa"/>
            <w:shd w:val="clear" w:color="auto" w:fill="16375D"/>
            <w:tcMar>
              <w:top w:w="216" w:type="dxa"/>
              <w:left w:w="216" w:type="dxa"/>
              <w:bottom w:w="216" w:type="dxa"/>
              <w:right w:w="216" w:type="dxa"/>
            </w:tcMar>
            <w:vAlign w:val="center"/>
          </w:tcPr>
          <w:p w14:paraId="00D7DE12"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746EFB87" w14:textId="77777777" w:rsidR="00077205" w:rsidRDefault="00077205" w:rsidP="00EC26BD">
            <w:pPr>
              <w:pStyle w:val="TableText"/>
            </w:pPr>
            <w:r w:rsidRPr="00077205">
              <w:t>(insert text here)</w:t>
            </w:r>
          </w:p>
        </w:tc>
      </w:tr>
      <w:tr w:rsidR="00077205" w14:paraId="637557F2" w14:textId="77777777" w:rsidTr="00DC3490">
        <w:tc>
          <w:tcPr>
            <w:tcW w:w="4670" w:type="dxa"/>
            <w:shd w:val="clear" w:color="auto" w:fill="16375D"/>
            <w:tcMar>
              <w:top w:w="216" w:type="dxa"/>
              <w:left w:w="216" w:type="dxa"/>
              <w:bottom w:w="216" w:type="dxa"/>
              <w:right w:w="216" w:type="dxa"/>
            </w:tcMar>
            <w:vAlign w:val="center"/>
          </w:tcPr>
          <w:p w14:paraId="035CFB9D"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212D5728" w14:textId="77777777" w:rsidR="00077205" w:rsidRDefault="00077205" w:rsidP="00EC26BD">
            <w:pPr>
              <w:pStyle w:val="TableText"/>
            </w:pPr>
            <w:r w:rsidRPr="00077205">
              <w:t>(insert text here)</w:t>
            </w:r>
          </w:p>
        </w:tc>
      </w:tr>
      <w:tr w:rsidR="00077205" w14:paraId="5DCD0A3E" w14:textId="77777777" w:rsidTr="00DC3490">
        <w:tc>
          <w:tcPr>
            <w:tcW w:w="4670" w:type="dxa"/>
            <w:shd w:val="clear" w:color="auto" w:fill="16375D"/>
            <w:tcMar>
              <w:top w:w="216" w:type="dxa"/>
              <w:left w:w="216" w:type="dxa"/>
              <w:bottom w:w="216" w:type="dxa"/>
              <w:right w:w="216" w:type="dxa"/>
            </w:tcMar>
            <w:vAlign w:val="center"/>
          </w:tcPr>
          <w:p w14:paraId="27BBC485"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696EE17B" w14:textId="77777777" w:rsidR="00077205" w:rsidRDefault="00077205" w:rsidP="00EC26BD">
            <w:pPr>
              <w:pStyle w:val="TableText"/>
            </w:pPr>
            <w:r w:rsidRPr="00077205">
              <w:t>(insert text here)</w:t>
            </w:r>
          </w:p>
        </w:tc>
      </w:tr>
      <w:tr w:rsidR="00077205" w14:paraId="7CB8C3FD" w14:textId="77777777" w:rsidTr="00DC3490">
        <w:tc>
          <w:tcPr>
            <w:tcW w:w="4670" w:type="dxa"/>
            <w:shd w:val="clear" w:color="auto" w:fill="16375D"/>
            <w:tcMar>
              <w:top w:w="216" w:type="dxa"/>
              <w:left w:w="216" w:type="dxa"/>
              <w:bottom w:w="216" w:type="dxa"/>
              <w:right w:w="216" w:type="dxa"/>
            </w:tcMar>
            <w:vAlign w:val="center"/>
          </w:tcPr>
          <w:p w14:paraId="1E0ECF35"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392FE033" w14:textId="77777777" w:rsidR="00077205" w:rsidRDefault="00077205" w:rsidP="00EC26BD">
            <w:pPr>
              <w:pStyle w:val="TableText"/>
            </w:pPr>
            <w:r w:rsidRPr="00077205">
              <w:t>(insert text here)</w:t>
            </w:r>
          </w:p>
        </w:tc>
      </w:tr>
    </w:tbl>
    <w:p w14:paraId="5743BB58" w14:textId="77777777" w:rsidR="00C74094" w:rsidRPr="00846B35" w:rsidRDefault="00846B35" w:rsidP="00846B35">
      <w:pPr>
        <w:pStyle w:val="InstructionText"/>
      </w:pPr>
      <w:r>
        <w:br/>
      </w:r>
      <w:r w:rsidR="00C74094" w:rsidRPr="00846B35">
        <w:br w:type="page"/>
      </w:r>
    </w:p>
    <w:p w14:paraId="5C76F150" w14:textId="77777777" w:rsidR="00E07C3D" w:rsidRDefault="00E07C3D" w:rsidP="00E07C3D">
      <w:pPr>
        <w:pStyle w:val="SectionHeading"/>
      </w:pPr>
      <w:r w:rsidRPr="00E07C3D">
        <w:lastRenderedPageBreak/>
        <w:t>Entry Details:</w:t>
      </w:r>
    </w:p>
    <w:p w14:paraId="5A147BCD" w14:textId="77777777" w:rsidR="00E07C3D" w:rsidRDefault="009E70C2" w:rsidP="00A95F26">
      <w:pPr>
        <w:pStyle w:val="Heading1"/>
      </w:pPr>
      <w:r w:rsidRPr="009E70C2">
        <w:t>Value Proposition</w:t>
      </w:r>
      <w:r w:rsidR="00846B35">
        <w:t xml:space="preserve"> </w:t>
      </w:r>
      <w:r w:rsidR="00846B35" w:rsidRPr="00846B35">
        <w:rPr>
          <w:b w:val="0"/>
          <w:bCs/>
          <w:color w:val="EE0000"/>
          <w:sz w:val="24"/>
          <w:szCs w:val="24"/>
        </w:rPr>
        <w:t>(</w:t>
      </w:r>
      <w:r w:rsidRPr="009E70C2">
        <w:rPr>
          <w:b w:val="0"/>
          <w:bCs/>
          <w:color w:val="EE0000"/>
          <w:sz w:val="24"/>
          <w:szCs w:val="24"/>
        </w:rPr>
        <w:t>based on judging criteria 1: Value Proposition</w:t>
      </w:r>
      <w:r w:rsidR="00846B35" w:rsidRPr="00846B35">
        <w:rPr>
          <w:b w:val="0"/>
          <w:bCs/>
          <w:color w:val="EE0000"/>
          <w:sz w:val="24"/>
          <w:szCs w:val="24"/>
        </w:rPr>
        <w:t>)</w:t>
      </w:r>
    </w:p>
    <w:p w14:paraId="5EDE5D55" w14:textId="77777777" w:rsidR="009E70C2" w:rsidRDefault="009E70C2" w:rsidP="009E70C2">
      <w:pPr>
        <w:pStyle w:val="InstructionText"/>
      </w:pPr>
      <w:r>
        <w:t>Provide details of how your solution solves problems and addresses business needs. This section should include specific examples of how your solution is currently being used by the audience you are distributing to.</w:t>
      </w:r>
    </w:p>
    <w:p w14:paraId="13AF7B5F" w14:textId="77777777" w:rsidR="009E70C2" w:rsidRDefault="009E70C2" w:rsidP="009E70C2">
      <w:pPr>
        <w:pStyle w:val="InstructionText"/>
      </w:pPr>
      <w:r>
        <w:t xml:space="preserve"> </w:t>
      </w:r>
    </w:p>
    <w:p w14:paraId="4E1C97CB" w14:textId="77777777" w:rsidR="00E07C3D" w:rsidRDefault="009E70C2" w:rsidP="009E70C2">
      <w:pPr>
        <w:pStyle w:val="InstructionText"/>
      </w:pPr>
      <w:r>
        <w:t xml:space="preserve">If you are a Technology Solution Provider, include at least one client example or testimonial is required for this section. (Please obtain the necessary client approval to include testimonials.)  </w:t>
      </w:r>
    </w:p>
    <w:p w14:paraId="39F82DFF" w14:textId="77777777" w:rsidR="00E07C3D" w:rsidRDefault="00E07C3D" w:rsidP="00E07C3D">
      <w:pPr>
        <w:pStyle w:val="InstructionText"/>
      </w:pPr>
    </w:p>
    <w:p w14:paraId="01097505" w14:textId="77777777" w:rsidR="00DE1A56" w:rsidRDefault="00E07C3D" w:rsidP="00DE1A56">
      <w:pPr>
        <w:pStyle w:val="Heading3"/>
      </w:pPr>
      <w:r w:rsidRPr="00E07C3D">
        <w:t>Details:</w:t>
      </w:r>
      <w:r w:rsidR="00DE1A56">
        <w:t xml:space="preserve"> </w:t>
      </w:r>
    </w:p>
    <w:p w14:paraId="62DAEB13" w14:textId="77777777" w:rsidR="00DE1A56" w:rsidRDefault="00DE1A56" w:rsidP="00DE1A56">
      <w:pPr>
        <w:pStyle w:val="InstructionText"/>
        <w:pBdr>
          <w:bottom w:val="single" w:sz="12" w:space="1" w:color="auto"/>
        </w:pBdr>
      </w:pPr>
      <w:r>
        <w:t>Enter Your Text below the line</w:t>
      </w:r>
    </w:p>
    <w:p w14:paraId="037922D5" w14:textId="77777777" w:rsidR="00DE1A56" w:rsidRPr="00DE1A56" w:rsidRDefault="00DE1A56" w:rsidP="00DE1A56">
      <w:pPr>
        <w:pStyle w:val="SubmissionText"/>
      </w:pPr>
    </w:p>
    <w:p w14:paraId="5939E5AC" w14:textId="77777777" w:rsidR="00E07C3D" w:rsidRPr="00DE3E39" w:rsidRDefault="00E07C3D" w:rsidP="00DE3E39">
      <w:pPr>
        <w:pStyle w:val="SubmissionText"/>
      </w:pPr>
    </w:p>
    <w:p w14:paraId="1D2CDC57" w14:textId="77777777" w:rsidR="00E07C3D" w:rsidRDefault="00E07C3D" w:rsidP="00DE3E39">
      <w:pPr>
        <w:pStyle w:val="SubmissionText"/>
      </w:pPr>
    </w:p>
    <w:p w14:paraId="4089B355" w14:textId="77777777" w:rsidR="00867F04" w:rsidRDefault="00867F04" w:rsidP="00DE3E39">
      <w:pPr>
        <w:pStyle w:val="SubmissionText"/>
      </w:pPr>
    </w:p>
    <w:p w14:paraId="20643FE2" w14:textId="77777777" w:rsidR="00867F04" w:rsidRDefault="00867F04" w:rsidP="00DE3E39">
      <w:pPr>
        <w:pStyle w:val="SubmissionText"/>
      </w:pPr>
    </w:p>
    <w:p w14:paraId="58309366" w14:textId="77777777" w:rsidR="00867F04" w:rsidRDefault="00867F04" w:rsidP="00DE3E39">
      <w:pPr>
        <w:pStyle w:val="SubmissionText"/>
      </w:pPr>
    </w:p>
    <w:p w14:paraId="6CF4FBA2" w14:textId="77777777" w:rsidR="00867F04" w:rsidRPr="00DE3E39" w:rsidRDefault="00867F04" w:rsidP="00DE3E39">
      <w:pPr>
        <w:pStyle w:val="SubmissionText"/>
      </w:pPr>
    </w:p>
    <w:p w14:paraId="5D0DBBD0" w14:textId="77777777" w:rsidR="00846B35" w:rsidRDefault="00846B35">
      <w:pPr>
        <w:spacing w:line="240" w:lineRule="auto"/>
        <w:rPr>
          <w:b/>
          <w:bCs/>
          <w:iCs/>
          <w:color w:val="C00000"/>
          <w:sz w:val="28"/>
          <w:szCs w:val="28"/>
        </w:rPr>
      </w:pPr>
      <w:r>
        <w:br w:type="page"/>
      </w:r>
    </w:p>
    <w:p w14:paraId="72EAFBF7" w14:textId="77777777" w:rsidR="00C74094" w:rsidRDefault="009E70C2" w:rsidP="00A95F26">
      <w:pPr>
        <w:pStyle w:val="Heading1"/>
      </w:pPr>
      <w:r w:rsidRPr="009E70C2">
        <w:lastRenderedPageBreak/>
        <w:t>Product or Program Innovation</w:t>
      </w:r>
      <w:r w:rsidR="00846B35">
        <w:t xml:space="preserve"> </w:t>
      </w:r>
      <w:r w:rsidR="00846B35" w:rsidRPr="00846B35">
        <w:rPr>
          <w:b w:val="0"/>
          <w:bCs/>
          <w:color w:val="EE0000"/>
          <w:sz w:val="24"/>
          <w:szCs w:val="24"/>
        </w:rPr>
        <w:t>(</w:t>
      </w:r>
      <w:r w:rsidRPr="009E70C2">
        <w:rPr>
          <w:b w:val="0"/>
          <w:bCs/>
          <w:color w:val="EE0000"/>
          <w:sz w:val="24"/>
          <w:szCs w:val="24"/>
        </w:rPr>
        <w:t>based on judging criteria 2: Innovation</w:t>
      </w:r>
      <w:r w:rsidR="00846B35" w:rsidRPr="00846B35">
        <w:rPr>
          <w:b w:val="0"/>
          <w:bCs/>
          <w:color w:val="EE0000"/>
          <w:sz w:val="24"/>
          <w:szCs w:val="24"/>
        </w:rPr>
        <w:t>)</w:t>
      </w:r>
    </w:p>
    <w:p w14:paraId="3BD13807" w14:textId="77777777" w:rsidR="00C74094" w:rsidRDefault="009E70C2" w:rsidP="00C74094">
      <w:pPr>
        <w:pStyle w:val="InstructionText"/>
      </w:pPr>
      <w:r w:rsidRPr="009E70C2">
        <w:t>What is your solution’s breakthrough innovation? Provide a description of the effectiveness of your solution, the ease of use, efficient process, advanced methods, and strategies, etc.</w:t>
      </w:r>
    </w:p>
    <w:p w14:paraId="645F43C6" w14:textId="77777777" w:rsidR="009E70C2" w:rsidRDefault="009E70C2" w:rsidP="00C74094">
      <w:pPr>
        <w:pStyle w:val="InstructionText"/>
      </w:pPr>
    </w:p>
    <w:p w14:paraId="35B7FDF7" w14:textId="77777777" w:rsidR="009E70C2" w:rsidRDefault="009E70C2" w:rsidP="00B34954">
      <w:pPr>
        <w:pStyle w:val="InstructionText"/>
        <w:spacing w:line="360" w:lineRule="auto"/>
      </w:pPr>
      <w:r>
        <w:t>Following are some suggested examples of areas of innovation:</w:t>
      </w:r>
    </w:p>
    <w:p w14:paraId="6E96A9F2" w14:textId="77777777" w:rsidR="009E70C2" w:rsidRDefault="009E70C2" w:rsidP="00B34954">
      <w:pPr>
        <w:pStyle w:val="InstructionText"/>
        <w:numPr>
          <w:ilvl w:val="0"/>
          <w:numId w:val="33"/>
        </w:numPr>
      </w:pPr>
      <w:r>
        <w:t>Simplicity of your solution</w:t>
      </w:r>
    </w:p>
    <w:p w14:paraId="2502921E" w14:textId="77777777" w:rsidR="009E70C2" w:rsidRDefault="009E70C2" w:rsidP="00B34954">
      <w:pPr>
        <w:pStyle w:val="InstructionText"/>
        <w:numPr>
          <w:ilvl w:val="0"/>
          <w:numId w:val="33"/>
        </w:numPr>
      </w:pPr>
      <w:r>
        <w:t>Advanced functionality</w:t>
      </w:r>
    </w:p>
    <w:p w14:paraId="6EAC3D45" w14:textId="77777777" w:rsidR="009E70C2" w:rsidRDefault="009E70C2" w:rsidP="00B34954">
      <w:pPr>
        <w:pStyle w:val="InstructionText"/>
        <w:numPr>
          <w:ilvl w:val="0"/>
          <w:numId w:val="33"/>
        </w:numPr>
      </w:pPr>
      <w:r>
        <w:t>Flexibility, customization, and integration</w:t>
      </w:r>
    </w:p>
    <w:p w14:paraId="60B77EFE" w14:textId="77777777" w:rsidR="009E70C2" w:rsidRDefault="009E70C2" w:rsidP="00B34954">
      <w:pPr>
        <w:pStyle w:val="InstructionText"/>
        <w:numPr>
          <w:ilvl w:val="0"/>
          <w:numId w:val="33"/>
        </w:numPr>
      </w:pPr>
      <w:r>
        <w:t>Pricing model</w:t>
      </w:r>
    </w:p>
    <w:p w14:paraId="7A8FCB15" w14:textId="77777777" w:rsidR="009E70C2" w:rsidRDefault="009E70C2" w:rsidP="00B34954">
      <w:pPr>
        <w:pStyle w:val="InstructionText"/>
        <w:numPr>
          <w:ilvl w:val="0"/>
          <w:numId w:val="33"/>
        </w:numPr>
      </w:pPr>
      <w:r>
        <w:t>Client service approach</w:t>
      </w:r>
    </w:p>
    <w:p w14:paraId="796EEBA6" w14:textId="77777777" w:rsidR="009E70C2" w:rsidRDefault="009E70C2" w:rsidP="00B34954">
      <w:pPr>
        <w:pStyle w:val="InstructionText"/>
        <w:numPr>
          <w:ilvl w:val="0"/>
          <w:numId w:val="33"/>
        </w:numPr>
      </w:pPr>
      <w:r>
        <w:t>Development methods</w:t>
      </w:r>
    </w:p>
    <w:p w14:paraId="2F53256F" w14:textId="77777777" w:rsidR="009E70C2" w:rsidRDefault="009E70C2" w:rsidP="00B34954">
      <w:pPr>
        <w:pStyle w:val="InstructionText"/>
        <w:numPr>
          <w:ilvl w:val="0"/>
          <w:numId w:val="33"/>
        </w:numPr>
      </w:pPr>
      <w:r>
        <w:t>Market positioning and approach</w:t>
      </w:r>
    </w:p>
    <w:p w14:paraId="23CFDCFB" w14:textId="77777777" w:rsidR="00B34954" w:rsidRDefault="00B34954" w:rsidP="00C74094">
      <w:pPr>
        <w:pStyle w:val="Heading3"/>
      </w:pPr>
    </w:p>
    <w:p w14:paraId="785D51DC" w14:textId="77777777" w:rsidR="00C74094" w:rsidRDefault="00C74094" w:rsidP="00C74094">
      <w:pPr>
        <w:pStyle w:val="Heading3"/>
      </w:pPr>
      <w:r w:rsidRPr="00C74094">
        <w:t>Details:</w:t>
      </w:r>
    </w:p>
    <w:p w14:paraId="2F1A6C78" w14:textId="77777777" w:rsidR="004926D0" w:rsidRPr="004926D0" w:rsidRDefault="00DE1A56" w:rsidP="004926D0">
      <w:pPr>
        <w:pStyle w:val="InstructionText"/>
        <w:pBdr>
          <w:bottom w:val="single" w:sz="12" w:space="1" w:color="auto"/>
        </w:pBdr>
      </w:pPr>
      <w:r w:rsidRPr="00DE1A56">
        <w:t>Enter Your Text below the line</w:t>
      </w:r>
    </w:p>
    <w:p w14:paraId="2A7BFA7F" w14:textId="77777777" w:rsidR="00867F04" w:rsidRDefault="00867F04" w:rsidP="004926D0">
      <w:pPr>
        <w:pStyle w:val="SubmissionText"/>
      </w:pPr>
    </w:p>
    <w:p w14:paraId="16C095E8" w14:textId="77777777" w:rsidR="00867F04" w:rsidRDefault="00867F04" w:rsidP="004926D0">
      <w:pPr>
        <w:pStyle w:val="SubmissionText"/>
      </w:pPr>
    </w:p>
    <w:p w14:paraId="3CACE322" w14:textId="77777777" w:rsidR="00867F04" w:rsidRDefault="00867F04" w:rsidP="004926D0">
      <w:pPr>
        <w:pStyle w:val="SubmissionText"/>
      </w:pPr>
    </w:p>
    <w:p w14:paraId="3DA3DC71" w14:textId="77777777" w:rsidR="00867F04" w:rsidRDefault="00867F04" w:rsidP="004926D0">
      <w:pPr>
        <w:pStyle w:val="SubmissionText"/>
      </w:pPr>
    </w:p>
    <w:p w14:paraId="6168BBA8" w14:textId="77777777" w:rsidR="00867F04" w:rsidRDefault="00867F04" w:rsidP="004926D0">
      <w:pPr>
        <w:pStyle w:val="SubmissionText"/>
      </w:pPr>
    </w:p>
    <w:p w14:paraId="72511978" w14:textId="77777777" w:rsidR="00867F04" w:rsidRDefault="00867F04" w:rsidP="004926D0">
      <w:pPr>
        <w:pStyle w:val="SubmissionText"/>
      </w:pPr>
    </w:p>
    <w:p w14:paraId="564BF9CE" w14:textId="77777777" w:rsidR="00867F04" w:rsidRDefault="00867F04" w:rsidP="004926D0">
      <w:pPr>
        <w:pStyle w:val="SubmissionText"/>
      </w:pPr>
    </w:p>
    <w:p w14:paraId="1777F027" w14:textId="77777777" w:rsidR="00867F04" w:rsidRDefault="00867F04" w:rsidP="004926D0">
      <w:pPr>
        <w:pStyle w:val="SubmissionText"/>
      </w:pPr>
    </w:p>
    <w:p w14:paraId="3A19238A" w14:textId="77777777" w:rsidR="00867F04" w:rsidRDefault="00867F04" w:rsidP="004926D0">
      <w:pPr>
        <w:pStyle w:val="SubmissionText"/>
      </w:pPr>
    </w:p>
    <w:p w14:paraId="23C001B3" w14:textId="6F44B679" w:rsidR="004926D0" w:rsidRDefault="004926D0" w:rsidP="004926D0">
      <w:pPr>
        <w:pStyle w:val="SubmissionText"/>
        <w:rPr>
          <w:color w:val="C00000"/>
          <w:sz w:val="28"/>
          <w:szCs w:val="28"/>
        </w:rPr>
      </w:pPr>
      <w:r>
        <w:br w:type="page"/>
      </w:r>
    </w:p>
    <w:p w14:paraId="180DFC28" w14:textId="77777777" w:rsidR="00C74094" w:rsidRDefault="00B34954" w:rsidP="00A95F26">
      <w:pPr>
        <w:pStyle w:val="Heading1"/>
      </w:pPr>
      <w:r w:rsidRPr="00B34954">
        <w:lastRenderedPageBreak/>
        <w:t>Unique Differentiators</w:t>
      </w:r>
      <w:r w:rsidR="00A61079">
        <w:t xml:space="preserve"> </w:t>
      </w:r>
      <w:r w:rsidR="00A61079" w:rsidRPr="00A61079">
        <w:rPr>
          <w:b w:val="0"/>
          <w:bCs/>
          <w:color w:val="EE0000"/>
          <w:sz w:val="24"/>
          <w:szCs w:val="24"/>
        </w:rPr>
        <w:t>(</w:t>
      </w:r>
      <w:r w:rsidRPr="00B34954">
        <w:rPr>
          <w:b w:val="0"/>
          <w:bCs/>
          <w:color w:val="EE0000"/>
          <w:sz w:val="24"/>
          <w:szCs w:val="24"/>
        </w:rPr>
        <w:t>based on judging criteria 3: Unique Differentiators</w:t>
      </w:r>
      <w:r w:rsidR="00A61079" w:rsidRPr="00A61079">
        <w:rPr>
          <w:b w:val="0"/>
          <w:bCs/>
          <w:color w:val="EE0000"/>
          <w:sz w:val="24"/>
          <w:szCs w:val="24"/>
        </w:rPr>
        <w:t>)</w:t>
      </w:r>
    </w:p>
    <w:p w14:paraId="6B8F52FC" w14:textId="77777777" w:rsidR="00B34954" w:rsidRDefault="00B34954" w:rsidP="00B34954">
      <w:pPr>
        <w:pStyle w:val="InstructionText"/>
      </w:pPr>
      <w:r>
        <w:t>Provide details of how your solution is unique.</w:t>
      </w:r>
    </w:p>
    <w:p w14:paraId="746F802F" w14:textId="77777777" w:rsidR="00C74094" w:rsidRPr="00C74094" w:rsidRDefault="00B34954" w:rsidP="00B34954">
      <w:pPr>
        <w:pStyle w:val="InstructionText"/>
      </w:pPr>
      <w:r>
        <w:t>Screenshots or visual examples of the specific differentiators are helpful.</w:t>
      </w:r>
    </w:p>
    <w:p w14:paraId="749587FA" w14:textId="77777777" w:rsidR="00E07C3D" w:rsidRDefault="00E07C3D" w:rsidP="00E07C3D"/>
    <w:p w14:paraId="278E7A3B" w14:textId="77777777" w:rsidR="00C74094" w:rsidRDefault="00C74094" w:rsidP="00C74094">
      <w:pPr>
        <w:pStyle w:val="Heading3"/>
      </w:pPr>
      <w:r w:rsidRPr="00C74094">
        <w:t>Details:</w:t>
      </w:r>
    </w:p>
    <w:p w14:paraId="1FF3FF61" w14:textId="77777777" w:rsidR="004926D0" w:rsidRDefault="004926D0" w:rsidP="004926D0">
      <w:pPr>
        <w:pStyle w:val="InstructionText"/>
        <w:pBdr>
          <w:bottom w:val="single" w:sz="12" w:space="1" w:color="auto"/>
        </w:pBdr>
      </w:pPr>
      <w:r w:rsidRPr="004926D0">
        <w:t>Enter Your Text below the line</w:t>
      </w:r>
    </w:p>
    <w:p w14:paraId="6E98ECD3" w14:textId="77777777" w:rsidR="004926D0" w:rsidRDefault="004926D0" w:rsidP="004926D0">
      <w:pPr>
        <w:pStyle w:val="SubmissionText"/>
      </w:pPr>
    </w:p>
    <w:p w14:paraId="368E0FB4" w14:textId="77777777" w:rsidR="00867F04" w:rsidRDefault="00867F04" w:rsidP="004926D0">
      <w:pPr>
        <w:pStyle w:val="SubmissionText"/>
      </w:pPr>
    </w:p>
    <w:p w14:paraId="48AD206B" w14:textId="77777777" w:rsidR="00867F04" w:rsidRDefault="00867F04" w:rsidP="004926D0">
      <w:pPr>
        <w:pStyle w:val="SubmissionText"/>
      </w:pPr>
    </w:p>
    <w:p w14:paraId="7D283B27" w14:textId="77777777" w:rsidR="00867F04" w:rsidRDefault="00867F04" w:rsidP="004926D0">
      <w:pPr>
        <w:pStyle w:val="SubmissionText"/>
      </w:pPr>
    </w:p>
    <w:p w14:paraId="3A3178F2" w14:textId="77777777" w:rsidR="00867F04" w:rsidRDefault="00867F04" w:rsidP="004926D0">
      <w:pPr>
        <w:pStyle w:val="SubmissionText"/>
      </w:pPr>
    </w:p>
    <w:p w14:paraId="04E99CD9" w14:textId="77777777" w:rsidR="00867F04" w:rsidRPr="004926D0" w:rsidRDefault="00867F04" w:rsidP="004926D0">
      <w:pPr>
        <w:pStyle w:val="SubmissionText"/>
      </w:pPr>
    </w:p>
    <w:p w14:paraId="7BC24A84" w14:textId="77777777" w:rsidR="00C74094" w:rsidRPr="00DE3E39" w:rsidRDefault="00C74094" w:rsidP="004926D0">
      <w:pPr>
        <w:pStyle w:val="SubmissionText"/>
      </w:pPr>
    </w:p>
    <w:p w14:paraId="67B1B17F" w14:textId="77777777" w:rsidR="00A61079" w:rsidRDefault="00A61079">
      <w:pPr>
        <w:spacing w:line="240" w:lineRule="auto"/>
        <w:rPr>
          <w:b/>
          <w:bCs/>
          <w:iCs/>
          <w:color w:val="C00000"/>
          <w:sz w:val="28"/>
          <w:szCs w:val="28"/>
        </w:rPr>
      </w:pPr>
      <w:r>
        <w:br w:type="page"/>
      </w:r>
    </w:p>
    <w:p w14:paraId="26F3459B" w14:textId="77777777" w:rsidR="00C74094" w:rsidRDefault="00B34954" w:rsidP="00A95F26">
      <w:pPr>
        <w:pStyle w:val="Heading1"/>
      </w:pPr>
      <w:r w:rsidRPr="00B34954">
        <w:lastRenderedPageBreak/>
        <w:t>Technology Demo</w:t>
      </w:r>
      <w:r w:rsidR="00A61079">
        <w:t xml:space="preserve"> </w:t>
      </w:r>
      <w:r w:rsidR="00A61079" w:rsidRPr="00A61079">
        <w:rPr>
          <w:b w:val="0"/>
          <w:bCs/>
          <w:color w:val="EE0000"/>
          <w:sz w:val="24"/>
          <w:szCs w:val="24"/>
        </w:rPr>
        <w:t>(</w:t>
      </w:r>
      <w:r w:rsidRPr="00B34954">
        <w:rPr>
          <w:b w:val="0"/>
          <w:bCs/>
          <w:color w:val="EE0000"/>
          <w:sz w:val="24"/>
          <w:szCs w:val="24"/>
        </w:rPr>
        <w:t>based on judging criteria 4: Demo</w:t>
      </w:r>
      <w:r w:rsidR="00A61079" w:rsidRPr="00A61079">
        <w:rPr>
          <w:b w:val="0"/>
          <w:bCs/>
          <w:color w:val="EE0000"/>
          <w:sz w:val="24"/>
          <w:szCs w:val="24"/>
        </w:rPr>
        <w:t>)</w:t>
      </w:r>
    </w:p>
    <w:p w14:paraId="5DC2176F" w14:textId="77777777" w:rsidR="00C74094" w:rsidRPr="00B34954" w:rsidRDefault="00B34954" w:rsidP="00C74094">
      <w:pPr>
        <w:pStyle w:val="InstructionText"/>
        <w:rPr>
          <w:color w:val="EE0000"/>
        </w:rPr>
      </w:pPr>
      <w:r w:rsidRPr="00B34954">
        <w:t xml:space="preserve">We are excited to review your supporting documentation. You will be required to include links to materials such as: URLs, videos, presentations, and/or trial access credentials, in your online application. </w:t>
      </w:r>
      <w:r w:rsidRPr="00B34954">
        <w:rPr>
          <w:color w:val="EE0000"/>
        </w:rPr>
        <w:t>Do not include links to these materials within this document.</w:t>
      </w:r>
    </w:p>
    <w:p w14:paraId="7A09EC24" w14:textId="77777777" w:rsidR="00A61079" w:rsidRDefault="00A61079" w:rsidP="00DE3E39">
      <w:pPr>
        <w:pStyle w:val="Heading3"/>
      </w:pPr>
    </w:p>
    <w:p w14:paraId="69B513B7" w14:textId="77777777" w:rsidR="00DE3E39" w:rsidRDefault="00295A5B" w:rsidP="00DE3E39">
      <w:pPr>
        <w:pStyle w:val="Heading3"/>
      </w:pPr>
      <w:r w:rsidRPr="00DE3E39">
        <w:t>Details:</w:t>
      </w:r>
    </w:p>
    <w:p w14:paraId="62C25062" w14:textId="77777777" w:rsidR="004926D0" w:rsidRDefault="004926D0" w:rsidP="004926D0">
      <w:pPr>
        <w:pStyle w:val="InstructionText"/>
        <w:pBdr>
          <w:bottom w:val="single" w:sz="12" w:space="1" w:color="auto"/>
        </w:pBdr>
      </w:pPr>
      <w:r w:rsidRPr="004926D0">
        <w:t>Enter Your Text below the line</w:t>
      </w:r>
    </w:p>
    <w:p w14:paraId="6A984369" w14:textId="77777777" w:rsidR="00867F04" w:rsidRDefault="00867F04" w:rsidP="004926D0">
      <w:pPr>
        <w:pStyle w:val="SubmissionText"/>
      </w:pPr>
    </w:p>
    <w:p w14:paraId="4C2EE047" w14:textId="77777777" w:rsidR="00867F04" w:rsidRDefault="00867F04" w:rsidP="004926D0">
      <w:pPr>
        <w:pStyle w:val="SubmissionText"/>
      </w:pPr>
    </w:p>
    <w:p w14:paraId="7AF0A6F4" w14:textId="77777777" w:rsidR="00867F04" w:rsidRDefault="00867F04" w:rsidP="004926D0">
      <w:pPr>
        <w:pStyle w:val="SubmissionText"/>
      </w:pPr>
    </w:p>
    <w:p w14:paraId="602EF752" w14:textId="77777777" w:rsidR="00867F04" w:rsidRDefault="00867F04" w:rsidP="004926D0">
      <w:pPr>
        <w:pStyle w:val="SubmissionText"/>
      </w:pPr>
    </w:p>
    <w:p w14:paraId="2C906BAC" w14:textId="77777777" w:rsidR="00867F04" w:rsidRDefault="00867F04" w:rsidP="004926D0">
      <w:pPr>
        <w:pStyle w:val="SubmissionText"/>
      </w:pPr>
    </w:p>
    <w:p w14:paraId="25782280" w14:textId="77777777" w:rsidR="00867F04" w:rsidRDefault="00867F04" w:rsidP="004926D0">
      <w:pPr>
        <w:pStyle w:val="SubmissionText"/>
      </w:pPr>
    </w:p>
    <w:p w14:paraId="2BEA33DF" w14:textId="77777777" w:rsidR="00867F04" w:rsidRDefault="00867F04" w:rsidP="004926D0">
      <w:pPr>
        <w:pStyle w:val="SubmissionText"/>
      </w:pPr>
    </w:p>
    <w:p w14:paraId="48807D29" w14:textId="77777777" w:rsidR="00867F04" w:rsidRDefault="00867F04" w:rsidP="004926D0">
      <w:pPr>
        <w:pStyle w:val="SubmissionText"/>
      </w:pPr>
    </w:p>
    <w:p w14:paraId="5392B7EF" w14:textId="52D4CB1A" w:rsidR="00295A5B" w:rsidRPr="00DE3E39" w:rsidRDefault="00295A5B" w:rsidP="004926D0">
      <w:pPr>
        <w:pStyle w:val="SubmissionText"/>
      </w:pPr>
      <w:r w:rsidRPr="00DE3E39">
        <w:br w:type="page"/>
      </w:r>
    </w:p>
    <w:p w14:paraId="3EA74116" w14:textId="77777777" w:rsidR="00295A5B" w:rsidRDefault="00A61079" w:rsidP="00A95F26">
      <w:pPr>
        <w:pStyle w:val="Heading1"/>
      </w:pPr>
      <w:r w:rsidRPr="00A61079">
        <w:lastRenderedPageBreak/>
        <w:t>Measurable Results</w:t>
      </w:r>
      <w:r>
        <w:t xml:space="preserve"> </w:t>
      </w:r>
      <w:r w:rsidRPr="00A61079">
        <w:rPr>
          <w:b w:val="0"/>
          <w:bCs/>
          <w:color w:val="EE0000"/>
          <w:sz w:val="24"/>
          <w:szCs w:val="24"/>
        </w:rPr>
        <w:t>(</w:t>
      </w:r>
      <w:r w:rsidR="00B34954" w:rsidRPr="00B34954">
        <w:rPr>
          <w:b w:val="0"/>
          <w:bCs/>
          <w:color w:val="EE0000"/>
          <w:sz w:val="24"/>
          <w:szCs w:val="24"/>
        </w:rPr>
        <w:t>based on judging criteria 5: Measurable Results</w:t>
      </w:r>
      <w:r w:rsidRPr="00A61079">
        <w:rPr>
          <w:b w:val="0"/>
          <w:bCs/>
          <w:color w:val="EE0000"/>
          <w:sz w:val="24"/>
          <w:szCs w:val="24"/>
        </w:rPr>
        <w:t>)</w:t>
      </w:r>
    </w:p>
    <w:p w14:paraId="3178CD19" w14:textId="77777777" w:rsidR="00B34954" w:rsidRDefault="00B34954" w:rsidP="00B34954">
      <w:pPr>
        <w:pStyle w:val="InstructionText"/>
      </w:pPr>
      <w:r>
        <w:t>Provide details on the measurable benefits.</w:t>
      </w:r>
    </w:p>
    <w:p w14:paraId="02610556" w14:textId="77777777" w:rsidR="00295A5B" w:rsidRDefault="00B34954" w:rsidP="00B34954">
      <w:pPr>
        <w:pStyle w:val="InstructionText"/>
      </w:pPr>
      <w:r>
        <w:t>If you are a Technology Solution Provider, include actual case-study benefits obtained from clients/audience. The names may be redacted; however, industry and benefit details are required.</w:t>
      </w:r>
    </w:p>
    <w:p w14:paraId="5F167222" w14:textId="77777777" w:rsidR="00B34954" w:rsidRDefault="00B34954" w:rsidP="00295A5B">
      <w:pPr>
        <w:pStyle w:val="Heading3"/>
      </w:pPr>
    </w:p>
    <w:p w14:paraId="7B255D8A" w14:textId="77777777" w:rsidR="00295A5B" w:rsidRDefault="00295A5B" w:rsidP="00295A5B">
      <w:pPr>
        <w:pStyle w:val="Heading3"/>
      </w:pPr>
      <w:r w:rsidRPr="00295A5B">
        <w:t>Details:</w:t>
      </w:r>
    </w:p>
    <w:p w14:paraId="63826A25" w14:textId="77777777" w:rsidR="00DE3E39" w:rsidRDefault="004475EA" w:rsidP="004475EA">
      <w:pPr>
        <w:pStyle w:val="InstructionText"/>
        <w:pBdr>
          <w:bottom w:val="single" w:sz="12" w:space="1" w:color="auto"/>
        </w:pBdr>
      </w:pPr>
      <w:r w:rsidRPr="004475EA">
        <w:t>Enter Your Text below the line</w:t>
      </w:r>
    </w:p>
    <w:p w14:paraId="1D2F06C1" w14:textId="77777777" w:rsidR="004475EA" w:rsidRDefault="004475EA" w:rsidP="004475EA">
      <w:pPr>
        <w:pStyle w:val="SubmissionText"/>
      </w:pPr>
    </w:p>
    <w:p w14:paraId="4F4A64D4" w14:textId="77777777" w:rsidR="00867F04" w:rsidRDefault="00867F04" w:rsidP="004475EA">
      <w:pPr>
        <w:pStyle w:val="SubmissionText"/>
      </w:pPr>
    </w:p>
    <w:p w14:paraId="663E28C2" w14:textId="77777777" w:rsidR="00867F04" w:rsidRDefault="00867F04" w:rsidP="004475EA">
      <w:pPr>
        <w:pStyle w:val="SubmissionText"/>
      </w:pPr>
    </w:p>
    <w:p w14:paraId="38B06B0F" w14:textId="77777777" w:rsidR="00867F04" w:rsidRDefault="00867F04" w:rsidP="004475EA">
      <w:pPr>
        <w:pStyle w:val="SubmissionText"/>
      </w:pPr>
    </w:p>
    <w:p w14:paraId="425D111C" w14:textId="77777777" w:rsidR="00867F04" w:rsidRDefault="00867F04" w:rsidP="004475EA">
      <w:pPr>
        <w:pStyle w:val="SubmissionText"/>
      </w:pPr>
    </w:p>
    <w:p w14:paraId="7624CB17" w14:textId="77777777" w:rsidR="00867F04" w:rsidRDefault="00867F04" w:rsidP="004475EA">
      <w:pPr>
        <w:pStyle w:val="SubmissionText"/>
      </w:pPr>
    </w:p>
    <w:p w14:paraId="3F3DB590" w14:textId="77777777" w:rsidR="00867F04" w:rsidRDefault="00867F04" w:rsidP="004475EA">
      <w:pPr>
        <w:pStyle w:val="SubmissionText"/>
      </w:pPr>
    </w:p>
    <w:p w14:paraId="54A93514" w14:textId="77777777" w:rsidR="00867F04" w:rsidRPr="004475EA" w:rsidRDefault="00867F04" w:rsidP="004475EA">
      <w:pPr>
        <w:pStyle w:val="SubmissionText"/>
      </w:pPr>
    </w:p>
    <w:sectPr w:rsidR="00867F04" w:rsidRPr="004475EA" w:rsidSect="003A2BD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994F6" w14:textId="77777777" w:rsidR="009727E2" w:rsidRDefault="009727E2" w:rsidP="00C31805">
      <w:pPr>
        <w:spacing w:line="240" w:lineRule="auto"/>
      </w:pPr>
      <w:r>
        <w:separator/>
      </w:r>
    </w:p>
  </w:endnote>
  <w:endnote w:type="continuationSeparator" w:id="0">
    <w:p w14:paraId="30DA4765" w14:textId="77777777" w:rsidR="009727E2" w:rsidRDefault="009727E2"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E00082FF" w:usb1="4000205F" w:usb2="08000029" w:usb3="00000000" w:csb0="0000019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w:panose1 w:val="020B050204020409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7010C"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2C793" w14:textId="77777777" w:rsidR="009727E2" w:rsidRDefault="009727E2" w:rsidP="00C31805">
      <w:pPr>
        <w:spacing w:line="240" w:lineRule="auto"/>
      </w:pPr>
      <w:r>
        <w:separator/>
      </w:r>
    </w:p>
  </w:footnote>
  <w:footnote w:type="continuationSeparator" w:id="0">
    <w:p w14:paraId="009A7AA8" w14:textId="77777777" w:rsidR="009727E2" w:rsidRDefault="009727E2"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5D42C" w14:textId="77777777" w:rsidR="00C31805" w:rsidRDefault="00B65B01">
    <w:pPr>
      <w:pStyle w:val="Header"/>
    </w:pPr>
    <w:r>
      <w:rPr>
        <w:noProof/>
      </w:rPr>
      <w:drawing>
        <wp:anchor distT="0" distB="0" distL="114300" distR="114300" simplePos="0" relativeHeight="251658240" behindDoc="1" locked="0" layoutInCell="1" allowOverlap="1" wp14:anchorId="554E9CF8" wp14:editId="43E8B0FB">
          <wp:simplePos x="0" y="0"/>
          <wp:positionH relativeFrom="margin">
            <wp:align>center</wp:align>
          </wp:positionH>
          <wp:positionV relativeFrom="paragraph">
            <wp:posOffset>-619125</wp:posOffset>
          </wp:positionV>
          <wp:extent cx="7793665" cy="1187368"/>
          <wp:effectExtent l="0" t="0" r="0" b="0"/>
          <wp:wrapNone/>
          <wp:docPr id="38454773"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EB42E6"/>
    <w:multiLevelType w:val="hybridMultilevel"/>
    <w:tmpl w:val="845EA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901FAD"/>
    <w:multiLevelType w:val="hybridMultilevel"/>
    <w:tmpl w:val="53D45D44"/>
    <w:lvl w:ilvl="0" w:tplc="4704BF1E">
      <w:start w:val="1"/>
      <w:numFmt w:val="bullet"/>
      <w:lvlText w:val=""/>
      <w:lvlJc w:val="left"/>
      <w:pPr>
        <w:ind w:left="288" w:hanging="288"/>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DE321C"/>
    <w:multiLevelType w:val="hybridMultilevel"/>
    <w:tmpl w:val="D6F4E91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C618A6"/>
    <w:multiLevelType w:val="hybridMultilevel"/>
    <w:tmpl w:val="23327C9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767CB"/>
    <w:multiLevelType w:val="hybridMultilevel"/>
    <w:tmpl w:val="1CB0F87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E5E4FAF"/>
    <w:multiLevelType w:val="hybridMultilevel"/>
    <w:tmpl w:val="679054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7292163D"/>
    <w:multiLevelType w:val="hybridMultilevel"/>
    <w:tmpl w:val="1F1487A6"/>
    <w:lvl w:ilvl="0" w:tplc="2826B52E">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B20E1D"/>
    <w:multiLevelType w:val="hybridMultilevel"/>
    <w:tmpl w:val="4CEC5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6"/>
  </w:num>
  <w:num w:numId="2" w16cid:durableId="1947537680">
    <w:abstractNumId w:val="12"/>
  </w:num>
  <w:num w:numId="3" w16cid:durableId="543490784">
    <w:abstractNumId w:val="18"/>
  </w:num>
  <w:num w:numId="4" w16cid:durableId="210464828">
    <w:abstractNumId w:val="31"/>
  </w:num>
  <w:num w:numId="5" w16cid:durableId="195313256">
    <w:abstractNumId w:val="1"/>
  </w:num>
  <w:num w:numId="6" w16cid:durableId="660013339">
    <w:abstractNumId w:val="0"/>
  </w:num>
  <w:num w:numId="7" w16cid:durableId="1090660038">
    <w:abstractNumId w:val="4"/>
  </w:num>
  <w:num w:numId="8" w16cid:durableId="356123536">
    <w:abstractNumId w:val="19"/>
  </w:num>
  <w:num w:numId="9" w16cid:durableId="496531664">
    <w:abstractNumId w:val="23"/>
  </w:num>
  <w:num w:numId="10" w16cid:durableId="1968197591">
    <w:abstractNumId w:val="14"/>
  </w:num>
  <w:num w:numId="11" w16cid:durableId="1970818893">
    <w:abstractNumId w:val="17"/>
  </w:num>
  <w:num w:numId="12" w16cid:durableId="136921247">
    <w:abstractNumId w:val="5"/>
  </w:num>
  <w:num w:numId="13" w16cid:durableId="1107121258">
    <w:abstractNumId w:val="10"/>
  </w:num>
  <w:num w:numId="14" w16cid:durableId="2006591746">
    <w:abstractNumId w:val="25"/>
  </w:num>
  <w:num w:numId="15" w16cid:durableId="1223560609">
    <w:abstractNumId w:val="29"/>
  </w:num>
  <w:num w:numId="16" w16cid:durableId="1283028402">
    <w:abstractNumId w:val="32"/>
  </w:num>
  <w:num w:numId="17" w16cid:durableId="1243874697">
    <w:abstractNumId w:val="15"/>
  </w:num>
  <w:num w:numId="18" w16cid:durableId="1700623995">
    <w:abstractNumId w:val="9"/>
  </w:num>
  <w:num w:numId="19" w16cid:durableId="1540509989">
    <w:abstractNumId w:val="2"/>
  </w:num>
  <w:num w:numId="20" w16cid:durableId="575092265">
    <w:abstractNumId w:val="21"/>
  </w:num>
  <w:num w:numId="21" w16cid:durableId="449476031">
    <w:abstractNumId w:val="28"/>
  </w:num>
  <w:num w:numId="22" w16cid:durableId="1821576854">
    <w:abstractNumId w:val="16"/>
  </w:num>
  <w:num w:numId="23" w16cid:durableId="212929023">
    <w:abstractNumId w:val="7"/>
  </w:num>
  <w:num w:numId="24" w16cid:durableId="218323357">
    <w:abstractNumId w:val="6"/>
  </w:num>
  <w:num w:numId="25" w16cid:durableId="1863199915">
    <w:abstractNumId w:val="22"/>
  </w:num>
  <w:num w:numId="26" w16cid:durableId="2001620543">
    <w:abstractNumId w:val="3"/>
  </w:num>
  <w:num w:numId="27" w16cid:durableId="550772130">
    <w:abstractNumId w:val="20"/>
  </w:num>
  <w:num w:numId="28" w16cid:durableId="1484394333">
    <w:abstractNumId w:val="13"/>
  </w:num>
  <w:num w:numId="29" w16cid:durableId="1500197875">
    <w:abstractNumId w:val="8"/>
  </w:num>
  <w:num w:numId="30" w16cid:durableId="42022187">
    <w:abstractNumId w:val="30"/>
  </w:num>
  <w:num w:numId="31" w16cid:durableId="832841180">
    <w:abstractNumId w:val="27"/>
  </w:num>
  <w:num w:numId="32" w16cid:durableId="740644305">
    <w:abstractNumId w:val="11"/>
  </w:num>
  <w:num w:numId="33" w16cid:durableId="15370441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F04"/>
    <w:rsid w:val="00017C9A"/>
    <w:rsid w:val="00030FEB"/>
    <w:rsid w:val="00043A07"/>
    <w:rsid w:val="00066779"/>
    <w:rsid w:val="00077205"/>
    <w:rsid w:val="000C4519"/>
    <w:rsid w:val="000C59A5"/>
    <w:rsid w:val="000E30DC"/>
    <w:rsid w:val="000F0428"/>
    <w:rsid w:val="000F078A"/>
    <w:rsid w:val="000F22B4"/>
    <w:rsid w:val="00195F3B"/>
    <w:rsid w:val="001B29B7"/>
    <w:rsid w:val="00235C3E"/>
    <w:rsid w:val="00266BF6"/>
    <w:rsid w:val="002803AA"/>
    <w:rsid w:val="00295A5B"/>
    <w:rsid w:val="002E0D9B"/>
    <w:rsid w:val="003A2BDB"/>
    <w:rsid w:val="003B09A9"/>
    <w:rsid w:val="003B5A3E"/>
    <w:rsid w:val="003C368B"/>
    <w:rsid w:val="003D27CF"/>
    <w:rsid w:val="003D5DA4"/>
    <w:rsid w:val="003E697C"/>
    <w:rsid w:val="003F0BBF"/>
    <w:rsid w:val="00417D91"/>
    <w:rsid w:val="004475EA"/>
    <w:rsid w:val="00450C6F"/>
    <w:rsid w:val="004926D0"/>
    <w:rsid w:val="00536F77"/>
    <w:rsid w:val="005513AD"/>
    <w:rsid w:val="005C01A0"/>
    <w:rsid w:val="005C7223"/>
    <w:rsid w:val="006071C2"/>
    <w:rsid w:val="00611EB2"/>
    <w:rsid w:val="0066170E"/>
    <w:rsid w:val="00682FDA"/>
    <w:rsid w:val="006F2FE4"/>
    <w:rsid w:val="007117BB"/>
    <w:rsid w:val="007473AB"/>
    <w:rsid w:val="008411C0"/>
    <w:rsid w:val="0084645E"/>
    <w:rsid w:val="00846B35"/>
    <w:rsid w:val="00867F04"/>
    <w:rsid w:val="008A0B22"/>
    <w:rsid w:val="008D4B29"/>
    <w:rsid w:val="008F6551"/>
    <w:rsid w:val="0091137E"/>
    <w:rsid w:val="009727E2"/>
    <w:rsid w:val="009B1871"/>
    <w:rsid w:val="009B5AEC"/>
    <w:rsid w:val="009C01C3"/>
    <w:rsid w:val="009C5C74"/>
    <w:rsid w:val="009E03C5"/>
    <w:rsid w:val="009E70C2"/>
    <w:rsid w:val="00A42495"/>
    <w:rsid w:val="00A61079"/>
    <w:rsid w:val="00A75EB1"/>
    <w:rsid w:val="00A95F26"/>
    <w:rsid w:val="00A963A7"/>
    <w:rsid w:val="00B01463"/>
    <w:rsid w:val="00B34954"/>
    <w:rsid w:val="00B40AD3"/>
    <w:rsid w:val="00B65B01"/>
    <w:rsid w:val="00B70F1E"/>
    <w:rsid w:val="00C31805"/>
    <w:rsid w:val="00C41F7A"/>
    <w:rsid w:val="00C74094"/>
    <w:rsid w:val="00C93406"/>
    <w:rsid w:val="00CC4766"/>
    <w:rsid w:val="00CD041E"/>
    <w:rsid w:val="00CE189B"/>
    <w:rsid w:val="00DC3490"/>
    <w:rsid w:val="00DE1A56"/>
    <w:rsid w:val="00DE3E39"/>
    <w:rsid w:val="00E07C3D"/>
    <w:rsid w:val="00E12E77"/>
    <w:rsid w:val="00E16E8B"/>
    <w:rsid w:val="00E477F0"/>
    <w:rsid w:val="00E852DB"/>
    <w:rsid w:val="00EB176C"/>
    <w:rsid w:val="00ED1F7F"/>
    <w:rsid w:val="00F0769D"/>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2EF2A"/>
  <w15:chartTrackingRefBased/>
  <w15:docId w15:val="{62232FD9-9A82-5447-98D1-893D0160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 w:type="character" w:styleId="Strong">
    <w:name w:val="Strong"/>
    <w:basedOn w:val="DefaultParagraphFont"/>
    <w:uiPriority w:val="22"/>
    <w:qFormat/>
    <w:rsid w:val="00F0769D"/>
    <w:rPr>
      <w:rFonts w:eastAsiaTheme="minorHAnsi"/>
      <w:b/>
      <w:bCs/>
      <w:color w:val="000000" w:themeColor="text1"/>
      <w:sz w:val="56"/>
    </w:rPr>
  </w:style>
  <w:style w:type="paragraph" w:customStyle="1" w:styleId="Markers">
    <w:name w:val="Markers"/>
    <w:basedOn w:val="Normal"/>
    <w:qFormat/>
    <w:rsid w:val="00C41F7A"/>
    <w:pPr>
      <w:spacing w:line="240" w:lineRule="auto"/>
      <w:jc w:val="center"/>
    </w:pPr>
    <w:rPr>
      <w:b/>
      <w:bCs/>
      <w:color w:val="EE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Excellence%20in%20Technology/Excellence%20in%20Technology%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Excellence in Technology Submission Form.dotx</Template>
  <TotalTime>1</TotalTime>
  <Pages>15</Pages>
  <Words>1989</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2025-10-23T12:50:00Z</dcterms:created>
  <dcterms:modified xsi:type="dcterms:W3CDTF">2025-10-23T12:51:00Z</dcterms:modified>
</cp:coreProperties>
</file>