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5A32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025CEE" w:rsidRPr="00025CEE">
        <w:t>Talent Management</w:t>
      </w:r>
    </w:p>
    <w:p w14:paraId="1BF0FF11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C47EA5" w:rsidRPr="00C47EA5">
        <w:t>Best Corporate Culture Transformation</w:t>
      </w:r>
      <w:r w:rsidR="004C1F7A">
        <w:br/>
      </w:r>
    </w:p>
    <w:p w14:paraId="0775ECEC" w14:textId="77777777" w:rsidR="00C47EA5" w:rsidRPr="00C47EA5" w:rsidRDefault="00C47EA5" w:rsidP="00C47EA5">
      <w:pPr>
        <w:rPr>
          <w:lang w:val="en-US"/>
        </w:rPr>
      </w:pPr>
      <w:r w:rsidRPr="00C47EA5">
        <w:rPr>
          <w:lang w:val="en-US"/>
        </w:rPr>
        <w:t xml:space="preserve">The category </w:t>
      </w:r>
      <w:r w:rsidRPr="00C47EA5">
        <w:rPr>
          <w:b/>
          <w:bCs/>
          <w:lang w:val="en-US"/>
        </w:rPr>
        <w:t>Best Corporate Culture Transformation</w:t>
      </w:r>
      <w:r w:rsidRPr="00C47EA5">
        <w:rPr>
          <w:lang w:val="en-US"/>
        </w:rPr>
        <w:t xml:space="preserve"> is for a written description of a workplace strategy to improve the corporate culture that includes greater career opportunities, increased team collaboration, and employee satisfaction, engagement, and retention.  </w:t>
      </w:r>
    </w:p>
    <w:p w14:paraId="520EC09F" w14:textId="77777777" w:rsidR="00C47EA5" w:rsidRPr="00C47EA5" w:rsidRDefault="00C47EA5" w:rsidP="00C47EA5">
      <w:pPr>
        <w:rPr>
          <w:lang w:val="en-US"/>
        </w:rPr>
      </w:pPr>
    </w:p>
    <w:p w14:paraId="1B007805" w14:textId="77777777" w:rsidR="00C31805" w:rsidRDefault="00C47EA5" w:rsidP="00C47EA5">
      <w:pPr>
        <w:rPr>
          <w:lang w:val="en-US"/>
        </w:rPr>
      </w:pPr>
      <w:r w:rsidRPr="00C47EA5">
        <w:rPr>
          <w:lang w:val="en-US"/>
        </w:rPr>
        <w:t>Training, learning, talent, HR or other related department can either enter alone or together with a helping organization (such as a vendor aka solution provider, or consultant). Helping organizations cannot enter alone.</w:t>
      </w:r>
    </w:p>
    <w:p w14:paraId="7C090CA3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0236CB98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0B2D3BC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615BAFB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1570EF9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Maintain Helvetica 12pt font formatting (size, </w:t>
      </w:r>
      <w:proofErr w:type="spellStart"/>
      <w:r w:rsidRPr="005C01A0">
        <w:rPr>
          <w:sz w:val="22"/>
          <w:szCs w:val="22"/>
        </w:rPr>
        <w:t>color</w:t>
      </w:r>
      <w:proofErr w:type="spellEnd"/>
      <w:r w:rsidRPr="005C01A0">
        <w:rPr>
          <w:sz w:val="22"/>
          <w:szCs w:val="22"/>
        </w:rPr>
        <w:t>, style). Use bullets or numbering as needed to organize content.</w:t>
      </w:r>
    </w:p>
    <w:p w14:paraId="28A34E0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1BF5B09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3B84A4B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6AAEDC3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5143E401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348EDE0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67E82F9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177BD6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79A90B2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651EAE7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6518D609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04D8154E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0B5F260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0F20510D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65D2231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E77BCAD" wp14:editId="528E2604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7DF9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7BCAD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5117DF9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2555A52" wp14:editId="0F76C0BA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8C1C8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044EF7BE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6482DE95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0BA1DA91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5B4A9762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9CC573E" wp14:editId="0F3BBDCB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1ECC72D" wp14:editId="73A1C630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2F8A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CC72D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822F8A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9E78F8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7593B149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3E052CA3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678E5170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59D728ED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03D0C2A" wp14:editId="610860E0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979655E" wp14:editId="61328184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43A1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9655E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3F43A1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49F3E0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61DA1C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19D535F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23847F0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2D09124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500EB0CA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99F91E6" wp14:editId="29AD0271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7BA11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F91E6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227BA11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A11969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437361" wp14:editId="4FAE3145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6558BDC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1875D6C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7BBCAB4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004156B" w14:textId="77777777" w:rsidR="00E16E8B" w:rsidRDefault="00E16E8B" w:rsidP="00E16E8B">
      <w:pPr>
        <w:pStyle w:val="ListParagraph"/>
        <w:spacing w:line="276" w:lineRule="auto"/>
      </w:pPr>
    </w:p>
    <w:p w14:paraId="07B67421" w14:textId="77777777" w:rsidR="00ED1F7F" w:rsidRPr="00E16E8B" w:rsidRDefault="00ED1F7F" w:rsidP="00E16E8B">
      <w:pPr>
        <w:pStyle w:val="ListParagraph"/>
        <w:spacing w:line="276" w:lineRule="auto"/>
      </w:pPr>
    </w:p>
    <w:p w14:paraId="7D91C9AF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5CF34B83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7CA4D40D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5A67F367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60F199D9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59727CB3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FA7F519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C47EA5" w14:paraId="04EC6E22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26B6D9" w14:textId="69B62C89" w:rsidR="00C47EA5" w:rsidRPr="00450C6F" w:rsidRDefault="00C47EA5" w:rsidP="00C47EA5">
            <w:pPr>
              <w:jc w:val="center"/>
              <w:rPr>
                <w:b/>
                <w:bCs/>
                <w:lang w:val="en-US"/>
              </w:rPr>
            </w:pPr>
            <w:r w:rsidRPr="00C47EA5">
              <w:rPr>
                <w:b/>
                <w:bCs/>
                <w:lang w:val="en-US"/>
              </w:rPr>
              <w:t>(1)</w:t>
            </w:r>
            <w:r w:rsidR="001E22AD">
              <w:rPr>
                <w:b/>
                <w:bCs/>
                <w:lang w:val="en-US"/>
              </w:rPr>
              <w:t xml:space="preserve"> </w:t>
            </w:r>
            <w:r w:rsidRPr="00C47EA5">
              <w:rPr>
                <w:b/>
                <w:bCs/>
                <w:lang w:val="en-US"/>
              </w:rPr>
              <w:t>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04151D0" w14:textId="77777777" w:rsidR="00C47EA5" w:rsidRPr="00450C6F" w:rsidRDefault="00C47EA5" w:rsidP="00C47EA5">
            <w:pPr>
              <w:pStyle w:val="TableText"/>
            </w:pPr>
            <w:r w:rsidRPr="008804FC">
              <w:t>The strategy aligned to the business need and talent objectives of the organization.</w:t>
            </w:r>
          </w:p>
        </w:tc>
      </w:tr>
      <w:tr w:rsidR="00C47EA5" w14:paraId="0B13140F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49D275" w14:textId="4098D407" w:rsidR="00C47EA5" w:rsidRPr="00450C6F" w:rsidRDefault="00C47EA5" w:rsidP="00C47EA5">
            <w:pPr>
              <w:jc w:val="center"/>
              <w:rPr>
                <w:b/>
                <w:bCs/>
                <w:lang w:val="en-US"/>
              </w:rPr>
            </w:pPr>
            <w:r w:rsidRPr="00C47EA5">
              <w:rPr>
                <w:b/>
                <w:bCs/>
                <w:lang w:val="en-US"/>
              </w:rPr>
              <w:t>(2)</w:t>
            </w:r>
            <w:r w:rsidR="001E22AD">
              <w:rPr>
                <w:b/>
                <w:bCs/>
                <w:lang w:val="en-US"/>
              </w:rPr>
              <w:t xml:space="preserve"> </w:t>
            </w:r>
            <w:r w:rsidRPr="00C47EA5">
              <w:rPr>
                <w:b/>
                <w:bCs/>
                <w:lang w:val="en-US"/>
              </w:rPr>
              <w:t>Innovation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41BD6FB" w14:textId="77777777" w:rsidR="00C47EA5" w:rsidRPr="00450C6F" w:rsidRDefault="00C47EA5" w:rsidP="00C47EA5">
            <w:pPr>
              <w:pStyle w:val="TableText"/>
            </w:pPr>
            <w:r w:rsidRPr="008804FC">
              <w:t>The strategy included innovative ways to improve and positively transform the corporate culture across the organization.</w:t>
            </w:r>
          </w:p>
        </w:tc>
      </w:tr>
      <w:tr w:rsidR="00C47EA5" w14:paraId="5FC21B93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F531C0" w14:textId="39B72D4A" w:rsidR="00C47EA5" w:rsidRPr="00450C6F" w:rsidRDefault="00C47EA5" w:rsidP="00C47EA5">
            <w:pPr>
              <w:jc w:val="center"/>
              <w:rPr>
                <w:b/>
                <w:bCs/>
                <w:lang w:val="en-US"/>
              </w:rPr>
            </w:pPr>
            <w:r w:rsidRPr="00C47EA5">
              <w:rPr>
                <w:b/>
                <w:bCs/>
                <w:lang w:val="en-US"/>
              </w:rPr>
              <w:t>(3)</w:t>
            </w:r>
            <w:r w:rsidR="001E22AD">
              <w:rPr>
                <w:b/>
                <w:bCs/>
                <w:lang w:val="en-US"/>
              </w:rPr>
              <w:t xml:space="preserve"> </w:t>
            </w:r>
            <w:r w:rsidRPr="00C47EA5">
              <w:rPr>
                <w:b/>
                <w:bCs/>
                <w:lang w:val="en-US"/>
              </w:rPr>
              <w:t>Program Development and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A829CB1" w14:textId="77777777" w:rsidR="00C47EA5" w:rsidRPr="00450C6F" w:rsidRDefault="00C47EA5" w:rsidP="00C47EA5">
            <w:pPr>
              <w:pStyle w:val="TableText"/>
            </w:pPr>
            <w:r w:rsidRPr="008804FC">
              <w:t>The approach offered multiple approaches to improve the corporate culture, including but not limited to employee satisfaction, engagement, mobility, sense of belonging, and retention.</w:t>
            </w:r>
          </w:p>
        </w:tc>
      </w:tr>
      <w:tr w:rsidR="00C47EA5" w14:paraId="27882213" w14:textId="77777777" w:rsidTr="00460E5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A8B81C" w14:textId="1EF3A1FD" w:rsidR="00C47EA5" w:rsidRPr="00450C6F" w:rsidRDefault="00C47EA5" w:rsidP="00C47EA5">
            <w:pPr>
              <w:jc w:val="center"/>
              <w:rPr>
                <w:b/>
                <w:bCs/>
                <w:lang w:val="en-US"/>
              </w:rPr>
            </w:pPr>
            <w:r w:rsidRPr="00C47EA5">
              <w:rPr>
                <w:b/>
                <w:bCs/>
                <w:lang w:val="en-US"/>
              </w:rPr>
              <w:t>(4)</w:t>
            </w:r>
            <w:r w:rsidR="001E22AD">
              <w:rPr>
                <w:b/>
                <w:bCs/>
                <w:lang w:val="en-US"/>
              </w:rPr>
              <w:t xml:space="preserve"> </w:t>
            </w:r>
            <w:r w:rsidRPr="00C47EA5">
              <w:rPr>
                <w:b/>
                <w:bCs/>
                <w:lang w:val="en-US"/>
              </w:rPr>
              <w:t>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7ABDE9E" w14:textId="77777777" w:rsidR="00C47EA5" w:rsidRPr="00450C6F" w:rsidRDefault="00C47EA5" w:rsidP="00C47EA5">
            <w:pPr>
              <w:pStyle w:val="TableText"/>
            </w:pPr>
            <w:r w:rsidRPr="006031AB">
              <w:t>There were significant measurable benefits and organizational outcomes from the strategy and solutions implemented to improve the corporate culture.</w:t>
            </w:r>
          </w:p>
        </w:tc>
      </w:tr>
      <w:tr w:rsidR="00C47EA5" w14:paraId="390A1795" w14:textId="77777777" w:rsidTr="00460E5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90021A" w14:textId="77777777" w:rsidR="00C47EA5" w:rsidRPr="00450C6F" w:rsidRDefault="00C47EA5" w:rsidP="00C47EA5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BAD7910" w14:textId="77777777" w:rsidR="00C47EA5" w:rsidRDefault="00C47EA5" w:rsidP="00C47EA5">
            <w:pPr>
              <w:pStyle w:val="TableText"/>
              <w:rPr>
                <w:lang w:val="en-US"/>
              </w:rPr>
            </w:pPr>
            <w:r w:rsidRPr="006031AB">
              <w:t>Overall, focusing on improving corporate culture had a positive impact on employees and the performance of the organization.</w:t>
            </w:r>
          </w:p>
        </w:tc>
      </w:tr>
    </w:tbl>
    <w:p w14:paraId="53376E84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1097B16C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267E2C31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517210DE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7CC3F1F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FDEFEA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E9A09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C2561D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257FE6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A849D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FF21E9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268F47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53766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965387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8B6FA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471E6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58DBC0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3332A5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2ADDDA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0C9191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741FF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FBB12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6DD53A7C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283195DE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114F3201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263E075D" w14:textId="77777777" w:rsidR="003B09A9" w:rsidRDefault="003B09A9" w:rsidP="003B09A9">
      <w:pPr>
        <w:pStyle w:val="InstructionText"/>
      </w:pPr>
    </w:p>
    <w:p w14:paraId="34AD3AB3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74B1BC8A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619B0054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4D828F85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687CA5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2CB69E8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C8C96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E2E6A2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DB8415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EBA9E7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E20A7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F59165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AF4C5E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11A0F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095A63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BC110E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E7182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9A6475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16925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F86E24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4246FAF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0A9D5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42947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A09DAC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17A09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7985A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42350F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1A95E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F58CB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864A0A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E61EC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3856B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5774C4D1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35AF7A11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27EAA67C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7001A162" w14:textId="77777777" w:rsidR="00077205" w:rsidRDefault="00077205" w:rsidP="00077205">
      <w:pPr>
        <w:pStyle w:val="InstructionText"/>
      </w:pPr>
    </w:p>
    <w:p w14:paraId="0999319A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5510A44E" w14:textId="77777777" w:rsidR="00077205" w:rsidRDefault="00077205" w:rsidP="00077205">
      <w:pPr>
        <w:pStyle w:val="MainInstructionText"/>
      </w:pPr>
    </w:p>
    <w:p w14:paraId="7A7C297C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13AAECC6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50827F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0FA0B7BE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4A28F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127F0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6A1D622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B5B97C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998C2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C68C00E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A0B1C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D076C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B348B67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9C88D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39887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EB12EE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D4D05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49CFA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46A0C01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608AC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B9366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9F75818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5B475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CDEC8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0F1D929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FB903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D9A09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57E20CB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249E6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DD010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2BCFA45" w14:textId="77777777" w:rsidR="001341A2" w:rsidRDefault="001341A2" w:rsidP="00A95F26">
      <w:pPr>
        <w:pStyle w:val="Heading1"/>
      </w:pPr>
    </w:p>
    <w:p w14:paraId="26D9D98C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0E7B9759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3669E063" w14:textId="77777777" w:rsidR="00077205" w:rsidRDefault="00077205" w:rsidP="00077205"/>
    <w:p w14:paraId="16D21281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141C9EDB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0A25C1ED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06EFAE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01EF8EC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8D612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D5475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B9B874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405C9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2DB59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4C6CD8F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A124C1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0BCD1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C21B76F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C8AC42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853A7E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315A3F2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86F7F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E48D8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3A4C52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3F4E16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A36D4D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32BC954" w14:textId="77777777" w:rsidR="00E07C3D" w:rsidRDefault="00E07C3D">
      <w:pPr>
        <w:spacing w:line="240" w:lineRule="auto"/>
      </w:pPr>
      <w:r>
        <w:br w:type="page"/>
      </w:r>
    </w:p>
    <w:p w14:paraId="41D7476C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7ADBE502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0ED6859" w14:textId="77777777" w:rsidR="00E07C3D" w:rsidRDefault="00C47EA5" w:rsidP="00A95F26">
      <w:pPr>
        <w:pStyle w:val="Heading1"/>
      </w:pPr>
      <w:r w:rsidRPr="00C47EA5">
        <w:t>Fit to the Needs</w:t>
      </w:r>
    </w:p>
    <w:p w14:paraId="0EC90A75" w14:textId="77777777" w:rsidR="00E07C3D" w:rsidRPr="004C1F7A" w:rsidRDefault="00C47EA5" w:rsidP="00E07C3D">
      <w:pPr>
        <w:pStyle w:val="InstructionText"/>
        <w:rPr>
          <w:b/>
          <w:bCs/>
        </w:rPr>
      </w:pPr>
      <w:r w:rsidRPr="00C47EA5">
        <w:t>Use this area to describe the business conditions and business needs that led your organization to develop your strategy to improve corporate culture.</w:t>
      </w:r>
    </w:p>
    <w:p w14:paraId="51A2E21A" w14:textId="77777777" w:rsidR="00E07C3D" w:rsidRDefault="00E07C3D" w:rsidP="00E07C3D">
      <w:pPr>
        <w:pStyle w:val="InstructionText"/>
      </w:pPr>
    </w:p>
    <w:p w14:paraId="70C8D0BD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62FCE5EF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1B0DE4A8" w14:textId="77777777" w:rsidR="00DE1A56" w:rsidRPr="00DE1A56" w:rsidRDefault="00DE1A56" w:rsidP="00DE1A56">
      <w:pPr>
        <w:pStyle w:val="SubmissionText"/>
      </w:pPr>
    </w:p>
    <w:p w14:paraId="7F09CAE8" w14:textId="77777777" w:rsidR="00E07C3D" w:rsidRDefault="00E07C3D" w:rsidP="00DE3E39">
      <w:pPr>
        <w:pStyle w:val="SubmissionText"/>
      </w:pPr>
    </w:p>
    <w:p w14:paraId="35BA2A3B" w14:textId="77777777" w:rsidR="001341A2" w:rsidRDefault="001341A2" w:rsidP="00DE3E39">
      <w:pPr>
        <w:pStyle w:val="SubmissionText"/>
      </w:pPr>
    </w:p>
    <w:p w14:paraId="41F2EE54" w14:textId="77777777" w:rsidR="001341A2" w:rsidRDefault="001341A2" w:rsidP="00DE3E39">
      <w:pPr>
        <w:pStyle w:val="SubmissionText"/>
      </w:pPr>
    </w:p>
    <w:p w14:paraId="1FADDEA4" w14:textId="77777777" w:rsidR="001341A2" w:rsidRDefault="001341A2" w:rsidP="00DE3E39">
      <w:pPr>
        <w:pStyle w:val="SubmissionText"/>
      </w:pPr>
    </w:p>
    <w:p w14:paraId="6C42F00C" w14:textId="77777777" w:rsidR="00025CEE" w:rsidRPr="00DE1A56" w:rsidRDefault="00025CEE" w:rsidP="00025CEE">
      <w:pPr>
        <w:pStyle w:val="SubmissionText"/>
      </w:pPr>
    </w:p>
    <w:p w14:paraId="5EFFFE95" w14:textId="77777777" w:rsidR="001341A2" w:rsidRDefault="001341A2" w:rsidP="00DE3E39">
      <w:pPr>
        <w:pStyle w:val="SubmissionText"/>
      </w:pPr>
    </w:p>
    <w:p w14:paraId="1DD68EA5" w14:textId="77777777" w:rsidR="001341A2" w:rsidRPr="00DE3E39" w:rsidRDefault="001341A2" w:rsidP="00DE3E39">
      <w:pPr>
        <w:pStyle w:val="SubmissionText"/>
      </w:pPr>
    </w:p>
    <w:p w14:paraId="4B2B14BA" w14:textId="77777777" w:rsidR="00E07C3D" w:rsidRPr="00DE3E39" w:rsidRDefault="00E07C3D" w:rsidP="00DE3E39">
      <w:pPr>
        <w:pStyle w:val="SubmissionText"/>
      </w:pPr>
    </w:p>
    <w:p w14:paraId="4EC6F3AB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417EC7A1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37BD4388" w14:textId="77777777" w:rsidR="00C74094" w:rsidRDefault="00C47EA5" w:rsidP="00A95F26">
      <w:pPr>
        <w:pStyle w:val="Heading1"/>
      </w:pPr>
      <w:r w:rsidRPr="00C47EA5">
        <w:t>Innovation</w:t>
      </w:r>
    </w:p>
    <w:p w14:paraId="72D47C4A" w14:textId="77777777" w:rsidR="00C74094" w:rsidRDefault="00C47EA5" w:rsidP="00C74094">
      <w:pPr>
        <w:pStyle w:val="InstructionText"/>
      </w:pPr>
      <w:r w:rsidRPr="00C47EA5">
        <w:t>Use this area to provide a description of your strategy to improve your corporate culture. How were you innovative?</w:t>
      </w:r>
    </w:p>
    <w:p w14:paraId="5CB11273" w14:textId="77777777" w:rsidR="00C74094" w:rsidRDefault="00C74094" w:rsidP="00C74094">
      <w:pPr>
        <w:pStyle w:val="InstructionText"/>
      </w:pPr>
    </w:p>
    <w:p w14:paraId="101DB174" w14:textId="77777777" w:rsidR="00C74094" w:rsidRDefault="00C74094" w:rsidP="00C74094">
      <w:pPr>
        <w:pStyle w:val="Heading3"/>
      </w:pPr>
      <w:r w:rsidRPr="00C74094">
        <w:t>Details:</w:t>
      </w:r>
    </w:p>
    <w:p w14:paraId="5E2D634A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0E46F7E9" w14:textId="77777777" w:rsidR="001341A2" w:rsidRDefault="001341A2" w:rsidP="004926D0">
      <w:pPr>
        <w:pStyle w:val="SubmissionText"/>
      </w:pPr>
    </w:p>
    <w:p w14:paraId="53A159F2" w14:textId="77777777" w:rsidR="001341A2" w:rsidRDefault="001341A2" w:rsidP="004926D0">
      <w:pPr>
        <w:pStyle w:val="SubmissionText"/>
      </w:pPr>
    </w:p>
    <w:p w14:paraId="70046A82" w14:textId="77777777" w:rsidR="001341A2" w:rsidRDefault="001341A2" w:rsidP="004926D0">
      <w:pPr>
        <w:pStyle w:val="SubmissionText"/>
      </w:pPr>
    </w:p>
    <w:p w14:paraId="7476F602" w14:textId="77777777" w:rsidR="001341A2" w:rsidRDefault="001341A2" w:rsidP="004926D0">
      <w:pPr>
        <w:pStyle w:val="SubmissionText"/>
      </w:pPr>
    </w:p>
    <w:p w14:paraId="12C8A370" w14:textId="77777777" w:rsidR="001341A2" w:rsidRDefault="001341A2" w:rsidP="004926D0">
      <w:pPr>
        <w:pStyle w:val="SubmissionText"/>
      </w:pPr>
    </w:p>
    <w:p w14:paraId="3632CB24" w14:textId="77777777" w:rsidR="001341A2" w:rsidRDefault="001341A2" w:rsidP="004926D0">
      <w:pPr>
        <w:pStyle w:val="SubmissionText"/>
      </w:pPr>
    </w:p>
    <w:p w14:paraId="55A7FA8B" w14:textId="77777777" w:rsidR="001341A2" w:rsidRDefault="001341A2" w:rsidP="004926D0">
      <w:pPr>
        <w:pStyle w:val="SubmissionText"/>
      </w:pPr>
    </w:p>
    <w:p w14:paraId="284397DD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4425CC4E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791BB010" w14:textId="77777777" w:rsidR="00C74094" w:rsidRDefault="00C47EA5" w:rsidP="00A95F26">
      <w:pPr>
        <w:pStyle w:val="Heading1"/>
      </w:pPr>
      <w:r w:rsidRPr="00C47EA5">
        <w:t>Program Development and Delivery</w:t>
      </w:r>
    </w:p>
    <w:p w14:paraId="363E4CF3" w14:textId="77777777" w:rsidR="00C74094" w:rsidRPr="00C74094" w:rsidRDefault="00C47EA5" w:rsidP="00C74094">
      <w:pPr>
        <w:pStyle w:val="InstructionText"/>
      </w:pPr>
      <w:r w:rsidRPr="00C47EA5">
        <w:t>Use this area to discuss how your culture transformation strategy was communicated and implemented and how it aligned with other organizational objectives</w:t>
      </w:r>
      <w:r w:rsidR="00BA5291" w:rsidRPr="00BA5291">
        <w:t>.</w:t>
      </w:r>
    </w:p>
    <w:p w14:paraId="0F1AD8ED" w14:textId="77777777" w:rsidR="00E07C3D" w:rsidRDefault="00E07C3D" w:rsidP="00E07C3D"/>
    <w:p w14:paraId="1400BCFD" w14:textId="77777777" w:rsidR="00C74094" w:rsidRDefault="00C74094" w:rsidP="00C74094">
      <w:pPr>
        <w:pStyle w:val="Heading3"/>
      </w:pPr>
      <w:r w:rsidRPr="00C74094">
        <w:t>Details:</w:t>
      </w:r>
    </w:p>
    <w:p w14:paraId="7B5EF4EC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4E6F8B9" w14:textId="77777777" w:rsidR="004926D0" w:rsidRPr="004926D0" w:rsidRDefault="004926D0" w:rsidP="004926D0">
      <w:pPr>
        <w:pStyle w:val="SubmissionText"/>
      </w:pPr>
    </w:p>
    <w:p w14:paraId="2BE095C5" w14:textId="77777777" w:rsidR="00C74094" w:rsidRDefault="00C74094" w:rsidP="004926D0">
      <w:pPr>
        <w:pStyle w:val="SubmissionText"/>
      </w:pPr>
    </w:p>
    <w:p w14:paraId="61DE61C2" w14:textId="77777777" w:rsidR="001341A2" w:rsidRDefault="001341A2" w:rsidP="004926D0">
      <w:pPr>
        <w:pStyle w:val="SubmissionText"/>
      </w:pPr>
    </w:p>
    <w:p w14:paraId="2B593C59" w14:textId="77777777" w:rsidR="001341A2" w:rsidRDefault="001341A2" w:rsidP="004926D0">
      <w:pPr>
        <w:pStyle w:val="SubmissionText"/>
      </w:pPr>
    </w:p>
    <w:p w14:paraId="196CF940" w14:textId="77777777" w:rsidR="001341A2" w:rsidRDefault="001341A2" w:rsidP="004926D0">
      <w:pPr>
        <w:pStyle w:val="SubmissionText"/>
      </w:pPr>
    </w:p>
    <w:p w14:paraId="04A2DAB4" w14:textId="77777777" w:rsidR="001341A2" w:rsidRDefault="001341A2" w:rsidP="004926D0">
      <w:pPr>
        <w:pStyle w:val="SubmissionText"/>
      </w:pPr>
    </w:p>
    <w:p w14:paraId="76ACE5AF" w14:textId="77777777" w:rsidR="001341A2" w:rsidRDefault="001341A2" w:rsidP="004926D0">
      <w:pPr>
        <w:pStyle w:val="SubmissionText"/>
      </w:pPr>
    </w:p>
    <w:p w14:paraId="61F4508D" w14:textId="77777777" w:rsidR="001341A2" w:rsidRDefault="001341A2" w:rsidP="004926D0">
      <w:pPr>
        <w:pStyle w:val="SubmissionText"/>
      </w:pPr>
    </w:p>
    <w:p w14:paraId="74C3134D" w14:textId="77777777" w:rsidR="001341A2" w:rsidRDefault="001341A2" w:rsidP="004926D0">
      <w:pPr>
        <w:pStyle w:val="SubmissionText"/>
      </w:pPr>
    </w:p>
    <w:p w14:paraId="7AC86841" w14:textId="77777777" w:rsidR="001341A2" w:rsidRPr="00DE3E39" w:rsidRDefault="001341A2" w:rsidP="004926D0">
      <w:pPr>
        <w:pStyle w:val="SubmissionText"/>
      </w:pPr>
    </w:p>
    <w:p w14:paraId="75548C68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479B694B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3023314C" w14:textId="77777777" w:rsidR="00C74094" w:rsidRDefault="00C47EA5" w:rsidP="00A95F26">
      <w:pPr>
        <w:pStyle w:val="Heading1"/>
      </w:pPr>
      <w:r w:rsidRPr="00C47EA5">
        <w:t>Measurable Benefits</w:t>
      </w:r>
    </w:p>
    <w:p w14:paraId="5126FC49" w14:textId="77777777" w:rsidR="00C47EA5" w:rsidRDefault="00C47EA5" w:rsidP="00C47EA5">
      <w:pPr>
        <w:pStyle w:val="InstructionText"/>
      </w:pPr>
      <w:r>
        <w:t>Use this area to discuss the measurable benefits as seen by your organization.</w:t>
      </w:r>
    </w:p>
    <w:p w14:paraId="5FA967E4" w14:textId="77777777" w:rsidR="00C74094" w:rsidRDefault="00C47EA5" w:rsidP="00C47EA5">
      <w:pPr>
        <w:pStyle w:val="InstructionText"/>
      </w:pPr>
      <w:r>
        <w:t>How do you measure ROI/impact and what were the results? How did you prioritize and identify what was important?</w:t>
      </w:r>
    </w:p>
    <w:p w14:paraId="01037AD6" w14:textId="77777777" w:rsidR="00C47EA5" w:rsidRDefault="00C47EA5" w:rsidP="00DE3E39">
      <w:pPr>
        <w:pStyle w:val="Heading3"/>
      </w:pPr>
    </w:p>
    <w:p w14:paraId="7D8C1185" w14:textId="77777777" w:rsidR="00DE3E39" w:rsidRDefault="00295A5B" w:rsidP="00DE3E39">
      <w:pPr>
        <w:pStyle w:val="Heading3"/>
      </w:pPr>
      <w:r w:rsidRPr="00DE3E39">
        <w:t>Details:</w:t>
      </w:r>
    </w:p>
    <w:p w14:paraId="01891ADA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3D7BBB2" w14:textId="77777777" w:rsidR="001341A2" w:rsidRDefault="001341A2" w:rsidP="004926D0">
      <w:pPr>
        <w:pStyle w:val="SubmissionText"/>
      </w:pPr>
    </w:p>
    <w:p w14:paraId="06484C5F" w14:textId="77777777" w:rsidR="001341A2" w:rsidRDefault="001341A2" w:rsidP="004926D0">
      <w:pPr>
        <w:pStyle w:val="SubmissionText"/>
      </w:pPr>
    </w:p>
    <w:p w14:paraId="1EA69A09" w14:textId="77777777" w:rsidR="001341A2" w:rsidRDefault="001341A2" w:rsidP="004926D0">
      <w:pPr>
        <w:pStyle w:val="SubmissionText"/>
      </w:pPr>
    </w:p>
    <w:p w14:paraId="78700457" w14:textId="77777777" w:rsidR="001341A2" w:rsidRDefault="001341A2" w:rsidP="004926D0">
      <w:pPr>
        <w:pStyle w:val="SubmissionText"/>
      </w:pPr>
    </w:p>
    <w:p w14:paraId="7C636767" w14:textId="77777777" w:rsidR="001341A2" w:rsidRDefault="001341A2" w:rsidP="004926D0">
      <w:pPr>
        <w:pStyle w:val="SubmissionText"/>
      </w:pPr>
    </w:p>
    <w:p w14:paraId="0C82C68B" w14:textId="77777777" w:rsidR="001341A2" w:rsidRDefault="001341A2" w:rsidP="004926D0">
      <w:pPr>
        <w:pStyle w:val="SubmissionText"/>
      </w:pPr>
    </w:p>
    <w:p w14:paraId="10077A2C" w14:textId="77777777" w:rsidR="001341A2" w:rsidRDefault="001341A2" w:rsidP="004926D0">
      <w:pPr>
        <w:pStyle w:val="SubmissionText"/>
      </w:pPr>
    </w:p>
    <w:p w14:paraId="09E69BE4" w14:textId="77777777" w:rsidR="001341A2" w:rsidRDefault="001341A2" w:rsidP="004926D0">
      <w:pPr>
        <w:pStyle w:val="SubmissionText"/>
      </w:pPr>
    </w:p>
    <w:p w14:paraId="6EF72C41" w14:textId="77777777" w:rsidR="001341A2" w:rsidRDefault="001341A2" w:rsidP="004926D0">
      <w:pPr>
        <w:pStyle w:val="SubmissionText"/>
      </w:pPr>
    </w:p>
    <w:p w14:paraId="1B699CD2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3DB1EAA6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6D83AB48" w14:textId="77777777" w:rsidR="00295A5B" w:rsidRDefault="00295A5B" w:rsidP="00A95F26">
      <w:pPr>
        <w:pStyle w:val="Heading1"/>
      </w:pPr>
      <w:r w:rsidRPr="00295A5B">
        <w:t>Overall</w:t>
      </w:r>
    </w:p>
    <w:p w14:paraId="6F4EE636" w14:textId="77777777" w:rsidR="00295A5B" w:rsidRDefault="00C47EA5" w:rsidP="004C1F7A">
      <w:pPr>
        <w:pStyle w:val="InstructionText"/>
      </w:pPr>
      <w:r w:rsidRPr="00C47EA5">
        <w:t>Use this section to provide a summary of key findings. What lessons did you learn? What is the future outlook?</w:t>
      </w:r>
    </w:p>
    <w:p w14:paraId="40E2859A" w14:textId="77777777" w:rsidR="00295A5B" w:rsidRDefault="00295A5B" w:rsidP="00295A5B">
      <w:pPr>
        <w:pStyle w:val="InstructionText"/>
      </w:pPr>
    </w:p>
    <w:p w14:paraId="4D2C32A5" w14:textId="77777777" w:rsidR="00295A5B" w:rsidRDefault="00295A5B" w:rsidP="00295A5B">
      <w:pPr>
        <w:pStyle w:val="Heading3"/>
      </w:pPr>
      <w:r w:rsidRPr="00295A5B">
        <w:t>Details:</w:t>
      </w:r>
    </w:p>
    <w:p w14:paraId="339FCBA5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14543B68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83EA" w14:textId="77777777" w:rsidR="00B94FF4" w:rsidRDefault="00B94FF4" w:rsidP="00C31805">
      <w:pPr>
        <w:spacing w:line="240" w:lineRule="auto"/>
      </w:pPr>
      <w:r>
        <w:separator/>
      </w:r>
    </w:p>
  </w:endnote>
  <w:endnote w:type="continuationSeparator" w:id="0">
    <w:p w14:paraId="73314228" w14:textId="77777777" w:rsidR="00B94FF4" w:rsidRDefault="00B94FF4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201E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41DF" w14:textId="77777777" w:rsidR="00B94FF4" w:rsidRDefault="00B94FF4" w:rsidP="00C31805">
      <w:pPr>
        <w:spacing w:line="240" w:lineRule="auto"/>
      </w:pPr>
      <w:r>
        <w:separator/>
      </w:r>
    </w:p>
  </w:footnote>
  <w:footnote w:type="continuationSeparator" w:id="0">
    <w:p w14:paraId="3E078297" w14:textId="77777777" w:rsidR="00B94FF4" w:rsidRDefault="00B94FF4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98F1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EE9F0" wp14:editId="318186A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D"/>
    <w:rsid w:val="00017C9A"/>
    <w:rsid w:val="00025CEE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1E22A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B94FF4"/>
    <w:rsid w:val="00BA5291"/>
    <w:rsid w:val="00C31805"/>
    <w:rsid w:val="00C47EA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C854CE"/>
  <w15:chartTrackingRefBased/>
  <w15:docId w15:val="{891C02B9-CE9E-1441-A512-5092799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Management/Best%20Corporate%20Culture%20Transformation%202026%20Talent%20Management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Corporate Culture Transformation 2026 Talent Management Awards Submission Form.dotx</Template>
  <TotalTime>0</TotalTime>
  <Pages>12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2025-10-24T08:17:00Z</dcterms:created>
  <dcterms:modified xsi:type="dcterms:W3CDTF">2025-10-24T08:17:00Z</dcterms:modified>
</cp:coreProperties>
</file>