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ABB9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56368" w:rsidRPr="00C56368">
        <w:t>Talent Acquisition</w:t>
      </w:r>
    </w:p>
    <w:p w14:paraId="511DC66D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8B4FE7" w:rsidRPr="008B4FE7">
        <w:t>Best Selecting and Onboarding Interns</w:t>
      </w:r>
      <w:r w:rsidR="004C1F7A">
        <w:br/>
      </w:r>
    </w:p>
    <w:p w14:paraId="7E5224ED" w14:textId="77777777" w:rsidR="008B4FE7" w:rsidRPr="008B4FE7" w:rsidRDefault="008B4FE7" w:rsidP="008B4FE7">
      <w:pPr>
        <w:rPr>
          <w:lang w:val="en-US"/>
        </w:rPr>
      </w:pPr>
      <w:r w:rsidRPr="008B4FE7">
        <w:rPr>
          <w:lang w:val="en-US"/>
        </w:rPr>
        <w:t xml:space="preserve">The category </w:t>
      </w:r>
      <w:r w:rsidRPr="008B4FE7">
        <w:rPr>
          <w:b/>
          <w:bCs/>
          <w:lang w:val="en-US"/>
        </w:rPr>
        <w:t>Best Selecting, and Onboarding Interns</w:t>
      </w:r>
      <w:r w:rsidRPr="008B4FE7">
        <w:rPr>
          <w:lang w:val="en-US"/>
        </w:rPr>
        <w:t xml:space="preserve"> is for a written description that incudes examples of the process, tools and technology used to make selecting and onboarding of interns effective and efficient. </w:t>
      </w:r>
    </w:p>
    <w:p w14:paraId="305F966E" w14:textId="77777777" w:rsidR="008B4FE7" w:rsidRPr="008B4FE7" w:rsidRDefault="008B4FE7" w:rsidP="008B4FE7">
      <w:pPr>
        <w:rPr>
          <w:lang w:val="en-US"/>
        </w:rPr>
      </w:pPr>
    </w:p>
    <w:p w14:paraId="5E1AB707" w14:textId="77777777" w:rsidR="00C31805" w:rsidRDefault="008B4FE7" w:rsidP="008B4FE7">
      <w:pPr>
        <w:rPr>
          <w:lang w:val="en-US"/>
        </w:rPr>
      </w:pPr>
      <w:r w:rsidRPr="008B4FE7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1EC62CE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24975BD1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5DAA38B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664FA65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8AE39B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6EE90BF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7D7C6DB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298B3DF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DD5C14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6C651E6E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7E4D470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75AB25D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41D6C56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675ED6D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3C65676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193BA339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1FF170EA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C85851F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7950AE01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273061F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3BD454" wp14:editId="044D5749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FBD9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BD454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41FFBD9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61A4AE9" wp14:editId="59B899BF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AEF1D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3823EFB9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55B04AEC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67371AD8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480DCBE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EF0AB5" wp14:editId="027A7ED3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060198E" wp14:editId="71C11934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604E0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0198E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B0604E0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53306F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1675E6EC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4428A1FC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65DB078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1EBBBA3B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7F0CEB6" wp14:editId="0C36E879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18120F5" wp14:editId="41DA16EB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DF0B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120F5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93DF0B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41F29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248C2470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2F5EAD8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5E343A3B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14AAE4FE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B1FABE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6AE0CE3" wp14:editId="3E31404C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37B1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E0CE3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1937B1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12AFA3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7C89AA" wp14:editId="7EBA015E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2CE8B74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76CC58C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18762A9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084D0FDE" w14:textId="77777777" w:rsidR="00E16E8B" w:rsidRDefault="00E16E8B" w:rsidP="00E16E8B">
      <w:pPr>
        <w:pStyle w:val="ListParagraph"/>
        <w:spacing w:line="276" w:lineRule="auto"/>
      </w:pPr>
    </w:p>
    <w:p w14:paraId="0F667ACA" w14:textId="77777777" w:rsidR="00ED1F7F" w:rsidRPr="00E16E8B" w:rsidRDefault="00ED1F7F" w:rsidP="00E16E8B">
      <w:pPr>
        <w:pStyle w:val="ListParagraph"/>
        <w:spacing w:line="276" w:lineRule="auto"/>
      </w:pPr>
    </w:p>
    <w:p w14:paraId="69814144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1EB1BC26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238BCD9B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455B77F1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61154113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03203F6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076E5EA8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8B4FE7" w14:paraId="6140453E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CEBF4D" w14:textId="77777777" w:rsidR="008B4FE7" w:rsidRPr="00450C6F" w:rsidRDefault="008B4FE7" w:rsidP="008B4F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B8D92A9" w14:textId="77777777" w:rsidR="008B4FE7" w:rsidRPr="00450C6F" w:rsidRDefault="008B4FE7" w:rsidP="008B4FE7">
            <w:pPr>
              <w:pStyle w:val="TableText"/>
            </w:pPr>
            <w:r w:rsidRPr="00C913A9">
              <w:t>The selection and onboarding of interns are effectively aligned to the organization’s needs.</w:t>
            </w:r>
          </w:p>
        </w:tc>
      </w:tr>
      <w:tr w:rsidR="008B4FE7" w14:paraId="26C7C5B1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AD5248" w14:textId="77777777" w:rsidR="008B4FE7" w:rsidRPr="00450C6F" w:rsidRDefault="008B4FE7" w:rsidP="008B4FE7">
            <w:pPr>
              <w:jc w:val="center"/>
              <w:rPr>
                <w:b/>
                <w:bCs/>
                <w:lang w:val="en-US"/>
              </w:rPr>
            </w:pPr>
            <w:r w:rsidRPr="008B4FE7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8B4FE7">
              <w:rPr>
                <w:b/>
                <w:bCs/>
                <w:lang w:val="en-US"/>
              </w:rPr>
              <w:t>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93A908A" w14:textId="77777777" w:rsidR="008B4FE7" w:rsidRPr="00450C6F" w:rsidRDefault="008B4FE7" w:rsidP="008B4FE7">
            <w:pPr>
              <w:pStyle w:val="TableText"/>
            </w:pPr>
            <w:r w:rsidRPr="00C913A9">
              <w:t>The processes for selecting and onboarding interns support the organization and its talent objectives.</w:t>
            </w:r>
          </w:p>
        </w:tc>
      </w:tr>
      <w:tr w:rsidR="008B4FE7" w14:paraId="424D89F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F7DCAF" w14:textId="77777777" w:rsidR="008B4FE7" w:rsidRPr="00450C6F" w:rsidRDefault="008B4FE7" w:rsidP="008B4FE7">
            <w:pPr>
              <w:jc w:val="center"/>
              <w:rPr>
                <w:b/>
                <w:bCs/>
                <w:lang w:val="en-US"/>
              </w:rPr>
            </w:pPr>
            <w:r w:rsidRPr="008B4FE7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8B4FE7">
              <w:rPr>
                <w:b/>
                <w:bCs/>
                <w:lang w:val="en-US"/>
              </w:rPr>
              <w:t>Engagement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7DA070F" w14:textId="77777777" w:rsidR="008B4FE7" w:rsidRPr="00450C6F" w:rsidRDefault="008B4FE7" w:rsidP="008B4FE7">
            <w:pPr>
              <w:pStyle w:val="TableText"/>
            </w:pPr>
            <w:r w:rsidRPr="00C913A9">
              <w:t>The selection and onboarding of interns were successful in engaging the interns and leaving them with a favorable impression of the organization as a prospective employer.</w:t>
            </w:r>
          </w:p>
        </w:tc>
      </w:tr>
      <w:tr w:rsidR="008B4FE7" w14:paraId="256749E0" w14:textId="77777777" w:rsidTr="00DA5320">
        <w:trPr>
          <w:trHeight w:val="12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B389F3" w14:textId="77777777" w:rsidR="008B4FE7" w:rsidRPr="00450C6F" w:rsidRDefault="008B4FE7" w:rsidP="008B4F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9BFFD5B" w14:textId="77777777" w:rsidR="008B4FE7" w:rsidRPr="00450C6F" w:rsidRDefault="008B4FE7" w:rsidP="008B4FE7">
            <w:pPr>
              <w:pStyle w:val="TableText"/>
            </w:pPr>
            <w:r w:rsidRPr="00C913A9">
              <w:t>The selection and onboarding of interns provided measurable business benefit to the organization.</w:t>
            </w:r>
          </w:p>
        </w:tc>
      </w:tr>
      <w:tr w:rsidR="008B4FE7" w14:paraId="4BE2BD42" w14:textId="77777777" w:rsidTr="007969E3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89EA99" w14:textId="77777777" w:rsidR="008B4FE7" w:rsidRPr="00450C6F" w:rsidRDefault="008B4FE7" w:rsidP="008B4F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3F9A959" w14:textId="77777777" w:rsidR="008B4FE7" w:rsidRDefault="008B4FE7" w:rsidP="008B4FE7">
            <w:pPr>
              <w:pStyle w:val="TableText"/>
              <w:rPr>
                <w:lang w:val="en-US"/>
              </w:rPr>
            </w:pPr>
            <w:r w:rsidRPr="00C913A9">
              <w:t>Overall, the selection and onboarding had a positive impact for the interns and the organization.</w:t>
            </w:r>
          </w:p>
        </w:tc>
      </w:tr>
    </w:tbl>
    <w:p w14:paraId="5483659E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4FDE33AB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1A70F5B9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7A8F826F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757DC02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8BE06C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2D721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444C08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40968A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DC235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1D8E0E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9A177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82FAB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3AF590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37B33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E3F80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8CDD8D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F7EAC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F7218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797BAB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055F31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21AA8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42E29E66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AE3976F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583531C6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0BC35877" w14:textId="77777777" w:rsidR="003B09A9" w:rsidRDefault="003B09A9" w:rsidP="003B09A9">
      <w:pPr>
        <w:pStyle w:val="InstructionText"/>
      </w:pPr>
    </w:p>
    <w:p w14:paraId="60259768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1D2E6A3E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8AE90DC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773A1E45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F81492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5B58F69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A8396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ADD88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0DC9A1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F9754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15A80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6B9844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114ED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0B1F3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9AF51D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13947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32A34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4A49C2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E32D3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49C8A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30DF101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07F91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EC78B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174754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7A255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F8522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4DED19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C3760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9435C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AD3EDF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1BEC6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48A44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F5E292D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4A5E7F96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265167F9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1C0E8411" w14:textId="77777777" w:rsidR="00077205" w:rsidRDefault="00077205" w:rsidP="00077205">
      <w:pPr>
        <w:pStyle w:val="InstructionText"/>
      </w:pPr>
    </w:p>
    <w:p w14:paraId="73ED3406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6DF1BEB1" w14:textId="77777777" w:rsidR="00077205" w:rsidRDefault="00077205" w:rsidP="00077205">
      <w:pPr>
        <w:pStyle w:val="MainInstructionText"/>
      </w:pPr>
    </w:p>
    <w:p w14:paraId="6E2D7785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349129B8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4F26D2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6B77BE32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FA531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5315C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15C9B45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C87FD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DE6F3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BCE900A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BD723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D2B09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54FEAE9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78A606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861E9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663B05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F3A9A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BFA68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84B26D2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705DF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D158D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D39A03F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1D2EE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9CAA2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80A6C20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C55C3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6E8C5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36DA75A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E2D9E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CE10F6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0B9F671" w14:textId="77777777" w:rsidR="001341A2" w:rsidRDefault="001341A2" w:rsidP="00A95F26">
      <w:pPr>
        <w:pStyle w:val="Heading1"/>
      </w:pPr>
    </w:p>
    <w:p w14:paraId="59304995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2C83AEA0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52CEED44" w14:textId="77777777" w:rsidR="00077205" w:rsidRDefault="00077205" w:rsidP="00077205"/>
    <w:p w14:paraId="67712BEF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7BAF4EAE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001B9C1B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6A67C5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A57E0B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40596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B1A01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42A93E1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5462B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5C9E1D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34A695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77F44F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E43EC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0CCE081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B6DAE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F9D77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4986F81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CD85A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8C90B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3C3F22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FA9C74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50D9E5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F2E3C80" w14:textId="77777777" w:rsidR="00E07C3D" w:rsidRDefault="00E07C3D">
      <w:pPr>
        <w:spacing w:line="240" w:lineRule="auto"/>
      </w:pPr>
      <w:r>
        <w:br w:type="page"/>
      </w:r>
    </w:p>
    <w:p w14:paraId="5BD3F562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6D79863E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A1FE9F6" w14:textId="77777777" w:rsidR="00E07C3D" w:rsidRDefault="00E07C3D" w:rsidP="00A95F26">
      <w:pPr>
        <w:pStyle w:val="Heading1"/>
      </w:pPr>
      <w:r w:rsidRPr="00E07C3D">
        <w:t>Fit to the Needs</w:t>
      </w:r>
    </w:p>
    <w:p w14:paraId="655F82DE" w14:textId="77777777" w:rsidR="00E07C3D" w:rsidRPr="004C1F7A" w:rsidRDefault="008B4FE7" w:rsidP="00E07C3D">
      <w:pPr>
        <w:pStyle w:val="InstructionText"/>
        <w:rPr>
          <w:b/>
          <w:bCs/>
        </w:rPr>
      </w:pPr>
      <w:r w:rsidRPr="008B4FE7">
        <w:t>Use this area to describe the business conditions and business needs that led your organization to develop or change your intern selection and onboarding processes.</w:t>
      </w:r>
    </w:p>
    <w:p w14:paraId="1C2C6C32" w14:textId="77777777" w:rsidR="00E07C3D" w:rsidRDefault="00E07C3D" w:rsidP="00E07C3D">
      <w:pPr>
        <w:pStyle w:val="InstructionText"/>
      </w:pPr>
    </w:p>
    <w:p w14:paraId="6F3F8311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2941943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69A035F" w14:textId="77777777" w:rsidR="00DE1A56" w:rsidRPr="00DE1A56" w:rsidRDefault="00DE1A56" w:rsidP="00DE1A56">
      <w:pPr>
        <w:pStyle w:val="SubmissionText"/>
      </w:pPr>
    </w:p>
    <w:p w14:paraId="4D8019DE" w14:textId="77777777" w:rsidR="00E07C3D" w:rsidRDefault="00E07C3D" w:rsidP="00DE3E39">
      <w:pPr>
        <w:pStyle w:val="SubmissionText"/>
      </w:pPr>
    </w:p>
    <w:p w14:paraId="466D48FE" w14:textId="77777777" w:rsidR="001341A2" w:rsidRDefault="001341A2" w:rsidP="00DE3E39">
      <w:pPr>
        <w:pStyle w:val="SubmissionText"/>
      </w:pPr>
    </w:p>
    <w:p w14:paraId="69960EF7" w14:textId="77777777" w:rsidR="001341A2" w:rsidRDefault="001341A2" w:rsidP="00DE3E39">
      <w:pPr>
        <w:pStyle w:val="SubmissionText"/>
      </w:pPr>
    </w:p>
    <w:p w14:paraId="3CC8F9A4" w14:textId="77777777" w:rsidR="001341A2" w:rsidRDefault="001341A2" w:rsidP="00DE3E39">
      <w:pPr>
        <w:pStyle w:val="SubmissionText"/>
      </w:pPr>
    </w:p>
    <w:p w14:paraId="051DCF3D" w14:textId="77777777" w:rsidR="001341A2" w:rsidRDefault="001341A2" w:rsidP="00DE3E39">
      <w:pPr>
        <w:pStyle w:val="SubmissionText"/>
      </w:pPr>
    </w:p>
    <w:p w14:paraId="63A415A6" w14:textId="77777777" w:rsidR="00DA5320" w:rsidRDefault="008B4FE7" w:rsidP="00DA5320">
      <w:pPr>
        <w:pStyle w:val="Heading1"/>
      </w:pPr>
      <w:r w:rsidRPr="008B4FE7">
        <w:t xml:space="preserve">Selecting </w:t>
      </w:r>
      <w:r>
        <w:t>a</w:t>
      </w:r>
      <w:r w:rsidRPr="008B4FE7">
        <w:t>nd Onboarding Interns</w:t>
      </w:r>
    </w:p>
    <w:p w14:paraId="28DF6DE1" w14:textId="77777777" w:rsidR="00DA5320" w:rsidRPr="004C1F7A" w:rsidRDefault="008B4FE7" w:rsidP="00DA5320">
      <w:pPr>
        <w:pStyle w:val="InstructionText"/>
        <w:rPr>
          <w:b/>
          <w:bCs/>
        </w:rPr>
      </w:pPr>
      <w:r w:rsidRPr="008B4FE7">
        <w:t>Use this area to provide a description of the processes for selecting and onboarding interns at your organization. What goals were established and were they achieved?</w:t>
      </w:r>
    </w:p>
    <w:p w14:paraId="1E870BC9" w14:textId="77777777" w:rsidR="00DA5320" w:rsidRDefault="00DA5320" w:rsidP="00DA5320">
      <w:pPr>
        <w:pStyle w:val="InstructionText"/>
      </w:pPr>
    </w:p>
    <w:p w14:paraId="3DDBD697" w14:textId="77777777" w:rsidR="00DA5320" w:rsidRDefault="00DA5320" w:rsidP="00DA5320">
      <w:pPr>
        <w:pStyle w:val="Heading3"/>
      </w:pPr>
      <w:r w:rsidRPr="00E07C3D">
        <w:t>Details:</w:t>
      </w:r>
      <w:r>
        <w:t xml:space="preserve"> </w:t>
      </w:r>
    </w:p>
    <w:p w14:paraId="35C43E04" w14:textId="77777777" w:rsidR="00DA5320" w:rsidRDefault="00DA5320" w:rsidP="00DA5320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448BED27" w14:textId="77777777" w:rsidR="00DA5320" w:rsidRPr="00DE1A56" w:rsidRDefault="00DA5320" w:rsidP="00DA5320">
      <w:pPr>
        <w:pStyle w:val="SubmissionText"/>
      </w:pPr>
    </w:p>
    <w:p w14:paraId="4715D8DE" w14:textId="77777777" w:rsidR="00DA5320" w:rsidRDefault="00DA5320" w:rsidP="00DA5320">
      <w:pPr>
        <w:pStyle w:val="SubmissionText"/>
      </w:pPr>
    </w:p>
    <w:p w14:paraId="2C2DA57A" w14:textId="77777777" w:rsidR="001341A2" w:rsidRDefault="001341A2" w:rsidP="00DE3E39">
      <w:pPr>
        <w:pStyle w:val="SubmissionText"/>
      </w:pPr>
    </w:p>
    <w:p w14:paraId="6E31F137" w14:textId="77777777" w:rsidR="00DA5320" w:rsidRPr="00DE3E39" w:rsidRDefault="00DA5320" w:rsidP="00DE3E39">
      <w:pPr>
        <w:pStyle w:val="SubmissionText"/>
      </w:pPr>
    </w:p>
    <w:p w14:paraId="0CFFB828" w14:textId="77777777" w:rsidR="00E07C3D" w:rsidRPr="00DE3E39" w:rsidRDefault="00E07C3D" w:rsidP="00DE3E39">
      <w:pPr>
        <w:pStyle w:val="SubmissionText"/>
      </w:pPr>
    </w:p>
    <w:p w14:paraId="49487CAB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CE3976A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4234C1E8" w14:textId="77777777" w:rsidR="00C74094" w:rsidRDefault="008B4FE7" w:rsidP="00A95F26">
      <w:pPr>
        <w:pStyle w:val="Heading1"/>
      </w:pPr>
      <w:r w:rsidRPr="008B4FE7">
        <w:t>Design</w:t>
      </w:r>
    </w:p>
    <w:p w14:paraId="7CFFB99E" w14:textId="77777777" w:rsidR="00C74094" w:rsidRDefault="008B4FE7" w:rsidP="00C74094">
      <w:pPr>
        <w:pStyle w:val="InstructionText"/>
      </w:pPr>
      <w:r w:rsidRPr="008B4FE7">
        <w:t>Use this area to explain the design of your intern selection and onboarding processes.</w:t>
      </w:r>
    </w:p>
    <w:p w14:paraId="7980E884" w14:textId="77777777" w:rsidR="00C74094" w:rsidRDefault="00C74094" w:rsidP="00C74094">
      <w:pPr>
        <w:pStyle w:val="InstructionText"/>
      </w:pPr>
    </w:p>
    <w:p w14:paraId="6165158C" w14:textId="77777777" w:rsidR="00C74094" w:rsidRDefault="00C74094" w:rsidP="00C74094">
      <w:pPr>
        <w:pStyle w:val="Heading3"/>
      </w:pPr>
      <w:r w:rsidRPr="00C74094">
        <w:t>Details:</w:t>
      </w:r>
    </w:p>
    <w:p w14:paraId="7DF896F7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44C46C47" w14:textId="77777777" w:rsidR="001341A2" w:rsidRDefault="001341A2" w:rsidP="004926D0">
      <w:pPr>
        <w:pStyle w:val="SubmissionText"/>
      </w:pPr>
    </w:p>
    <w:p w14:paraId="3E7AC506" w14:textId="77777777" w:rsidR="001341A2" w:rsidRDefault="001341A2" w:rsidP="004926D0">
      <w:pPr>
        <w:pStyle w:val="SubmissionText"/>
      </w:pPr>
    </w:p>
    <w:p w14:paraId="06E539DF" w14:textId="77777777" w:rsidR="001341A2" w:rsidRDefault="001341A2" w:rsidP="004926D0">
      <w:pPr>
        <w:pStyle w:val="SubmissionText"/>
      </w:pPr>
    </w:p>
    <w:p w14:paraId="22E9C674" w14:textId="77777777" w:rsidR="001341A2" w:rsidRDefault="001341A2" w:rsidP="004926D0">
      <w:pPr>
        <w:pStyle w:val="SubmissionText"/>
      </w:pPr>
    </w:p>
    <w:p w14:paraId="7D6F0A95" w14:textId="77777777" w:rsidR="001341A2" w:rsidRDefault="001341A2" w:rsidP="004926D0">
      <w:pPr>
        <w:pStyle w:val="SubmissionText"/>
      </w:pPr>
    </w:p>
    <w:p w14:paraId="27F5EA0B" w14:textId="77777777" w:rsidR="001341A2" w:rsidRDefault="001341A2" w:rsidP="004926D0">
      <w:pPr>
        <w:pStyle w:val="SubmissionText"/>
      </w:pPr>
    </w:p>
    <w:p w14:paraId="202081D6" w14:textId="77777777" w:rsidR="001341A2" w:rsidRDefault="001341A2" w:rsidP="004926D0">
      <w:pPr>
        <w:pStyle w:val="SubmissionText"/>
      </w:pPr>
    </w:p>
    <w:p w14:paraId="1A21C06B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1BDF7BE6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67A0F4C7" w14:textId="77777777" w:rsidR="00C74094" w:rsidRDefault="008B4FE7" w:rsidP="00A95F26">
      <w:pPr>
        <w:pStyle w:val="Heading1"/>
      </w:pPr>
      <w:r w:rsidRPr="008B4FE7">
        <w:t>Engagement</w:t>
      </w:r>
    </w:p>
    <w:p w14:paraId="24DB6869" w14:textId="77777777" w:rsidR="00C74094" w:rsidRPr="00C74094" w:rsidRDefault="008B4FE7" w:rsidP="00C74094">
      <w:pPr>
        <w:pStyle w:val="InstructionText"/>
      </w:pPr>
      <w:r w:rsidRPr="008B4FE7">
        <w:t>Use this area to describe any challenges in selecting and onboarding interns and how your organization overcame those challenges to engage interns and deliver a good experience.</w:t>
      </w:r>
    </w:p>
    <w:p w14:paraId="10415020" w14:textId="77777777" w:rsidR="00E07C3D" w:rsidRDefault="00E07C3D" w:rsidP="00E07C3D"/>
    <w:p w14:paraId="34AB9625" w14:textId="77777777" w:rsidR="00C74094" w:rsidRDefault="00C74094" w:rsidP="00C74094">
      <w:pPr>
        <w:pStyle w:val="Heading3"/>
      </w:pPr>
      <w:r w:rsidRPr="00C74094">
        <w:t>Details:</w:t>
      </w:r>
    </w:p>
    <w:p w14:paraId="35ABDDF6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1D6EFC03" w14:textId="77777777" w:rsidR="004926D0" w:rsidRPr="004926D0" w:rsidRDefault="004926D0" w:rsidP="004926D0">
      <w:pPr>
        <w:pStyle w:val="SubmissionText"/>
      </w:pPr>
    </w:p>
    <w:p w14:paraId="45C6CA2B" w14:textId="77777777" w:rsidR="00C74094" w:rsidRDefault="00C74094" w:rsidP="004926D0">
      <w:pPr>
        <w:pStyle w:val="SubmissionText"/>
      </w:pPr>
    </w:p>
    <w:p w14:paraId="7646AD9B" w14:textId="77777777" w:rsidR="001341A2" w:rsidRDefault="001341A2" w:rsidP="004926D0">
      <w:pPr>
        <w:pStyle w:val="SubmissionText"/>
      </w:pPr>
    </w:p>
    <w:p w14:paraId="107F1949" w14:textId="77777777" w:rsidR="001341A2" w:rsidRDefault="001341A2" w:rsidP="004926D0">
      <w:pPr>
        <w:pStyle w:val="SubmissionText"/>
      </w:pPr>
    </w:p>
    <w:p w14:paraId="76F9B04D" w14:textId="77777777" w:rsidR="001341A2" w:rsidRDefault="001341A2" w:rsidP="004926D0">
      <w:pPr>
        <w:pStyle w:val="SubmissionText"/>
      </w:pPr>
    </w:p>
    <w:p w14:paraId="63ED6F4F" w14:textId="77777777" w:rsidR="001341A2" w:rsidRDefault="001341A2" w:rsidP="004926D0">
      <w:pPr>
        <w:pStyle w:val="SubmissionText"/>
      </w:pPr>
    </w:p>
    <w:p w14:paraId="26D414EC" w14:textId="77777777" w:rsidR="001341A2" w:rsidRDefault="001341A2" w:rsidP="004926D0">
      <w:pPr>
        <w:pStyle w:val="SubmissionText"/>
      </w:pPr>
    </w:p>
    <w:p w14:paraId="313378CD" w14:textId="77777777" w:rsidR="001341A2" w:rsidRDefault="001341A2" w:rsidP="004926D0">
      <w:pPr>
        <w:pStyle w:val="SubmissionText"/>
      </w:pPr>
    </w:p>
    <w:p w14:paraId="1EAE2CDD" w14:textId="77777777" w:rsidR="001341A2" w:rsidRDefault="001341A2" w:rsidP="004926D0">
      <w:pPr>
        <w:pStyle w:val="SubmissionText"/>
      </w:pPr>
    </w:p>
    <w:p w14:paraId="1AFBCC57" w14:textId="77777777" w:rsidR="001341A2" w:rsidRPr="00DE3E39" w:rsidRDefault="001341A2" w:rsidP="004926D0">
      <w:pPr>
        <w:pStyle w:val="SubmissionText"/>
      </w:pPr>
    </w:p>
    <w:p w14:paraId="48DAE5F8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10B5360F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12E7A48F" w14:textId="77777777" w:rsidR="00C74094" w:rsidRDefault="00C74094" w:rsidP="00A95F26">
      <w:pPr>
        <w:pStyle w:val="Heading1"/>
      </w:pPr>
      <w:r w:rsidRPr="00C74094">
        <w:t>Measurable Benefits</w:t>
      </w:r>
    </w:p>
    <w:p w14:paraId="5BA0C3E2" w14:textId="77777777" w:rsidR="00C74094" w:rsidRDefault="008B4FE7" w:rsidP="004C1F7A">
      <w:pPr>
        <w:pStyle w:val="InstructionText"/>
      </w:pPr>
      <w:r w:rsidRPr="008B4FE7">
        <w:t>Use this area to discuss the measurable benefits seen by your organization. How do you measure the impact/success of the intern selection and onboarding processes? Please be specific. Benefits should go beyond intern satisfaction ratings.</w:t>
      </w:r>
    </w:p>
    <w:p w14:paraId="4187AF4F" w14:textId="77777777" w:rsidR="00C74094" w:rsidRDefault="00C74094" w:rsidP="00C74094">
      <w:pPr>
        <w:pStyle w:val="InstructionText"/>
      </w:pPr>
    </w:p>
    <w:p w14:paraId="0D5D4D5B" w14:textId="77777777" w:rsidR="00DE3E39" w:rsidRDefault="00295A5B" w:rsidP="00DE3E39">
      <w:pPr>
        <w:pStyle w:val="Heading3"/>
      </w:pPr>
      <w:r w:rsidRPr="00DE3E39">
        <w:t>Details:</w:t>
      </w:r>
    </w:p>
    <w:p w14:paraId="4F6D65DD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2E9A5E7" w14:textId="77777777" w:rsidR="001341A2" w:rsidRDefault="001341A2" w:rsidP="004926D0">
      <w:pPr>
        <w:pStyle w:val="SubmissionText"/>
      </w:pPr>
    </w:p>
    <w:p w14:paraId="488E67DC" w14:textId="77777777" w:rsidR="001341A2" w:rsidRDefault="001341A2" w:rsidP="004926D0">
      <w:pPr>
        <w:pStyle w:val="SubmissionText"/>
      </w:pPr>
    </w:p>
    <w:p w14:paraId="1A332DB4" w14:textId="77777777" w:rsidR="001341A2" w:rsidRDefault="001341A2" w:rsidP="004926D0">
      <w:pPr>
        <w:pStyle w:val="SubmissionText"/>
      </w:pPr>
    </w:p>
    <w:p w14:paraId="386D1082" w14:textId="77777777" w:rsidR="001341A2" w:rsidRDefault="001341A2" w:rsidP="004926D0">
      <w:pPr>
        <w:pStyle w:val="SubmissionText"/>
      </w:pPr>
    </w:p>
    <w:p w14:paraId="4B1F14F5" w14:textId="77777777" w:rsidR="001341A2" w:rsidRDefault="001341A2" w:rsidP="004926D0">
      <w:pPr>
        <w:pStyle w:val="SubmissionText"/>
      </w:pPr>
    </w:p>
    <w:p w14:paraId="0273CAA8" w14:textId="77777777" w:rsidR="001341A2" w:rsidRDefault="001341A2" w:rsidP="004926D0">
      <w:pPr>
        <w:pStyle w:val="SubmissionText"/>
      </w:pPr>
    </w:p>
    <w:p w14:paraId="2F3245BB" w14:textId="77777777" w:rsidR="001341A2" w:rsidRDefault="001341A2" w:rsidP="004926D0">
      <w:pPr>
        <w:pStyle w:val="SubmissionText"/>
      </w:pPr>
    </w:p>
    <w:p w14:paraId="36A9E157" w14:textId="77777777" w:rsidR="001341A2" w:rsidRDefault="001341A2" w:rsidP="004926D0">
      <w:pPr>
        <w:pStyle w:val="SubmissionText"/>
      </w:pPr>
    </w:p>
    <w:p w14:paraId="2E369F3F" w14:textId="77777777" w:rsidR="001341A2" w:rsidRDefault="001341A2" w:rsidP="004926D0">
      <w:pPr>
        <w:pStyle w:val="SubmissionText"/>
      </w:pPr>
    </w:p>
    <w:p w14:paraId="00880929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7DD41221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4BC86A95" w14:textId="77777777" w:rsidR="00295A5B" w:rsidRDefault="00295A5B" w:rsidP="00A95F26">
      <w:pPr>
        <w:pStyle w:val="Heading1"/>
      </w:pPr>
      <w:r w:rsidRPr="00295A5B">
        <w:t>Overall</w:t>
      </w:r>
    </w:p>
    <w:p w14:paraId="62ADBF67" w14:textId="77777777" w:rsidR="00295A5B" w:rsidRDefault="008B4FE7" w:rsidP="004C1F7A">
      <w:pPr>
        <w:pStyle w:val="InstructionText"/>
      </w:pPr>
      <w:r w:rsidRPr="008B4FE7">
        <w:t>Use this section to provide a summary of the overall impact of intern selection and onboarding. What did you learn and what is the outlook?</w:t>
      </w:r>
    </w:p>
    <w:p w14:paraId="3E94B420" w14:textId="77777777" w:rsidR="00295A5B" w:rsidRDefault="00295A5B" w:rsidP="00295A5B">
      <w:pPr>
        <w:pStyle w:val="InstructionText"/>
      </w:pPr>
    </w:p>
    <w:p w14:paraId="69CF0411" w14:textId="77777777" w:rsidR="00295A5B" w:rsidRDefault="00295A5B" w:rsidP="00295A5B">
      <w:pPr>
        <w:pStyle w:val="Heading3"/>
      </w:pPr>
      <w:r w:rsidRPr="00295A5B">
        <w:t>Details:</w:t>
      </w:r>
    </w:p>
    <w:p w14:paraId="45DBF537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225B0E2F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53CD" w14:textId="77777777" w:rsidR="005266FD" w:rsidRDefault="005266FD" w:rsidP="00C31805">
      <w:pPr>
        <w:spacing w:line="240" w:lineRule="auto"/>
      </w:pPr>
      <w:r>
        <w:separator/>
      </w:r>
    </w:p>
  </w:endnote>
  <w:endnote w:type="continuationSeparator" w:id="0">
    <w:p w14:paraId="6F9D9B37" w14:textId="77777777" w:rsidR="005266FD" w:rsidRDefault="005266FD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2A8B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D5F0" w14:textId="77777777" w:rsidR="005266FD" w:rsidRDefault="005266FD" w:rsidP="00C31805">
      <w:pPr>
        <w:spacing w:line="240" w:lineRule="auto"/>
      </w:pPr>
      <w:r>
        <w:separator/>
      </w:r>
    </w:p>
  </w:footnote>
  <w:footnote w:type="continuationSeparator" w:id="0">
    <w:p w14:paraId="31762E8E" w14:textId="77777777" w:rsidR="005266FD" w:rsidRDefault="005266FD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4E6B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8F9DFB" wp14:editId="47AC8F3C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40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2477D"/>
    <w:rsid w:val="003B09A9"/>
    <w:rsid w:val="003D27CF"/>
    <w:rsid w:val="003E697C"/>
    <w:rsid w:val="003F0BBF"/>
    <w:rsid w:val="00417D91"/>
    <w:rsid w:val="004475EA"/>
    <w:rsid w:val="00450C6F"/>
    <w:rsid w:val="004926D0"/>
    <w:rsid w:val="004B405C"/>
    <w:rsid w:val="004C1F7A"/>
    <w:rsid w:val="004C39E7"/>
    <w:rsid w:val="005266FD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706B6"/>
    <w:rsid w:val="008411C0"/>
    <w:rsid w:val="008A0B22"/>
    <w:rsid w:val="008B4FE7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AB0B40"/>
    <w:rsid w:val="00B01463"/>
    <w:rsid w:val="00B40AD3"/>
    <w:rsid w:val="00B65B01"/>
    <w:rsid w:val="00B70F1E"/>
    <w:rsid w:val="00C31805"/>
    <w:rsid w:val="00C56368"/>
    <w:rsid w:val="00C74094"/>
    <w:rsid w:val="00C93406"/>
    <w:rsid w:val="00CE189B"/>
    <w:rsid w:val="00DA5320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F12215"/>
  <w15:chartTrackingRefBased/>
  <w15:docId w15:val="{2883055A-05A2-204C-AD6E-D5BFBD0B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Acquisition/Best%20Selecting%20and%20Onboarding%20Interns%202026%20Talent%20Acquisition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Selecting and Onboarding Interns 2026 Talent Acquisition Awards Submission Form.dotx</Template>
  <TotalTime>0</TotalTime>
  <Pages>12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2025-10-24T11:11:00Z</dcterms:created>
  <dcterms:modified xsi:type="dcterms:W3CDTF">2025-10-24T11:11:00Z</dcterms:modified>
</cp:coreProperties>
</file>