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9EE08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C56368" w:rsidRPr="00C56368">
        <w:t>Talent Acquisition</w:t>
      </w:r>
    </w:p>
    <w:p w14:paraId="327D8DD6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4C39E7" w:rsidRPr="004C39E7">
        <w:t>Best Recruitment Marketing and Employer Branding Program</w:t>
      </w:r>
      <w:r w:rsidR="004C1F7A">
        <w:br/>
      </w:r>
    </w:p>
    <w:p w14:paraId="15B717EC" w14:textId="77777777" w:rsidR="004C39E7" w:rsidRPr="004C39E7" w:rsidRDefault="004C39E7" w:rsidP="004C39E7">
      <w:pPr>
        <w:rPr>
          <w:lang w:val="en-US"/>
        </w:rPr>
      </w:pPr>
      <w:r w:rsidRPr="004C39E7">
        <w:rPr>
          <w:lang w:val="en-US"/>
        </w:rPr>
        <w:t xml:space="preserve">The category </w:t>
      </w:r>
      <w:r w:rsidRPr="004C39E7">
        <w:rPr>
          <w:b/>
          <w:bCs/>
          <w:lang w:val="en-US"/>
        </w:rPr>
        <w:t>Best Recruitment Marketing and Employer Branding Program</w:t>
      </w:r>
      <w:r w:rsidRPr="004C39E7">
        <w:rPr>
          <w:lang w:val="en-US"/>
        </w:rPr>
        <w:t xml:space="preserve"> is for a written description of best practices in developing a program that included these following success drivers: clear and cohesive strategy, messaging to the market about a compelling and authentic brand, how the company focused on engagement over broadcast, and how the company created a culture of measurement.  The recruitment marketing and employer branding program had a positive impact on the organization.</w:t>
      </w:r>
    </w:p>
    <w:p w14:paraId="2C1D6FA9" w14:textId="77777777" w:rsidR="004C39E7" w:rsidRPr="004C39E7" w:rsidRDefault="004C39E7" w:rsidP="004C39E7">
      <w:pPr>
        <w:rPr>
          <w:lang w:val="en-US"/>
        </w:rPr>
      </w:pPr>
    </w:p>
    <w:p w14:paraId="00515F58" w14:textId="77777777" w:rsidR="00C31805" w:rsidRDefault="004C39E7" w:rsidP="004C39E7">
      <w:pPr>
        <w:rPr>
          <w:lang w:val="en-US"/>
        </w:rPr>
      </w:pPr>
      <w:r w:rsidRPr="004C39E7">
        <w:rPr>
          <w:lang w:val="en-US"/>
        </w:rPr>
        <w:t>Training, learning, talent, HR, or other related department can enter either alone or together with a helping organization (such as a vendor aka solution provider, or consultant). Helping organizations cannot enter alone.</w:t>
      </w:r>
    </w:p>
    <w:p w14:paraId="4CC3683E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7F82F1FB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5D8A2224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174CB7F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75394B8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32125B1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053E8437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4A62DE3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4DF2B7B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737EF757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68E3BB37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03921B8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1735D44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071D1B9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02B7E5A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63F28FFC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6B8A9F99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0199463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305E71B5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323CFB21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5DACE65" wp14:editId="062CA368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4D446E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ACE65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554D446E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9856E6C" wp14:editId="0EEA146E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7AFAAD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50EFA8F2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15312D8C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1AAD2156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7EE4B309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51E88B7" wp14:editId="3F6FBCA2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3CA458C3" wp14:editId="07EDF661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C9842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A458C3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124C9842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B55576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159C46A5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274ED2F4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15FF9829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097D153F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F1189EE" wp14:editId="6EE54D1E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DCC7A0C" wp14:editId="58730BD4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F3087F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CC7A0C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1EF3087F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A4B5C8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2FDE6D5C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031622A4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033B943F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1FB2DDE1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2BF6B290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099AC64" wp14:editId="32775324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CD63A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9AC64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5F5CD63A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2D087E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6BD6B9D" wp14:editId="4BD63037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04AB9CDF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46ADDB59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16C4B1FD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12ECE36C" w14:textId="77777777" w:rsidR="00E16E8B" w:rsidRDefault="00E16E8B" w:rsidP="00E16E8B">
      <w:pPr>
        <w:pStyle w:val="ListParagraph"/>
        <w:spacing w:line="276" w:lineRule="auto"/>
      </w:pPr>
    </w:p>
    <w:p w14:paraId="24DD55AA" w14:textId="77777777" w:rsidR="00ED1F7F" w:rsidRPr="00E16E8B" w:rsidRDefault="00ED1F7F" w:rsidP="00E16E8B">
      <w:pPr>
        <w:pStyle w:val="ListParagraph"/>
        <w:spacing w:line="276" w:lineRule="auto"/>
      </w:pPr>
    </w:p>
    <w:p w14:paraId="5A2C33C5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6CCB04AD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437F4135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03F55883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76514D4A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6111D9F7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280EF676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4C39E7" w14:paraId="2A45E2AB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4E3D56A" w14:textId="77777777" w:rsidR="004C39E7" w:rsidRPr="00450C6F" w:rsidRDefault="004C39E7" w:rsidP="004C39E7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(1) 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337F0093" w14:textId="77777777" w:rsidR="004C39E7" w:rsidRPr="00450C6F" w:rsidRDefault="004C39E7" w:rsidP="004C39E7">
            <w:pPr>
              <w:pStyle w:val="TableText"/>
            </w:pPr>
            <w:r w:rsidRPr="00E02CC7">
              <w:t>The recruitment marketing and employer branding program effectively aligned to the organization’s talent acquisition needs and situation.</w:t>
            </w:r>
          </w:p>
        </w:tc>
      </w:tr>
      <w:tr w:rsidR="004C39E7" w14:paraId="0E4705AB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61576BD" w14:textId="77777777" w:rsidR="004C39E7" w:rsidRPr="00450C6F" w:rsidRDefault="004C39E7" w:rsidP="004C39E7">
            <w:pPr>
              <w:jc w:val="center"/>
              <w:rPr>
                <w:b/>
                <w:bCs/>
                <w:lang w:val="en-US"/>
              </w:rPr>
            </w:pPr>
            <w:r w:rsidRPr="007706B6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7706B6">
              <w:rPr>
                <w:b/>
                <w:bCs/>
                <w:lang w:val="en-US"/>
              </w:rPr>
              <w:t xml:space="preserve">Design 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1079087B" w14:textId="77777777" w:rsidR="004C39E7" w:rsidRPr="00450C6F" w:rsidRDefault="004C39E7" w:rsidP="004C39E7">
            <w:pPr>
              <w:pStyle w:val="TableText"/>
            </w:pPr>
            <w:r w:rsidRPr="00E02CC7">
              <w:t>The design of the program included the following approaches: content marketing, use of candidate relation management (CRM), employer brand management, social media marketing, and search engine marketing (SEM).</w:t>
            </w:r>
          </w:p>
        </w:tc>
      </w:tr>
      <w:tr w:rsidR="004C39E7" w14:paraId="2368AA3D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5B12053" w14:textId="77777777" w:rsidR="004C39E7" w:rsidRPr="00450C6F" w:rsidRDefault="004C39E7" w:rsidP="004C39E7">
            <w:pPr>
              <w:jc w:val="center"/>
              <w:rPr>
                <w:b/>
                <w:bCs/>
                <w:lang w:val="en-US"/>
              </w:rPr>
            </w:pPr>
            <w:r w:rsidRPr="004C39E7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4C39E7">
              <w:rPr>
                <w:b/>
                <w:bCs/>
                <w:lang w:val="en-US"/>
              </w:rPr>
              <w:t>Deployment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731FAA1" w14:textId="77777777" w:rsidR="004C39E7" w:rsidRPr="00450C6F" w:rsidRDefault="004C39E7" w:rsidP="004C39E7">
            <w:pPr>
              <w:pStyle w:val="TableText"/>
            </w:pPr>
            <w:r w:rsidRPr="00E02CC7">
              <w:t>The program clearly stated how they deployed the following success drivers: clear and cohesive strategy, messaging to the market about a compelling and authentic brand, how the company focused on engagement over broadcast, and how the company created a culture of measurement.</w:t>
            </w:r>
          </w:p>
        </w:tc>
      </w:tr>
      <w:tr w:rsidR="004C39E7" w14:paraId="63744CFB" w14:textId="77777777" w:rsidTr="00DA5320">
        <w:trPr>
          <w:trHeight w:val="12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1579F09" w14:textId="77777777" w:rsidR="004C39E7" w:rsidRPr="00450C6F" w:rsidRDefault="004C39E7" w:rsidP="004C39E7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197CCA94" w14:textId="77777777" w:rsidR="004C39E7" w:rsidRPr="00450C6F" w:rsidRDefault="004C39E7" w:rsidP="004C39E7">
            <w:pPr>
              <w:pStyle w:val="TableText"/>
            </w:pPr>
            <w:r w:rsidRPr="00CF5BD6">
              <w:t>The recruitment marketing/employer branding program demonstrates measurable benefits and organizational outcomes.</w:t>
            </w:r>
          </w:p>
        </w:tc>
      </w:tr>
      <w:tr w:rsidR="004C39E7" w14:paraId="3C0CC49A" w14:textId="77777777" w:rsidTr="007969E3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BA2DE1" w14:textId="77777777" w:rsidR="004C39E7" w:rsidRPr="00450C6F" w:rsidRDefault="004C39E7" w:rsidP="004C39E7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47F2074" w14:textId="77777777" w:rsidR="004C39E7" w:rsidRDefault="004C39E7" w:rsidP="004C39E7">
            <w:pPr>
              <w:pStyle w:val="TableText"/>
              <w:rPr>
                <w:lang w:val="en-US"/>
              </w:rPr>
            </w:pPr>
            <w:r w:rsidRPr="00CF5BD6">
              <w:t>Overall, the recruitment marketing and employer branding program had a positive impact on the organization.</w:t>
            </w:r>
          </w:p>
        </w:tc>
      </w:tr>
    </w:tbl>
    <w:p w14:paraId="50DF2634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1BC98610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1D28E03E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442F687D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7445EDFC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9C86590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7ED4391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762F2BB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9C7D45C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22A91FB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45E6C47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AADDE89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3EDE66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ECA941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10C327E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BF9F221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7FC76D7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CA0D1E3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0A0B188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5E08245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0C078BB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2E45E73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7965F64A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57A65DEE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246E66C7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3A69A8AD" w14:textId="77777777" w:rsidR="003B09A9" w:rsidRDefault="003B09A9" w:rsidP="003B09A9">
      <w:pPr>
        <w:pStyle w:val="InstructionText"/>
      </w:pPr>
    </w:p>
    <w:p w14:paraId="0278BA29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6C8A6B0B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15396F06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5969D194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765047B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79BCA33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99EE03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4CBB5C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1201868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4CD88DC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C0835B6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1E3B7DF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F9187E2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D16C975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5E8077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5C85A8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78073D1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2F365122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172772E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5306BC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10BAAA8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1D3627D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57626C9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6DD4914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42D287A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376C0F0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34E5937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ED52AD5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2D8D41E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FEFD9A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C1766A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BE8757B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2F7CEF8C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66FEA3A6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51D916AF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10480953" w14:textId="77777777" w:rsidR="00077205" w:rsidRDefault="00077205" w:rsidP="00077205">
      <w:pPr>
        <w:pStyle w:val="InstructionText"/>
      </w:pPr>
    </w:p>
    <w:p w14:paraId="369A6F26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5DA6CEE8" w14:textId="77777777" w:rsidR="00077205" w:rsidRDefault="00077205" w:rsidP="00077205">
      <w:pPr>
        <w:pStyle w:val="MainInstructionText"/>
      </w:pPr>
    </w:p>
    <w:p w14:paraId="635C8CC5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11C5B23F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0915062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734509B4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853CB10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1A21D25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5B6A16FB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A922292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3450F56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6142A015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00072A1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C3A3CFD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754AC071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4042E4E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F7136A9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6F6B652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FC5A117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BC1DAE0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79900D61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1BD0D7A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CBAE92D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C2C0C2C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5E3E9F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8952152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8D91F65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0DBD57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C991C22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5291DCE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C960D6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38D0C98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1569219C" w14:textId="77777777" w:rsidR="001341A2" w:rsidRDefault="001341A2" w:rsidP="00A95F26">
      <w:pPr>
        <w:pStyle w:val="Heading1"/>
      </w:pPr>
    </w:p>
    <w:p w14:paraId="7D3B12DE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5E4FCD80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368B9545" w14:textId="77777777" w:rsidR="00077205" w:rsidRDefault="00077205" w:rsidP="00077205"/>
    <w:p w14:paraId="23EA55E1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6FED5C19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2AC2B008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F3103B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6DF45A62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9E7DB7B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EDBB67B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E332B5F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23C494D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DD4F7CB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01072618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C13A278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84CAFF6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7D4B2066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A4D2344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C4E9230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16A6F27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626F339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F4DA972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CAB21AA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B3704DC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8C22FA7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5C37444F" w14:textId="77777777" w:rsidR="00E07C3D" w:rsidRDefault="00E07C3D">
      <w:pPr>
        <w:spacing w:line="240" w:lineRule="auto"/>
      </w:pPr>
      <w:r>
        <w:br w:type="page"/>
      </w:r>
    </w:p>
    <w:p w14:paraId="4F446476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0DCEF3F0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5770F555" w14:textId="77777777" w:rsidR="00E07C3D" w:rsidRDefault="00E07C3D" w:rsidP="00A95F26">
      <w:pPr>
        <w:pStyle w:val="Heading1"/>
      </w:pPr>
      <w:r w:rsidRPr="00E07C3D">
        <w:t>Fit to the Needs</w:t>
      </w:r>
    </w:p>
    <w:p w14:paraId="2380B218" w14:textId="77777777" w:rsidR="00E07C3D" w:rsidRPr="004C1F7A" w:rsidRDefault="004C39E7" w:rsidP="00E07C3D">
      <w:pPr>
        <w:pStyle w:val="InstructionText"/>
        <w:rPr>
          <w:b/>
          <w:bCs/>
        </w:rPr>
      </w:pPr>
      <w:r w:rsidRPr="004C39E7">
        <w:t>Use this area to describe the business conditions and business needs that led your organization to develop a recruitment marketing and employer branding program.</w:t>
      </w:r>
    </w:p>
    <w:p w14:paraId="1B3D11FF" w14:textId="77777777" w:rsidR="00E07C3D" w:rsidRDefault="00E07C3D" w:rsidP="00E07C3D">
      <w:pPr>
        <w:pStyle w:val="InstructionText"/>
      </w:pPr>
    </w:p>
    <w:p w14:paraId="10E81DDC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33CE3992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098355CF" w14:textId="77777777" w:rsidR="00DE1A56" w:rsidRPr="00DE1A56" w:rsidRDefault="00DE1A56" w:rsidP="00DE1A56">
      <w:pPr>
        <w:pStyle w:val="SubmissionText"/>
      </w:pPr>
    </w:p>
    <w:p w14:paraId="0E7F896B" w14:textId="77777777" w:rsidR="00E07C3D" w:rsidRDefault="00E07C3D" w:rsidP="00DE3E39">
      <w:pPr>
        <w:pStyle w:val="SubmissionText"/>
      </w:pPr>
    </w:p>
    <w:p w14:paraId="4DC78F95" w14:textId="77777777" w:rsidR="001341A2" w:rsidRDefault="001341A2" w:rsidP="00DE3E39">
      <w:pPr>
        <w:pStyle w:val="SubmissionText"/>
      </w:pPr>
    </w:p>
    <w:p w14:paraId="7BDC2C6E" w14:textId="77777777" w:rsidR="001341A2" w:rsidRDefault="001341A2" w:rsidP="00DE3E39">
      <w:pPr>
        <w:pStyle w:val="SubmissionText"/>
      </w:pPr>
    </w:p>
    <w:p w14:paraId="48A167FB" w14:textId="77777777" w:rsidR="001341A2" w:rsidRDefault="001341A2" w:rsidP="00DE3E39">
      <w:pPr>
        <w:pStyle w:val="SubmissionText"/>
      </w:pPr>
    </w:p>
    <w:p w14:paraId="731ED0F0" w14:textId="77777777" w:rsidR="001341A2" w:rsidRDefault="001341A2" w:rsidP="00DE3E39">
      <w:pPr>
        <w:pStyle w:val="SubmissionText"/>
      </w:pPr>
    </w:p>
    <w:p w14:paraId="00426F58" w14:textId="77777777" w:rsidR="00DA5320" w:rsidRDefault="004C39E7" w:rsidP="00DA5320">
      <w:pPr>
        <w:pStyle w:val="Heading1"/>
      </w:pPr>
      <w:r w:rsidRPr="004C39E7">
        <w:t xml:space="preserve">Recruitment Marketing </w:t>
      </w:r>
      <w:r>
        <w:t>a</w:t>
      </w:r>
      <w:r w:rsidRPr="004C39E7">
        <w:t>nd Employer Branding Program</w:t>
      </w:r>
    </w:p>
    <w:p w14:paraId="0FB622AB" w14:textId="77777777" w:rsidR="00DA5320" w:rsidRPr="004C1F7A" w:rsidRDefault="004C39E7" w:rsidP="00DA5320">
      <w:pPr>
        <w:pStyle w:val="InstructionText"/>
        <w:rPr>
          <w:b/>
          <w:bCs/>
        </w:rPr>
      </w:pPr>
      <w:r w:rsidRPr="004C39E7">
        <w:t>Use this area to provide a description of the recruitment marketing and employer branding program at your organization. What goals did you establish and were they achieved?</w:t>
      </w:r>
    </w:p>
    <w:p w14:paraId="595CA73A" w14:textId="77777777" w:rsidR="00DA5320" w:rsidRDefault="00DA5320" w:rsidP="00DA5320">
      <w:pPr>
        <w:pStyle w:val="InstructionText"/>
      </w:pPr>
    </w:p>
    <w:p w14:paraId="5288519D" w14:textId="77777777" w:rsidR="00DA5320" w:rsidRDefault="00DA5320" w:rsidP="00DA5320">
      <w:pPr>
        <w:pStyle w:val="Heading3"/>
      </w:pPr>
      <w:r w:rsidRPr="00E07C3D">
        <w:t>Details:</w:t>
      </w:r>
      <w:r>
        <w:t xml:space="preserve"> </w:t>
      </w:r>
    </w:p>
    <w:p w14:paraId="52AFD584" w14:textId="77777777" w:rsidR="00DA5320" w:rsidRDefault="00DA5320" w:rsidP="00DA5320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3E9F0EDB" w14:textId="77777777" w:rsidR="00DA5320" w:rsidRPr="00DE1A56" w:rsidRDefault="00DA5320" w:rsidP="00DA5320">
      <w:pPr>
        <w:pStyle w:val="SubmissionText"/>
      </w:pPr>
    </w:p>
    <w:p w14:paraId="7709C298" w14:textId="77777777" w:rsidR="00DA5320" w:rsidRDefault="00DA5320" w:rsidP="00DA5320">
      <w:pPr>
        <w:pStyle w:val="SubmissionText"/>
      </w:pPr>
    </w:p>
    <w:p w14:paraId="4C7B35A8" w14:textId="77777777" w:rsidR="001341A2" w:rsidRDefault="001341A2" w:rsidP="00DE3E39">
      <w:pPr>
        <w:pStyle w:val="SubmissionText"/>
      </w:pPr>
    </w:p>
    <w:p w14:paraId="2DC6525D" w14:textId="77777777" w:rsidR="00DA5320" w:rsidRPr="00DE3E39" w:rsidRDefault="00DA5320" w:rsidP="00DE3E39">
      <w:pPr>
        <w:pStyle w:val="SubmissionText"/>
      </w:pPr>
    </w:p>
    <w:p w14:paraId="2C527594" w14:textId="77777777" w:rsidR="00E07C3D" w:rsidRPr="00DE3E39" w:rsidRDefault="00E07C3D" w:rsidP="00DE3E39">
      <w:pPr>
        <w:pStyle w:val="SubmissionText"/>
      </w:pPr>
    </w:p>
    <w:p w14:paraId="727586A7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21BBB758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39757C6B" w14:textId="77777777" w:rsidR="00C74094" w:rsidRDefault="007706B6" w:rsidP="00A95F26">
      <w:pPr>
        <w:pStyle w:val="Heading1"/>
      </w:pPr>
      <w:r w:rsidRPr="007706B6">
        <w:t>Design</w:t>
      </w:r>
    </w:p>
    <w:p w14:paraId="6B32D95A" w14:textId="77777777" w:rsidR="00C74094" w:rsidRDefault="004C39E7" w:rsidP="00C74094">
      <w:pPr>
        <w:pStyle w:val="InstructionText"/>
      </w:pPr>
      <w:r w:rsidRPr="004C39E7">
        <w:t>Use this area to discuss the design of your recruitment marketing and employer branding program.</w:t>
      </w:r>
    </w:p>
    <w:p w14:paraId="18C952A6" w14:textId="77777777" w:rsidR="00C74094" w:rsidRDefault="00C74094" w:rsidP="00C74094">
      <w:pPr>
        <w:pStyle w:val="InstructionText"/>
      </w:pPr>
    </w:p>
    <w:p w14:paraId="7E747501" w14:textId="77777777" w:rsidR="00C74094" w:rsidRDefault="00C74094" w:rsidP="00C74094">
      <w:pPr>
        <w:pStyle w:val="Heading3"/>
      </w:pPr>
      <w:r w:rsidRPr="00C74094">
        <w:t>Details:</w:t>
      </w:r>
    </w:p>
    <w:p w14:paraId="54B9AB3C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71EB1102" w14:textId="77777777" w:rsidR="001341A2" w:rsidRDefault="001341A2" w:rsidP="004926D0">
      <w:pPr>
        <w:pStyle w:val="SubmissionText"/>
      </w:pPr>
    </w:p>
    <w:p w14:paraId="61F86F5D" w14:textId="77777777" w:rsidR="001341A2" w:rsidRDefault="001341A2" w:rsidP="004926D0">
      <w:pPr>
        <w:pStyle w:val="SubmissionText"/>
      </w:pPr>
    </w:p>
    <w:p w14:paraId="12D52385" w14:textId="77777777" w:rsidR="001341A2" w:rsidRDefault="001341A2" w:rsidP="004926D0">
      <w:pPr>
        <w:pStyle w:val="SubmissionText"/>
      </w:pPr>
    </w:p>
    <w:p w14:paraId="15C06BE7" w14:textId="77777777" w:rsidR="001341A2" w:rsidRDefault="001341A2" w:rsidP="004926D0">
      <w:pPr>
        <w:pStyle w:val="SubmissionText"/>
      </w:pPr>
    </w:p>
    <w:p w14:paraId="11F83471" w14:textId="77777777" w:rsidR="001341A2" w:rsidRDefault="001341A2" w:rsidP="004926D0">
      <w:pPr>
        <w:pStyle w:val="SubmissionText"/>
      </w:pPr>
    </w:p>
    <w:p w14:paraId="7A009D60" w14:textId="77777777" w:rsidR="001341A2" w:rsidRDefault="001341A2" w:rsidP="004926D0">
      <w:pPr>
        <w:pStyle w:val="SubmissionText"/>
      </w:pPr>
    </w:p>
    <w:p w14:paraId="04A27346" w14:textId="77777777" w:rsidR="001341A2" w:rsidRDefault="001341A2" w:rsidP="004926D0">
      <w:pPr>
        <w:pStyle w:val="SubmissionText"/>
      </w:pPr>
    </w:p>
    <w:p w14:paraId="672D0098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447CC1F4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0129755A" w14:textId="77777777" w:rsidR="00C74094" w:rsidRDefault="004C39E7" w:rsidP="00A95F26">
      <w:pPr>
        <w:pStyle w:val="Heading1"/>
      </w:pPr>
      <w:r w:rsidRPr="004C39E7">
        <w:t>Deployment</w:t>
      </w:r>
    </w:p>
    <w:p w14:paraId="2E87AAA7" w14:textId="77777777" w:rsidR="00C74094" w:rsidRPr="00C74094" w:rsidRDefault="004C39E7" w:rsidP="00C74094">
      <w:pPr>
        <w:pStyle w:val="InstructionText"/>
      </w:pPr>
      <w:r w:rsidRPr="004C39E7">
        <w:t>Describe how your recruitment marketing and employer branding program was deployed. What were the success drivers?</w:t>
      </w:r>
    </w:p>
    <w:p w14:paraId="25AAA1E9" w14:textId="77777777" w:rsidR="00E07C3D" w:rsidRDefault="00E07C3D" w:rsidP="00E07C3D"/>
    <w:p w14:paraId="1E123370" w14:textId="77777777" w:rsidR="00C74094" w:rsidRDefault="00C74094" w:rsidP="00C74094">
      <w:pPr>
        <w:pStyle w:val="Heading3"/>
      </w:pPr>
      <w:r w:rsidRPr="00C74094">
        <w:t>Details:</w:t>
      </w:r>
    </w:p>
    <w:p w14:paraId="3B4C0BF8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6F73F4BB" w14:textId="77777777" w:rsidR="004926D0" w:rsidRPr="004926D0" w:rsidRDefault="004926D0" w:rsidP="004926D0">
      <w:pPr>
        <w:pStyle w:val="SubmissionText"/>
      </w:pPr>
    </w:p>
    <w:p w14:paraId="4E80A4F7" w14:textId="77777777" w:rsidR="00C74094" w:rsidRDefault="00C74094" w:rsidP="004926D0">
      <w:pPr>
        <w:pStyle w:val="SubmissionText"/>
      </w:pPr>
    </w:p>
    <w:p w14:paraId="38457B76" w14:textId="77777777" w:rsidR="001341A2" w:rsidRDefault="001341A2" w:rsidP="004926D0">
      <w:pPr>
        <w:pStyle w:val="SubmissionText"/>
      </w:pPr>
    </w:p>
    <w:p w14:paraId="5C9E2EA3" w14:textId="77777777" w:rsidR="001341A2" w:rsidRDefault="001341A2" w:rsidP="004926D0">
      <w:pPr>
        <w:pStyle w:val="SubmissionText"/>
      </w:pPr>
    </w:p>
    <w:p w14:paraId="3B701C13" w14:textId="77777777" w:rsidR="001341A2" w:rsidRDefault="001341A2" w:rsidP="004926D0">
      <w:pPr>
        <w:pStyle w:val="SubmissionText"/>
      </w:pPr>
    </w:p>
    <w:p w14:paraId="56F1DE37" w14:textId="77777777" w:rsidR="001341A2" w:rsidRDefault="001341A2" w:rsidP="004926D0">
      <w:pPr>
        <w:pStyle w:val="SubmissionText"/>
      </w:pPr>
    </w:p>
    <w:p w14:paraId="17E6D19A" w14:textId="77777777" w:rsidR="001341A2" w:rsidRDefault="001341A2" w:rsidP="004926D0">
      <w:pPr>
        <w:pStyle w:val="SubmissionText"/>
      </w:pPr>
    </w:p>
    <w:p w14:paraId="0D03D0D3" w14:textId="77777777" w:rsidR="001341A2" w:rsidRDefault="001341A2" w:rsidP="004926D0">
      <w:pPr>
        <w:pStyle w:val="SubmissionText"/>
      </w:pPr>
    </w:p>
    <w:p w14:paraId="666ED3E4" w14:textId="77777777" w:rsidR="001341A2" w:rsidRDefault="001341A2" w:rsidP="004926D0">
      <w:pPr>
        <w:pStyle w:val="SubmissionText"/>
      </w:pPr>
    </w:p>
    <w:p w14:paraId="44C3B63B" w14:textId="77777777" w:rsidR="001341A2" w:rsidRPr="00DE3E39" w:rsidRDefault="001341A2" w:rsidP="004926D0">
      <w:pPr>
        <w:pStyle w:val="SubmissionText"/>
      </w:pPr>
    </w:p>
    <w:p w14:paraId="2332DE8F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7190E7B7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5F165A87" w14:textId="77777777" w:rsidR="00C74094" w:rsidRDefault="00C74094" w:rsidP="00A95F26">
      <w:pPr>
        <w:pStyle w:val="Heading1"/>
      </w:pPr>
      <w:r w:rsidRPr="00C74094">
        <w:t>Measurable Benefits</w:t>
      </w:r>
    </w:p>
    <w:p w14:paraId="779BE167" w14:textId="77777777" w:rsidR="00C74094" w:rsidRDefault="004C39E7" w:rsidP="004C1F7A">
      <w:pPr>
        <w:pStyle w:val="InstructionText"/>
      </w:pPr>
      <w:r w:rsidRPr="004C39E7">
        <w:t>Use this area to discuss the measurable benefits as seen by your organization. How do you measure ROI/impact and what were the results? How did you prioritize and identify what was important?</w:t>
      </w:r>
    </w:p>
    <w:p w14:paraId="32232FFE" w14:textId="77777777" w:rsidR="00C74094" w:rsidRDefault="00C74094" w:rsidP="00C74094">
      <w:pPr>
        <w:pStyle w:val="InstructionText"/>
      </w:pPr>
    </w:p>
    <w:p w14:paraId="0AF4FB9E" w14:textId="77777777" w:rsidR="00DE3E39" w:rsidRDefault="00295A5B" w:rsidP="00DE3E39">
      <w:pPr>
        <w:pStyle w:val="Heading3"/>
      </w:pPr>
      <w:r w:rsidRPr="00DE3E39">
        <w:t>Details:</w:t>
      </w:r>
    </w:p>
    <w:p w14:paraId="736595CA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1B306BD5" w14:textId="77777777" w:rsidR="001341A2" w:rsidRDefault="001341A2" w:rsidP="004926D0">
      <w:pPr>
        <w:pStyle w:val="SubmissionText"/>
      </w:pPr>
    </w:p>
    <w:p w14:paraId="2BA59130" w14:textId="77777777" w:rsidR="001341A2" w:rsidRDefault="001341A2" w:rsidP="004926D0">
      <w:pPr>
        <w:pStyle w:val="SubmissionText"/>
      </w:pPr>
    </w:p>
    <w:p w14:paraId="09BFAADE" w14:textId="77777777" w:rsidR="001341A2" w:rsidRDefault="001341A2" w:rsidP="004926D0">
      <w:pPr>
        <w:pStyle w:val="SubmissionText"/>
      </w:pPr>
    </w:p>
    <w:p w14:paraId="190AC49E" w14:textId="77777777" w:rsidR="001341A2" w:rsidRDefault="001341A2" w:rsidP="004926D0">
      <w:pPr>
        <w:pStyle w:val="SubmissionText"/>
      </w:pPr>
    </w:p>
    <w:p w14:paraId="4D259D31" w14:textId="77777777" w:rsidR="001341A2" w:rsidRDefault="001341A2" w:rsidP="004926D0">
      <w:pPr>
        <w:pStyle w:val="SubmissionText"/>
      </w:pPr>
    </w:p>
    <w:p w14:paraId="370C38B1" w14:textId="77777777" w:rsidR="001341A2" w:rsidRDefault="001341A2" w:rsidP="004926D0">
      <w:pPr>
        <w:pStyle w:val="SubmissionText"/>
      </w:pPr>
    </w:p>
    <w:p w14:paraId="6AE7BA9C" w14:textId="77777777" w:rsidR="001341A2" w:rsidRDefault="001341A2" w:rsidP="004926D0">
      <w:pPr>
        <w:pStyle w:val="SubmissionText"/>
      </w:pPr>
    </w:p>
    <w:p w14:paraId="56EEEA7B" w14:textId="77777777" w:rsidR="001341A2" w:rsidRDefault="001341A2" w:rsidP="004926D0">
      <w:pPr>
        <w:pStyle w:val="SubmissionText"/>
      </w:pPr>
    </w:p>
    <w:p w14:paraId="26A65B9C" w14:textId="77777777" w:rsidR="001341A2" w:rsidRDefault="001341A2" w:rsidP="004926D0">
      <w:pPr>
        <w:pStyle w:val="SubmissionText"/>
      </w:pPr>
    </w:p>
    <w:p w14:paraId="57152ADD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621A4D27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260ECE73" w14:textId="77777777" w:rsidR="00295A5B" w:rsidRDefault="00295A5B" w:rsidP="00A95F26">
      <w:pPr>
        <w:pStyle w:val="Heading1"/>
      </w:pPr>
      <w:r w:rsidRPr="00295A5B">
        <w:t>Overall</w:t>
      </w:r>
    </w:p>
    <w:p w14:paraId="2112E03B" w14:textId="77777777" w:rsidR="00295A5B" w:rsidRDefault="004C39E7" w:rsidP="004C1F7A">
      <w:pPr>
        <w:pStyle w:val="InstructionText"/>
      </w:pPr>
      <w:r w:rsidRPr="004C39E7">
        <w:t>Use this section to provide a summary of key findings. What lessons did you learn? What is next/future outlook?</w:t>
      </w:r>
    </w:p>
    <w:p w14:paraId="6C30F1BA" w14:textId="77777777" w:rsidR="00295A5B" w:rsidRDefault="00295A5B" w:rsidP="00295A5B">
      <w:pPr>
        <w:pStyle w:val="InstructionText"/>
      </w:pPr>
    </w:p>
    <w:p w14:paraId="2CB6528D" w14:textId="77777777" w:rsidR="00295A5B" w:rsidRDefault="00295A5B" w:rsidP="00295A5B">
      <w:pPr>
        <w:pStyle w:val="Heading3"/>
      </w:pPr>
      <w:r w:rsidRPr="00295A5B">
        <w:t>Details:</w:t>
      </w:r>
    </w:p>
    <w:p w14:paraId="6989A6F0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60D63C79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375DB" w14:textId="77777777" w:rsidR="00E040EC" w:rsidRDefault="00E040EC" w:rsidP="00C31805">
      <w:pPr>
        <w:spacing w:line="240" w:lineRule="auto"/>
      </w:pPr>
      <w:r>
        <w:separator/>
      </w:r>
    </w:p>
  </w:endnote>
  <w:endnote w:type="continuationSeparator" w:id="0">
    <w:p w14:paraId="3A26091C" w14:textId="77777777" w:rsidR="00E040EC" w:rsidRDefault="00E040EC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D426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3480B" w14:textId="77777777" w:rsidR="00E040EC" w:rsidRDefault="00E040EC" w:rsidP="00C31805">
      <w:pPr>
        <w:spacing w:line="240" w:lineRule="auto"/>
      </w:pPr>
      <w:r>
        <w:separator/>
      </w:r>
    </w:p>
  </w:footnote>
  <w:footnote w:type="continuationSeparator" w:id="0">
    <w:p w14:paraId="14212A06" w14:textId="77777777" w:rsidR="00E040EC" w:rsidRDefault="00E040EC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736D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CD1F75" wp14:editId="483C887F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CC"/>
    <w:rsid w:val="00017C9A"/>
    <w:rsid w:val="00030FEB"/>
    <w:rsid w:val="00043A07"/>
    <w:rsid w:val="00066779"/>
    <w:rsid w:val="00077205"/>
    <w:rsid w:val="000C59A5"/>
    <w:rsid w:val="000E30DC"/>
    <w:rsid w:val="000F0428"/>
    <w:rsid w:val="000F078A"/>
    <w:rsid w:val="000F22B4"/>
    <w:rsid w:val="001341A2"/>
    <w:rsid w:val="00195F3B"/>
    <w:rsid w:val="001B29B7"/>
    <w:rsid w:val="001C32CD"/>
    <w:rsid w:val="00235C3E"/>
    <w:rsid w:val="00266BF6"/>
    <w:rsid w:val="002803AA"/>
    <w:rsid w:val="00295A5B"/>
    <w:rsid w:val="002E0D9B"/>
    <w:rsid w:val="0032477D"/>
    <w:rsid w:val="00326F6A"/>
    <w:rsid w:val="003B09A9"/>
    <w:rsid w:val="003D27CF"/>
    <w:rsid w:val="003E697C"/>
    <w:rsid w:val="003F0BBF"/>
    <w:rsid w:val="00417D91"/>
    <w:rsid w:val="004475EA"/>
    <w:rsid w:val="00450C6F"/>
    <w:rsid w:val="004926D0"/>
    <w:rsid w:val="004C1F7A"/>
    <w:rsid w:val="004C39E7"/>
    <w:rsid w:val="00536F77"/>
    <w:rsid w:val="005513AD"/>
    <w:rsid w:val="005B2150"/>
    <w:rsid w:val="005C01A0"/>
    <w:rsid w:val="005C7223"/>
    <w:rsid w:val="006071C2"/>
    <w:rsid w:val="00611EB2"/>
    <w:rsid w:val="0066170E"/>
    <w:rsid w:val="00682DCC"/>
    <w:rsid w:val="00682FDA"/>
    <w:rsid w:val="006D2AF5"/>
    <w:rsid w:val="006F2FE4"/>
    <w:rsid w:val="007117BB"/>
    <w:rsid w:val="007706B6"/>
    <w:rsid w:val="008411C0"/>
    <w:rsid w:val="008A0B22"/>
    <w:rsid w:val="008D4B29"/>
    <w:rsid w:val="008F6551"/>
    <w:rsid w:val="0091137E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B01463"/>
    <w:rsid w:val="00B40AD3"/>
    <w:rsid w:val="00B65B01"/>
    <w:rsid w:val="00B70F1E"/>
    <w:rsid w:val="00C31805"/>
    <w:rsid w:val="00C56368"/>
    <w:rsid w:val="00C74094"/>
    <w:rsid w:val="00C93406"/>
    <w:rsid w:val="00CE189B"/>
    <w:rsid w:val="00DA5320"/>
    <w:rsid w:val="00DC3490"/>
    <w:rsid w:val="00DE1A56"/>
    <w:rsid w:val="00DE3E39"/>
    <w:rsid w:val="00E040EC"/>
    <w:rsid w:val="00E07C3D"/>
    <w:rsid w:val="00E12E77"/>
    <w:rsid w:val="00E16E8B"/>
    <w:rsid w:val="00E477F0"/>
    <w:rsid w:val="00E852DB"/>
    <w:rsid w:val="00ED1F7F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738621"/>
  <w15:chartTrackingRefBased/>
  <w15:docId w15:val="{BDEFCF44-B1B6-574A-A7F4-873089E6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Talent%20Acquisition/Best%20Recruitment%20Marketing%20and%20Employer%20Branding%20Program%202026%20Talent%20Acquisition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Recruitment Marketing and Employer Branding Program 2026 Talent Acquisition Awards Submission Form.dotx</Template>
  <TotalTime>0</TotalTime>
  <Pages>12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2025-10-24T11:10:00Z</dcterms:created>
  <dcterms:modified xsi:type="dcterms:W3CDTF">2025-10-24T11:10:00Z</dcterms:modified>
</cp:coreProperties>
</file>