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F1B3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84973" w:rsidRPr="00C84973">
        <w:t>Sales Performance</w:t>
      </w:r>
    </w:p>
    <w:p w14:paraId="46014807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517DE3" w:rsidRPr="00517DE3">
        <w:t>Best Use of a Customer Relationship Management (CRM) Solution</w:t>
      </w:r>
      <w:r w:rsidR="004C1F7A">
        <w:br/>
      </w:r>
    </w:p>
    <w:p w14:paraId="3A3512E1" w14:textId="77777777" w:rsidR="00517DE3" w:rsidRPr="00517DE3" w:rsidRDefault="00517DE3" w:rsidP="00517DE3">
      <w:pPr>
        <w:rPr>
          <w:lang w:val="en-US"/>
        </w:rPr>
      </w:pPr>
      <w:r w:rsidRPr="00517DE3">
        <w:rPr>
          <w:lang w:val="en-US"/>
        </w:rPr>
        <w:t xml:space="preserve">The category Best Use of a Customer Relationship Management (CRM) Solution is for a written description of best practices in how your sales departments are successfully using these systems to improve sales force effectiveness in the following ways: </w:t>
      </w:r>
    </w:p>
    <w:p w14:paraId="21220F84" w14:textId="77777777" w:rsidR="00517DE3" w:rsidRPr="00517DE3" w:rsidRDefault="00517DE3" w:rsidP="00517DE3">
      <w:pPr>
        <w:rPr>
          <w:lang w:val="en-US"/>
        </w:rPr>
      </w:pPr>
    </w:p>
    <w:p w14:paraId="32BA0343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 xml:space="preserve">Account management </w:t>
      </w:r>
    </w:p>
    <w:p w14:paraId="251BDFAF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 xml:space="preserve">Improving win/close ratios </w:t>
      </w:r>
    </w:p>
    <w:p w14:paraId="3960F4D9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>Process for follow up</w:t>
      </w:r>
    </w:p>
    <w:p w14:paraId="579DEC1E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>Reporting</w:t>
      </w:r>
    </w:p>
    <w:p w14:paraId="60781915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 xml:space="preserve">Aligning with marketing and better process for managing campaigns and outreach </w:t>
      </w:r>
    </w:p>
    <w:p w14:paraId="7A6720D4" w14:textId="77777777" w:rsidR="00517DE3" w:rsidRPr="00517DE3" w:rsidRDefault="00517DE3" w:rsidP="00517DE3">
      <w:pPr>
        <w:pStyle w:val="ListParagraph"/>
        <w:numPr>
          <w:ilvl w:val="0"/>
          <w:numId w:val="30"/>
        </w:numPr>
        <w:rPr>
          <w:lang w:val="en-US"/>
        </w:rPr>
      </w:pPr>
      <w:r w:rsidRPr="00517DE3">
        <w:rPr>
          <w:lang w:val="en-US"/>
        </w:rPr>
        <w:t xml:space="preserve">Increase revenue results                                          </w:t>
      </w:r>
    </w:p>
    <w:p w14:paraId="61635BED" w14:textId="77777777" w:rsidR="00517DE3" w:rsidRPr="00517DE3" w:rsidRDefault="00517DE3" w:rsidP="00517DE3">
      <w:pPr>
        <w:rPr>
          <w:lang w:val="en-US"/>
        </w:rPr>
      </w:pPr>
    </w:p>
    <w:p w14:paraId="3BCA7721" w14:textId="77777777" w:rsidR="00C31805" w:rsidRDefault="00517DE3" w:rsidP="00517DE3">
      <w:pPr>
        <w:rPr>
          <w:lang w:val="en-US"/>
        </w:rPr>
      </w:pPr>
      <w:r w:rsidRPr="00517DE3">
        <w:rPr>
          <w:lang w:val="en-US"/>
        </w:rPr>
        <w:t>Sales training, corporate training, learning, talent, HR, or operations, or other related department can enter either alone or together with a helping organization (such as a vendor aka solution provider, or consultant). Helping organizations cannot enter alone.</w:t>
      </w:r>
    </w:p>
    <w:p w14:paraId="6148F345" w14:textId="77777777" w:rsidR="00517DE3" w:rsidRDefault="00517DE3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46A98671" w14:textId="77777777" w:rsidR="00C31805" w:rsidRPr="00B70F1E" w:rsidRDefault="00B70F1E" w:rsidP="00A95F26">
      <w:pPr>
        <w:pStyle w:val="Heading1"/>
      </w:pPr>
      <w:r w:rsidRPr="00B70F1E">
        <w:lastRenderedPageBreak/>
        <w:t>Instructions:</w:t>
      </w:r>
    </w:p>
    <w:p w14:paraId="709777D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7DDE38D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51369A8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36D3A0A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6FC6546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26A095F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79A5CE2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68E30C41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695A022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3D10E17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4BA66986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4A2B049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6F5CA0B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4F8EC10F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32912D00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6781698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48078488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637441E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50111F" wp14:editId="1CADC2F5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EC00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0111F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47FEC00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11CEBAC" wp14:editId="5D8A07F0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1155A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706D271C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26826279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730874D3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2676BDB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35F75F4" wp14:editId="503CDD78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A09178A" wp14:editId="59D8E5E5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2DE1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178A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972DE1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57C64E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265F6F1C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63657A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5DCE146F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45F2D3F2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0F85715" wp14:editId="0231B91E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8976A5F" wp14:editId="73D89A60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5414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76A5F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0D5414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B9BACA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33FA2F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1B5C81F4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46F2306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5437B330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77E2151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7A739E1" wp14:editId="456440E2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EC34C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739E1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4E2EC34C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513A8D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19F744" wp14:editId="292FCB63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42400977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2DB7F6B2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057FC3B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182F32F" w14:textId="77777777" w:rsidR="00E16E8B" w:rsidRDefault="00E16E8B" w:rsidP="00E16E8B">
      <w:pPr>
        <w:pStyle w:val="ListParagraph"/>
        <w:spacing w:line="276" w:lineRule="auto"/>
      </w:pPr>
    </w:p>
    <w:p w14:paraId="67B8070C" w14:textId="77777777" w:rsidR="00ED1F7F" w:rsidRPr="00E16E8B" w:rsidRDefault="00ED1F7F" w:rsidP="00E16E8B">
      <w:pPr>
        <w:pStyle w:val="ListParagraph"/>
        <w:spacing w:line="276" w:lineRule="auto"/>
      </w:pPr>
    </w:p>
    <w:p w14:paraId="19F34150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241D4765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1248C36A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C7D6532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419FDEAB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5E78A76F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D2E261B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517DE3" w14:paraId="3B1D5CCB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BC2E0E" w14:textId="77777777" w:rsidR="00517DE3" w:rsidRPr="00450C6F" w:rsidRDefault="00517DE3" w:rsidP="00517DE3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F3FBC08" w14:textId="77777777" w:rsidR="00517DE3" w:rsidRPr="00450C6F" w:rsidRDefault="00517DE3" w:rsidP="00517DE3">
            <w:pPr>
              <w:pStyle w:val="TableText"/>
            </w:pPr>
            <w:r w:rsidRPr="0047791E">
              <w:t>The use of the CRM effectively supports the needs of the sales team and the organization.</w:t>
            </w:r>
          </w:p>
        </w:tc>
      </w:tr>
      <w:tr w:rsidR="00517DE3" w14:paraId="369B1A5B" w14:textId="77777777" w:rsidTr="007F10E7">
        <w:trPr>
          <w:trHeight w:val="12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7DA213" w14:textId="77777777" w:rsidR="00517DE3" w:rsidRPr="00450C6F" w:rsidRDefault="00517DE3" w:rsidP="00517DE3">
            <w:pPr>
              <w:jc w:val="center"/>
              <w:rPr>
                <w:b/>
                <w:bCs/>
                <w:lang w:val="en-US"/>
              </w:rPr>
            </w:pPr>
            <w:r w:rsidRPr="00517DE3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517DE3">
              <w:rPr>
                <w:b/>
                <w:bCs/>
                <w:lang w:val="en-US"/>
              </w:rPr>
              <w:t>Design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EBF93F0" w14:textId="77777777" w:rsidR="00517DE3" w:rsidRPr="00450C6F" w:rsidRDefault="00517DE3" w:rsidP="00517DE3">
            <w:pPr>
              <w:pStyle w:val="TableText"/>
            </w:pPr>
            <w:r w:rsidRPr="0047791E">
              <w:t>The benefits of using the CRM and supporting processes provide effective support for the sales objectives. This CRM and supporting processes were executed effectively for the sales team.</w:t>
            </w:r>
          </w:p>
        </w:tc>
      </w:tr>
      <w:tr w:rsidR="00517DE3" w14:paraId="12B3BB85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74EE96D" w14:textId="77777777" w:rsidR="00517DE3" w:rsidRPr="00450C6F" w:rsidRDefault="00517DE3" w:rsidP="00517DE3">
            <w:pPr>
              <w:jc w:val="center"/>
              <w:rPr>
                <w:b/>
                <w:bCs/>
                <w:lang w:val="en-US"/>
              </w:rPr>
            </w:pPr>
            <w:r w:rsidRPr="00517DE3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517DE3">
              <w:rPr>
                <w:b/>
                <w:bCs/>
                <w:lang w:val="en-US"/>
              </w:rPr>
              <w:t>Change Management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95DE8AB" w14:textId="77777777" w:rsidR="00517DE3" w:rsidRPr="00450C6F" w:rsidRDefault="00517DE3" w:rsidP="00517DE3">
            <w:pPr>
              <w:pStyle w:val="TableText"/>
            </w:pPr>
            <w:r w:rsidRPr="0047791E">
              <w:t>There was an effective change management strategy that produced positive organizational outcomes.</w:t>
            </w:r>
          </w:p>
        </w:tc>
      </w:tr>
      <w:tr w:rsidR="00517DE3" w14:paraId="6D5743F7" w14:textId="77777777" w:rsidTr="004227F8">
        <w:trPr>
          <w:trHeight w:val="1015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2D972A" w14:textId="77777777" w:rsidR="00517DE3" w:rsidRPr="00450C6F" w:rsidRDefault="00517DE3" w:rsidP="00517DE3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40CE26D" w14:textId="77777777" w:rsidR="00517DE3" w:rsidRPr="00450C6F" w:rsidRDefault="00517DE3" w:rsidP="00517DE3">
            <w:pPr>
              <w:pStyle w:val="TableText"/>
            </w:pPr>
            <w:r w:rsidRPr="009F1404">
              <w:t>The use of the CRM and supporting processes produced measurable benefits and outcomes for driving sales force effectiveness.</w:t>
            </w:r>
          </w:p>
        </w:tc>
      </w:tr>
      <w:tr w:rsidR="00517DE3" w14:paraId="00D12BDC" w14:textId="77777777" w:rsidTr="004227F8">
        <w:trPr>
          <w:trHeight w:val="98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D748CD" w14:textId="77777777" w:rsidR="00517DE3" w:rsidRPr="00450C6F" w:rsidRDefault="00517DE3" w:rsidP="00517DE3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910B3DF" w14:textId="77777777" w:rsidR="00517DE3" w:rsidRDefault="00517DE3" w:rsidP="00517DE3">
            <w:pPr>
              <w:pStyle w:val="TableText"/>
              <w:rPr>
                <w:lang w:val="en-US"/>
              </w:rPr>
            </w:pPr>
            <w:r w:rsidRPr="009F1404">
              <w:t>Overall, the use of the CRM and supporting processes demonstrates a positive impact on the sales team and the organization.</w:t>
            </w:r>
          </w:p>
        </w:tc>
      </w:tr>
    </w:tbl>
    <w:p w14:paraId="738C5316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695C6DB9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19EA4BD1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4C6B6332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221FCCF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C95FF0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724DC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1B3E5C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065C72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1556E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DAA417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83324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2BA01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69D09A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9D5BC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D69EF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67F170B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880DA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81A70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38D73FF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7DE6BC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09945C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74A7F106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69D668E4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6182DA74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740375FE" w14:textId="77777777" w:rsidR="003B09A9" w:rsidRDefault="003B09A9" w:rsidP="003B09A9">
      <w:pPr>
        <w:pStyle w:val="InstructionText"/>
      </w:pPr>
    </w:p>
    <w:p w14:paraId="43D29A05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016B7854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2F3DF12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0AF16D13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C183FE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4E6C9AF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F219CD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D4AFE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BD892D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81C71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C01454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4710CEB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86F28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13723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492102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D81C0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B8EE1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DF8FE9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82FD3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63803D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7E5D2A4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4ACCE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A2A33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6C9577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2C052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CF039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D09966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2DAFD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BEF6A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A0281F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DB9B3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DDCCB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D4178AA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73BEDC9C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7C22381E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47CFC305" w14:textId="77777777" w:rsidR="00077205" w:rsidRDefault="00077205" w:rsidP="00077205">
      <w:pPr>
        <w:pStyle w:val="InstructionText"/>
      </w:pPr>
    </w:p>
    <w:p w14:paraId="087974DB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3684A776" w14:textId="77777777" w:rsidR="00077205" w:rsidRDefault="00077205" w:rsidP="00077205">
      <w:pPr>
        <w:pStyle w:val="MainInstructionText"/>
      </w:pPr>
    </w:p>
    <w:p w14:paraId="1A1932A9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03FBFC86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3B93A3C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2D1816F5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13434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09914C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CF02A2F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3582B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E41B17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037E605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48F050C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C16B2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EF4B1EC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B803285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1EF6F3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E3ED0D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5AAF4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03437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FC07522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DEA7F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DD883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0D68290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5A858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CC230C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4DCA8EA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05B853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132E1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1AB69BC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48CA17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7D86D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8041389" w14:textId="77777777" w:rsidR="001341A2" w:rsidRDefault="001341A2" w:rsidP="00A95F26">
      <w:pPr>
        <w:pStyle w:val="Heading1"/>
      </w:pPr>
    </w:p>
    <w:p w14:paraId="5F6E381F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226BF6CC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22E7BB6A" w14:textId="77777777" w:rsidR="00077205" w:rsidRDefault="00077205" w:rsidP="00077205"/>
    <w:p w14:paraId="2F0D9A0A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37DB44E1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5BCDBD7F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EE3E02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2F2B1A2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EEBAB31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21372E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32B983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96F9A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F51B77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06418B9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7B7D1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7A2ED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424FC4B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B15152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DA1A0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35D7C50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EFB837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7AF03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9DA3607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476F448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866B97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535790E5" w14:textId="77777777" w:rsidR="00E07C3D" w:rsidRDefault="00E07C3D">
      <w:pPr>
        <w:spacing w:line="240" w:lineRule="auto"/>
      </w:pPr>
      <w:r>
        <w:br w:type="page"/>
      </w:r>
    </w:p>
    <w:p w14:paraId="615E7FAD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0154EB90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31DDB361" w14:textId="77777777" w:rsidR="00E07C3D" w:rsidRDefault="00E07C3D" w:rsidP="00A95F26">
      <w:pPr>
        <w:pStyle w:val="Heading1"/>
      </w:pPr>
      <w:r w:rsidRPr="00E07C3D">
        <w:t>Fit to the Needs</w:t>
      </w:r>
    </w:p>
    <w:p w14:paraId="21374F55" w14:textId="77777777" w:rsidR="00E07C3D" w:rsidRPr="004C1F7A" w:rsidRDefault="00517DE3" w:rsidP="00C062F2">
      <w:pPr>
        <w:pStyle w:val="InstructionText"/>
        <w:rPr>
          <w:b/>
          <w:bCs/>
        </w:rPr>
      </w:pPr>
      <w:r w:rsidRPr="00517DE3">
        <w:t>Use this area to describe the business conditions and business needs that led your organization to implement the customer relationship management (CRM) solution.</w:t>
      </w:r>
    </w:p>
    <w:p w14:paraId="61EB2C9B" w14:textId="77777777" w:rsidR="00E07C3D" w:rsidRDefault="00E07C3D" w:rsidP="00E07C3D">
      <w:pPr>
        <w:pStyle w:val="InstructionText"/>
      </w:pPr>
    </w:p>
    <w:p w14:paraId="161B2BC3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2B6A93C9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2B4457C" w14:textId="77777777" w:rsidR="00DE1A56" w:rsidRPr="00DE1A56" w:rsidRDefault="00DE1A56" w:rsidP="00DE1A56">
      <w:pPr>
        <w:pStyle w:val="SubmissionText"/>
      </w:pPr>
    </w:p>
    <w:p w14:paraId="48DA7A1E" w14:textId="77777777" w:rsidR="00E07C3D" w:rsidRDefault="00E07C3D" w:rsidP="00DE3E39">
      <w:pPr>
        <w:pStyle w:val="SubmissionText"/>
      </w:pPr>
    </w:p>
    <w:p w14:paraId="008BA319" w14:textId="77777777" w:rsidR="001341A2" w:rsidRDefault="001341A2" w:rsidP="00DE3E39">
      <w:pPr>
        <w:pStyle w:val="SubmissionText"/>
      </w:pPr>
    </w:p>
    <w:p w14:paraId="07FCB387" w14:textId="77777777" w:rsidR="001341A2" w:rsidRDefault="001341A2" w:rsidP="00DE3E39">
      <w:pPr>
        <w:pStyle w:val="SubmissionText"/>
      </w:pPr>
    </w:p>
    <w:p w14:paraId="047FF36D" w14:textId="77777777" w:rsidR="001341A2" w:rsidRPr="00DE3E39" w:rsidRDefault="001341A2" w:rsidP="00DE3E39">
      <w:pPr>
        <w:pStyle w:val="SubmissionText"/>
      </w:pPr>
    </w:p>
    <w:p w14:paraId="3BAA501D" w14:textId="77777777" w:rsidR="00C84973" w:rsidRDefault="00517DE3" w:rsidP="00C84973">
      <w:pPr>
        <w:pStyle w:val="Heading1"/>
      </w:pPr>
      <w:r w:rsidRPr="00517DE3">
        <w:t>Overview</w:t>
      </w:r>
    </w:p>
    <w:p w14:paraId="0FD02A83" w14:textId="77777777" w:rsidR="00C84973" w:rsidRPr="004C1F7A" w:rsidRDefault="00517DE3" w:rsidP="00C84973">
      <w:pPr>
        <w:pStyle w:val="InstructionText"/>
        <w:rPr>
          <w:b/>
          <w:bCs/>
        </w:rPr>
      </w:pPr>
      <w:r w:rsidRPr="00517DE3">
        <w:t>Use this area to provide a description of the CRM and its implementation in your organization. What goals did you establish and were they achieved?</w:t>
      </w:r>
    </w:p>
    <w:p w14:paraId="3FFBA7C6" w14:textId="77777777" w:rsidR="00C84973" w:rsidRDefault="00C84973" w:rsidP="00C84973">
      <w:pPr>
        <w:pStyle w:val="InstructionText"/>
      </w:pPr>
    </w:p>
    <w:p w14:paraId="34603C02" w14:textId="77777777" w:rsidR="00C84973" w:rsidRDefault="00C84973" w:rsidP="00C84973">
      <w:pPr>
        <w:pStyle w:val="Heading3"/>
      </w:pPr>
      <w:r w:rsidRPr="00E07C3D">
        <w:t>Details:</w:t>
      </w:r>
      <w:r>
        <w:t xml:space="preserve"> </w:t>
      </w:r>
    </w:p>
    <w:p w14:paraId="6AEAF3D6" w14:textId="77777777" w:rsidR="00C84973" w:rsidRDefault="00C84973" w:rsidP="00C84973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52995426" w14:textId="77777777" w:rsidR="00C84973" w:rsidRPr="00DE1A56" w:rsidRDefault="00C84973" w:rsidP="00C84973">
      <w:pPr>
        <w:pStyle w:val="SubmissionText"/>
      </w:pPr>
    </w:p>
    <w:p w14:paraId="5F3E15F0" w14:textId="77777777" w:rsidR="00E07C3D" w:rsidRDefault="00E07C3D" w:rsidP="00DE3E39">
      <w:pPr>
        <w:pStyle w:val="SubmissionText"/>
      </w:pPr>
    </w:p>
    <w:p w14:paraId="6BDC73BF" w14:textId="77777777" w:rsidR="00C84973" w:rsidRDefault="00C84973" w:rsidP="00DE3E39">
      <w:pPr>
        <w:pStyle w:val="SubmissionText"/>
      </w:pPr>
    </w:p>
    <w:p w14:paraId="0351653F" w14:textId="77777777" w:rsidR="00C84973" w:rsidRDefault="00C84973" w:rsidP="00DE3E39">
      <w:pPr>
        <w:pStyle w:val="SubmissionText"/>
      </w:pPr>
    </w:p>
    <w:p w14:paraId="64A5C2EE" w14:textId="77777777" w:rsidR="00C84973" w:rsidRDefault="00C84973" w:rsidP="00DE3E39">
      <w:pPr>
        <w:pStyle w:val="SubmissionText"/>
      </w:pPr>
    </w:p>
    <w:p w14:paraId="46340246" w14:textId="77777777" w:rsidR="00C84973" w:rsidRDefault="00C84973" w:rsidP="00DE3E39">
      <w:pPr>
        <w:pStyle w:val="SubmissionText"/>
      </w:pPr>
    </w:p>
    <w:p w14:paraId="544811CB" w14:textId="77777777" w:rsidR="00C84973" w:rsidRPr="00DE3E39" w:rsidRDefault="00C84973" w:rsidP="00DE3E39">
      <w:pPr>
        <w:pStyle w:val="SubmissionText"/>
      </w:pPr>
    </w:p>
    <w:p w14:paraId="6BDF74D5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691F248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5808AB5E" w14:textId="77777777" w:rsidR="00C74094" w:rsidRDefault="00517DE3" w:rsidP="00A95F26">
      <w:pPr>
        <w:pStyle w:val="Heading1"/>
      </w:pPr>
      <w:r w:rsidRPr="00517DE3">
        <w:t>Design and Delivery</w:t>
      </w:r>
    </w:p>
    <w:p w14:paraId="5FA30EB0" w14:textId="77777777" w:rsidR="00C74094" w:rsidRDefault="00517DE3" w:rsidP="00C74094">
      <w:pPr>
        <w:pStyle w:val="InstructionText"/>
      </w:pPr>
      <w:r w:rsidRPr="00517DE3">
        <w:t>Use this area to discuss how the CRM implementation was designed and how it was delivered to your organization and your customers.</w:t>
      </w:r>
    </w:p>
    <w:p w14:paraId="0D77521A" w14:textId="77777777" w:rsidR="00C74094" w:rsidRDefault="00C74094" w:rsidP="00C74094">
      <w:pPr>
        <w:pStyle w:val="InstructionText"/>
      </w:pPr>
    </w:p>
    <w:p w14:paraId="359572F5" w14:textId="77777777" w:rsidR="00C74094" w:rsidRDefault="00C74094" w:rsidP="00C74094">
      <w:pPr>
        <w:pStyle w:val="Heading3"/>
      </w:pPr>
      <w:r w:rsidRPr="00C74094">
        <w:t>Details:</w:t>
      </w:r>
    </w:p>
    <w:p w14:paraId="4167EDBB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4B17F8C6" w14:textId="77777777" w:rsidR="001341A2" w:rsidRDefault="001341A2" w:rsidP="004926D0">
      <w:pPr>
        <w:pStyle w:val="SubmissionText"/>
      </w:pPr>
    </w:p>
    <w:p w14:paraId="71AF9599" w14:textId="77777777" w:rsidR="001341A2" w:rsidRDefault="001341A2" w:rsidP="004926D0">
      <w:pPr>
        <w:pStyle w:val="SubmissionText"/>
      </w:pPr>
    </w:p>
    <w:p w14:paraId="780B0E55" w14:textId="77777777" w:rsidR="001341A2" w:rsidRDefault="001341A2" w:rsidP="004926D0">
      <w:pPr>
        <w:pStyle w:val="SubmissionText"/>
      </w:pPr>
    </w:p>
    <w:p w14:paraId="5B31C78A" w14:textId="77777777" w:rsidR="001341A2" w:rsidRDefault="001341A2" w:rsidP="004926D0">
      <w:pPr>
        <w:pStyle w:val="SubmissionText"/>
      </w:pPr>
    </w:p>
    <w:p w14:paraId="1FC0F24B" w14:textId="77777777" w:rsidR="001341A2" w:rsidRDefault="001341A2" w:rsidP="004926D0">
      <w:pPr>
        <w:pStyle w:val="SubmissionText"/>
      </w:pPr>
    </w:p>
    <w:p w14:paraId="481BF612" w14:textId="77777777" w:rsidR="001341A2" w:rsidRDefault="001341A2" w:rsidP="004926D0">
      <w:pPr>
        <w:pStyle w:val="SubmissionText"/>
      </w:pPr>
    </w:p>
    <w:p w14:paraId="73BBEDAC" w14:textId="77777777" w:rsidR="001341A2" w:rsidRDefault="001341A2" w:rsidP="004926D0">
      <w:pPr>
        <w:pStyle w:val="SubmissionText"/>
      </w:pPr>
    </w:p>
    <w:p w14:paraId="0B99D739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27E26360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330B2029" w14:textId="77777777" w:rsidR="00C74094" w:rsidRDefault="00517DE3" w:rsidP="00A95F26">
      <w:pPr>
        <w:pStyle w:val="Heading1"/>
      </w:pPr>
      <w:r w:rsidRPr="00517DE3">
        <w:t>Change Management</w:t>
      </w:r>
    </w:p>
    <w:p w14:paraId="4CDD86E8" w14:textId="77777777" w:rsidR="00C74094" w:rsidRPr="00C74094" w:rsidRDefault="00517DE3" w:rsidP="00C74094">
      <w:pPr>
        <w:pStyle w:val="InstructionText"/>
      </w:pPr>
      <w:r w:rsidRPr="00517DE3">
        <w:t>Describe any challenges or obstacles that you may have encountered and how you overcame them. What was your process for addressing change management?</w:t>
      </w:r>
    </w:p>
    <w:p w14:paraId="698D4D18" w14:textId="77777777" w:rsidR="00E07C3D" w:rsidRDefault="00E07C3D" w:rsidP="00E07C3D"/>
    <w:p w14:paraId="6CD37140" w14:textId="77777777" w:rsidR="00C74094" w:rsidRDefault="00C74094" w:rsidP="00C74094">
      <w:pPr>
        <w:pStyle w:val="Heading3"/>
      </w:pPr>
      <w:r w:rsidRPr="00C74094">
        <w:t>Details:</w:t>
      </w:r>
    </w:p>
    <w:p w14:paraId="06AC94CC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5D502FE" w14:textId="77777777" w:rsidR="004926D0" w:rsidRPr="004926D0" w:rsidRDefault="004926D0" w:rsidP="004926D0">
      <w:pPr>
        <w:pStyle w:val="SubmissionText"/>
      </w:pPr>
    </w:p>
    <w:p w14:paraId="77E09C8B" w14:textId="77777777" w:rsidR="00C74094" w:rsidRDefault="00C74094" w:rsidP="004926D0">
      <w:pPr>
        <w:pStyle w:val="SubmissionText"/>
      </w:pPr>
    </w:p>
    <w:p w14:paraId="7EE26B44" w14:textId="77777777" w:rsidR="001341A2" w:rsidRDefault="001341A2" w:rsidP="004926D0">
      <w:pPr>
        <w:pStyle w:val="SubmissionText"/>
      </w:pPr>
    </w:p>
    <w:p w14:paraId="4F3A09C3" w14:textId="77777777" w:rsidR="001341A2" w:rsidRDefault="001341A2" w:rsidP="004926D0">
      <w:pPr>
        <w:pStyle w:val="SubmissionText"/>
      </w:pPr>
    </w:p>
    <w:p w14:paraId="009553A3" w14:textId="77777777" w:rsidR="001341A2" w:rsidRDefault="001341A2" w:rsidP="004926D0">
      <w:pPr>
        <w:pStyle w:val="SubmissionText"/>
      </w:pPr>
    </w:p>
    <w:p w14:paraId="7BB646DD" w14:textId="77777777" w:rsidR="001341A2" w:rsidRDefault="001341A2" w:rsidP="004926D0">
      <w:pPr>
        <w:pStyle w:val="SubmissionText"/>
      </w:pPr>
    </w:p>
    <w:p w14:paraId="1AC98466" w14:textId="77777777" w:rsidR="001341A2" w:rsidRDefault="001341A2" w:rsidP="004926D0">
      <w:pPr>
        <w:pStyle w:val="SubmissionText"/>
      </w:pPr>
    </w:p>
    <w:p w14:paraId="3FE902AA" w14:textId="77777777" w:rsidR="001341A2" w:rsidRDefault="001341A2" w:rsidP="004926D0">
      <w:pPr>
        <w:pStyle w:val="SubmissionText"/>
      </w:pPr>
    </w:p>
    <w:p w14:paraId="691803C7" w14:textId="77777777" w:rsidR="001341A2" w:rsidRDefault="001341A2" w:rsidP="004926D0">
      <w:pPr>
        <w:pStyle w:val="SubmissionText"/>
      </w:pPr>
    </w:p>
    <w:p w14:paraId="5955E932" w14:textId="77777777" w:rsidR="001341A2" w:rsidRPr="00DE3E39" w:rsidRDefault="001341A2" w:rsidP="004926D0">
      <w:pPr>
        <w:pStyle w:val="SubmissionText"/>
      </w:pPr>
    </w:p>
    <w:p w14:paraId="4FDFFF53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F52FD06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0DC1C246" w14:textId="77777777" w:rsidR="00C74094" w:rsidRDefault="00C74094" w:rsidP="00A95F26">
      <w:pPr>
        <w:pStyle w:val="Heading1"/>
      </w:pPr>
      <w:r w:rsidRPr="00C74094">
        <w:t>Measurable Benefits</w:t>
      </w:r>
    </w:p>
    <w:p w14:paraId="5D46AAE7" w14:textId="77777777" w:rsidR="00C74094" w:rsidRDefault="00517DE3" w:rsidP="007F10E7">
      <w:pPr>
        <w:pStyle w:val="InstructionText"/>
      </w:pPr>
      <w:r w:rsidRPr="00517DE3">
        <w:t>Use this area to discuss the measurable benefits as seen by your organization. How do you measure ROI/impact and what were the results? How did you prioritize and identify what was important?</w:t>
      </w:r>
    </w:p>
    <w:p w14:paraId="7B1757F3" w14:textId="77777777" w:rsidR="006A265B" w:rsidRDefault="006A265B" w:rsidP="00C74094">
      <w:pPr>
        <w:pStyle w:val="InstructionText"/>
      </w:pPr>
    </w:p>
    <w:p w14:paraId="49960508" w14:textId="77777777" w:rsidR="00DE3E39" w:rsidRDefault="00295A5B" w:rsidP="00DE3E39">
      <w:pPr>
        <w:pStyle w:val="Heading3"/>
      </w:pPr>
      <w:r w:rsidRPr="00DE3E39">
        <w:t>Details:</w:t>
      </w:r>
    </w:p>
    <w:p w14:paraId="1B4BD235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46CC0DFA" w14:textId="77777777" w:rsidR="001341A2" w:rsidRDefault="001341A2" w:rsidP="004926D0">
      <w:pPr>
        <w:pStyle w:val="SubmissionText"/>
      </w:pPr>
    </w:p>
    <w:p w14:paraId="1D40F7AE" w14:textId="77777777" w:rsidR="001341A2" w:rsidRDefault="001341A2" w:rsidP="004926D0">
      <w:pPr>
        <w:pStyle w:val="SubmissionText"/>
      </w:pPr>
    </w:p>
    <w:p w14:paraId="606A891A" w14:textId="77777777" w:rsidR="001341A2" w:rsidRDefault="001341A2" w:rsidP="004926D0">
      <w:pPr>
        <w:pStyle w:val="SubmissionText"/>
      </w:pPr>
    </w:p>
    <w:p w14:paraId="721AA1CE" w14:textId="77777777" w:rsidR="001341A2" w:rsidRDefault="001341A2" w:rsidP="004926D0">
      <w:pPr>
        <w:pStyle w:val="SubmissionText"/>
      </w:pPr>
    </w:p>
    <w:p w14:paraId="02BE433E" w14:textId="77777777" w:rsidR="001341A2" w:rsidRDefault="001341A2" w:rsidP="004926D0">
      <w:pPr>
        <w:pStyle w:val="SubmissionText"/>
      </w:pPr>
    </w:p>
    <w:p w14:paraId="5826481C" w14:textId="77777777" w:rsidR="001341A2" w:rsidRDefault="001341A2" w:rsidP="004926D0">
      <w:pPr>
        <w:pStyle w:val="SubmissionText"/>
      </w:pPr>
    </w:p>
    <w:p w14:paraId="4FA948EB" w14:textId="77777777" w:rsidR="001341A2" w:rsidRDefault="001341A2" w:rsidP="004926D0">
      <w:pPr>
        <w:pStyle w:val="SubmissionText"/>
      </w:pPr>
    </w:p>
    <w:p w14:paraId="2C5F3BAF" w14:textId="77777777" w:rsidR="001341A2" w:rsidRDefault="001341A2" w:rsidP="004926D0">
      <w:pPr>
        <w:pStyle w:val="SubmissionText"/>
      </w:pPr>
    </w:p>
    <w:p w14:paraId="5C817A05" w14:textId="77777777" w:rsidR="001341A2" w:rsidRDefault="001341A2" w:rsidP="004926D0">
      <w:pPr>
        <w:pStyle w:val="SubmissionText"/>
      </w:pPr>
    </w:p>
    <w:p w14:paraId="6E32FCA9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3513E059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56928109" w14:textId="77777777" w:rsidR="00295A5B" w:rsidRDefault="00295A5B" w:rsidP="00A95F26">
      <w:pPr>
        <w:pStyle w:val="Heading1"/>
      </w:pPr>
      <w:r w:rsidRPr="00295A5B">
        <w:t>Overall</w:t>
      </w:r>
    </w:p>
    <w:p w14:paraId="4D6D13C8" w14:textId="77777777" w:rsidR="00295A5B" w:rsidRDefault="00517DE3" w:rsidP="00295A5B">
      <w:pPr>
        <w:pStyle w:val="InstructionText"/>
      </w:pPr>
      <w:r w:rsidRPr="00517DE3">
        <w:t>Use this section to provide a summary of key findings. What lessons did you learn? What is next/future outlook?</w:t>
      </w:r>
    </w:p>
    <w:p w14:paraId="6C9CAD81" w14:textId="77777777" w:rsidR="00C84973" w:rsidRDefault="00C84973" w:rsidP="00295A5B">
      <w:pPr>
        <w:pStyle w:val="InstructionText"/>
      </w:pPr>
    </w:p>
    <w:p w14:paraId="51B92380" w14:textId="77777777" w:rsidR="00295A5B" w:rsidRDefault="00295A5B" w:rsidP="00295A5B">
      <w:pPr>
        <w:pStyle w:val="Heading3"/>
      </w:pPr>
      <w:r w:rsidRPr="00295A5B">
        <w:t>Details:</w:t>
      </w:r>
    </w:p>
    <w:p w14:paraId="4693C63B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2E28B261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C17A" w14:textId="77777777" w:rsidR="00805ED5" w:rsidRDefault="00805ED5" w:rsidP="00C31805">
      <w:pPr>
        <w:spacing w:line="240" w:lineRule="auto"/>
      </w:pPr>
      <w:r>
        <w:separator/>
      </w:r>
    </w:p>
  </w:endnote>
  <w:endnote w:type="continuationSeparator" w:id="0">
    <w:p w14:paraId="0AC36BCA" w14:textId="77777777" w:rsidR="00805ED5" w:rsidRDefault="00805ED5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32D4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ED10" w14:textId="77777777" w:rsidR="00805ED5" w:rsidRDefault="00805ED5" w:rsidP="00C31805">
      <w:pPr>
        <w:spacing w:line="240" w:lineRule="auto"/>
      </w:pPr>
      <w:r>
        <w:separator/>
      </w:r>
    </w:p>
  </w:footnote>
  <w:footnote w:type="continuationSeparator" w:id="0">
    <w:p w14:paraId="638E18E0" w14:textId="77777777" w:rsidR="00805ED5" w:rsidRDefault="00805ED5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6054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19D2C6" wp14:editId="5EB7B09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E59"/>
    <w:multiLevelType w:val="hybridMultilevel"/>
    <w:tmpl w:val="2F44AAAE"/>
    <w:lvl w:ilvl="0" w:tplc="4BDA549A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12551"/>
    <w:multiLevelType w:val="hybridMultilevel"/>
    <w:tmpl w:val="98FECE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C5D5C"/>
    <w:multiLevelType w:val="hybridMultilevel"/>
    <w:tmpl w:val="A14208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526CA"/>
    <w:multiLevelType w:val="hybridMultilevel"/>
    <w:tmpl w:val="6156A56C"/>
    <w:lvl w:ilvl="0" w:tplc="9522D290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B3DA0"/>
    <w:multiLevelType w:val="hybridMultilevel"/>
    <w:tmpl w:val="DF52E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2130A92"/>
    <w:multiLevelType w:val="hybridMultilevel"/>
    <w:tmpl w:val="D6EA91DE"/>
    <w:lvl w:ilvl="0" w:tplc="645ED466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5"/>
  </w:num>
  <w:num w:numId="2" w16cid:durableId="1947537680">
    <w:abstractNumId w:val="11"/>
  </w:num>
  <w:num w:numId="3" w16cid:durableId="543490784">
    <w:abstractNumId w:val="16"/>
  </w:num>
  <w:num w:numId="4" w16cid:durableId="210464828">
    <w:abstractNumId w:val="29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4"/>
  </w:num>
  <w:num w:numId="8" w16cid:durableId="356123536">
    <w:abstractNumId w:val="17"/>
  </w:num>
  <w:num w:numId="9" w16cid:durableId="496531664">
    <w:abstractNumId w:val="21"/>
  </w:num>
  <w:num w:numId="10" w16cid:durableId="1968197591">
    <w:abstractNumId w:val="12"/>
  </w:num>
  <w:num w:numId="11" w16cid:durableId="1970818893">
    <w:abstractNumId w:val="15"/>
  </w:num>
  <w:num w:numId="12" w16cid:durableId="136921247">
    <w:abstractNumId w:val="5"/>
  </w:num>
  <w:num w:numId="13" w16cid:durableId="1107121258">
    <w:abstractNumId w:val="9"/>
  </w:num>
  <w:num w:numId="14" w16cid:durableId="2006591746">
    <w:abstractNumId w:val="24"/>
  </w:num>
  <w:num w:numId="15" w16cid:durableId="1223560609">
    <w:abstractNumId w:val="28"/>
  </w:num>
  <w:num w:numId="16" w16cid:durableId="1283028402">
    <w:abstractNumId w:val="30"/>
  </w:num>
  <w:num w:numId="17" w16cid:durableId="1243874697">
    <w:abstractNumId w:val="13"/>
  </w:num>
  <w:num w:numId="18" w16cid:durableId="1700623995">
    <w:abstractNumId w:val="8"/>
  </w:num>
  <w:num w:numId="19" w16cid:durableId="1540509989">
    <w:abstractNumId w:val="2"/>
  </w:num>
  <w:num w:numId="20" w16cid:durableId="575092265">
    <w:abstractNumId w:val="18"/>
  </w:num>
  <w:num w:numId="21" w16cid:durableId="449476031">
    <w:abstractNumId w:val="27"/>
  </w:num>
  <w:num w:numId="22" w16cid:durableId="1821576854">
    <w:abstractNumId w:val="14"/>
  </w:num>
  <w:num w:numId="23" w16cid:durableId="212929023">
    <w:abstractNumId w:val="7"/>
  </w:num>
  <w:num w:numId="24" w16cid:durableId="218323357">
    <w:abstractNumId w:val="6"/>
  </w:num>
  <w:num w:numId="25" w16cid:durableId="1863199915">
    <w:abstractNumId w:val="20"/>
  </w:num>
  <w:num w:numId="26" w16cid:durableId="1494950855">
    <w:abstractNumId w:val="10"/>
  </w:num>
  <w:num w:numId="27" w16cid:durableId="1612009782">
    <w:abstractNumId w:val="22"/>
  </w:num>
  <w:num w:numId="28" w16cid:durableId="1845048936">
    <w:abstractNumId w:val="19"/>
  </w:num>
  <w:num w:numId="29" w16cid:durableId="1176068066">
    <w:abstractNumId w:val="3"/>
  </w:num>
  <w:num w:numId="30" w16cid:durableId="144664401">
    <w:abstractNumId w:val="23"/>
  </w:num>
  <w:num w:numId="31" w16cid:durableId="18050782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DD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541DD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227F8"/>
    <w:rsid w:val="004475EA"/>
    <w:rsid w:val="00450C6F"/>
    <w:rsid w:val="004926D0"/>
    <w:rsid w:val="004C1F7A"/>
    <w:rsid w:val="00517DE3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A265B"/>
    <w:rsid w:val="006D2AF5"/>
    <w:rsid w:val="006F2FE4"/>
    <w:rsid w:val="007117BB"/>
    <w:rsid w:val="007F10E7"/>
    <w:rsid w:val="00805ED5"/>
    <w:rsid w:val="008411C0"/>
    <w:rsid w:val="008A0B22"/>
    <w:rsid w:val="008D4B29"/>
    <w:rsid w:val="008F6551"/>
    <w:rsid w:val="0091137E"/>
    <w:rsid w:val="009A5C6A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50056"/>
    <w:rsid w:val="00B65B01"/>
    <w:rsid w:val="00B70F1E"/>
    <w:rsid w:val="00C062F2"/>
    <w:rsid w:val="00C31805"/>
    <w:rsid w:val="00C37EE6"/>
    <w:rsid w:val="00C74094"/>
    <w:rsid w:val="00C84973"/>
    <w:rsid w:val="00C93406"/>
    <w:rsid w:val="00CD2ED3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358BB9"/>
  <w15:chartTrackingRefBased/>
  <w15:docId w15:val="{47906E4D-614D-094B-B460-C0CF7E8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Sales%20Performance/Best%20Use%20of%20a%20Customer%20Relationship%20Management%20CRM%20Solution%202026%20Sales%20Performance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Use of a Customer Relationship Management CRM Solution 2026 Sales Performance Awards Submission Form.dotx</Template>
  <TotalTime>0</TotalTime>
  <Pages>13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2025-10-24T10:07:00Z</dcterms:created>
  <dcterms:modified xsi:type="dcterms:W3CDTF">2025-10-24T10:07:00Z</dcterms:modified>
</cp:coreProperties>
</file>