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3AAF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C84973" w:rsidRPr="00C84973">
        <w:t>Sales Performance</w:t>
      </w:r>
    </w:p>
    <w:p w14:paraId="3ABD1C93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C37EE6" w:rsidRPr="00C37EE6">
        <w:t>Best Sales Talent Management Program</w:t>
      </w:r>
      <w:r w:rsidR="004C1F7A">
        <w:br/>
      </w:r>
    </w:p>
    <w:p w14:paraId="03FDF472" w14:textId="77777777" w:rsidR="00C37EE6" w:rsidRPr="00C37EE6" w:rsidRDefault="00C37EE6" w:rsidP="00C37EE6">
      <w:pPr>
        <w:rPr>
          <w:lang w:val="en-US"/>
        </w:rPr>
      </w:pPr>
      <w:r w:rsidRPr="00C37EE6">
        <w:rPr>
          <w:lang w:val="en-US"/>
        </w:rPr>
        <w:t xml:space="preserve">The category </w:t>
      </w:r>
      <w:r w:rsidRPr="00C37EE6">
        <w:rPr>
          <w:b/>
          <w:bCs/>
          <w:lang w:val="en-US"/>
        </w:rPr>
        <w:t>Best Sales Talent Management Program</w:t>
      </w:r>
      <w:r w:rsidRPr="00C37EE6">
        <w:rPr>
          <w:lang w:val="en-US"/>
        </w:rPr>
        <w:t xml:space="preserve"> is for a written description of the integrated talent management strategy within the sales organization for the following: Specifically, this includes a description of the integrated HR processes and employee/talent lifecycle models that support a talent strategy such as:</w:t>
      </w:r>
    </w:p>
    <w:p w14:paraId="40976001" w14:textId="77777777" w:rsidR="00C37EE6" w:rsidRPr="00C37EE6" w:rsidRDefault="00C37EE6" w:rsidP="00C37EE6">
      <w:pPr>
        <w:rPr>
          <w:lang w:val="en-US"/>
        </w:rPr>
      </w:pPr>
    </w:p>
    <w:p w14:paraId="0A4ACEBF" w14:textId="77777777" w:rsidR="00C37EE6" w:rsidRPr="00C37EE6" w:rsidRDefault="00C37EE6" w:rsidP="00C37EE6">
      <w:pPr>
        <w:pStyle w:val="ListParagraph"/>
        <w:numPr>
          <w:ilvl w:val="0"/>
          <w:numId w:val="28"/>
        </w:numPr>
        <w:rPr>
          <w:lang w:val="en-US"/>
        </w:rPr>
      </w:pPr>
      <w:r w:rsidRPr="00C37EE6">
        <w:rPr>
          <w:lang w:val="en-US"/>
        </w:rPr>
        <w:t>Performance Management</w:t>
      </w:r>
    </w:p>
    <w:p w14:paraId="72EA3AB1" w14:textId="77777777" w:rsidR="00C37EE6" w:rsidRPr="00C37EE6" w:rsidRDefault="00C37EE6" w:rsidP="00C37EE6">
      <w:pPr>
        <w:pStyle w:val="ListParagraph"/>
        <w:numPr>
          <w:ilvl w:val="0"/>
          <w:numId w:val="28"/>
        </w:numPr>
        <w:rPr>
          <w:lang w:val="en-US"/>
        </w:rPr>
      </w:pPr>
      <w:r w:rsidRPr="00C37EE6">
        <w:rPr>
          <w:lang w:val="en-US"/>
        </w:rPr>
        <w:t>Talent Acquisition/onboarding</w:t>
      </w:r>
    </w:p>
    <w:p w14:paraId="1EDA992E" w14:textId="77777777" w:rsidR="00C37EE6" w:rsidRPr="00C37EE6" w:rsidRDefault="00C37EE6" w:rsidP="00C37EE6">
      <w:pPr>
        <w:pStyle w:val="ListParagraph"/>
        <w:numPr>
          <w:ilvl w:val="0"/>
          <w:numId w:val="28"/>
        </w:numPr>
        <w:rPr>
          <w:lang w:val="en-US"/>
        </w:rPr>
      </w:pPr>
      <w:r w:rsidRPr="00C37EE6">
        <w:rPr>
          <w:lang w:val="en-US"/>
        </w:rPr>
        <w:t>Learning Management</w:t>
      </w:r>
    </w:p>
    <w:p w14:paraId="43333D5F" w14:textId="77777777" w:rsidR="00C37EE6" w:rsidRPr="00C37EE6" w:rsidRDefault="00C37EE6" w:rsidP="00C37EE6">
      <w:pPr>
        <w:pStyle w:val="ListParagraph"/>
        <w:numPr>
          <w:ilvl w:val="0"/>
          <w:numId w:val="28"/>
        </w:numPr>
        <w:rPr>
          <w:lang w:val="en-US"/>
        </w:rPr>
      </w:pPr>
      <w:r w:rsidRPr="00C37EE6">
        <w:rPr>
          <w:lang w:val="en-US"/>
        </w:rPr>
        <w:t>Succession and Career Management</w:t>
      </w:r>
    </w:p>
    <w:p w14:paraId="1FC6402D" w14:textId="77777777" w:rsidR="00C37EE6" w:rsidRPr="00C37EE6" w:rsidRDefault="00C37EE6" w:rsidP="00C37EE6">
      <w:pPr>
        <w:pStyle w:val="ListParagraph"/>
        <w:numPr>
          <w:ilvl w:val="0"/>
          <w:numId w:val="28"/>
        </w:numPr>
        <w:rPr>
          <w:lang w:val="en-US"/>
        </w:rPr>
      </w:pPr>
      <w:r w:rsidRPr="00C37EE6">
        <w:rPr>
          <w:lang w:val="en-US"/>
        </w:rPr>
        <w:t>Rewards and Compensation</w:t>
      </w:r>
    </w:p>
    <w:p w14:paraId="1398CFF3" w14:textId="77777777" w:rsidR="00C37EE6" w:rsidRPr="00C37EE6" w:rsidRDefault="00C37EE6" w:rsidP="00C37EE6">
      <w:pPr>
        <w:pStyle w:val="ListParagraph"/>
        <w:numPr>
          <w:ilvl w:val="0"/>
          <w:numId w:val="28"/>
        </w:numPr>
        <w:rPr>
          <w:lang w:val="en-US"/>
        </w:rPr>
      </w:pPr>
      <w:r w:rsidRPr="00C37EE6">
        <w:rPr>
          <w:lang w:val="en-US"/>
        </w:rPr>
        <w:t>Workforce Management and Workforce Planning</w:t>
      </w:r>
    </w:p>
    <w:p w14:paraId="686E4955" w14:textId="77777777" w:rsidR="00C37EE6" w:rsidRPr="00C37EE6" w:rsidRDefault="00C37EE6" w:rsidP="00C37EE6">
      <w:pPr>
        <w:rPr>
          <w:lang w:val="en-US"/>
        </w:rPr>
      </w:pPr>
    </w:p>
    <w:p w14:paraId="6A003A96" w14:textId="77777777" w:rsidR="00C31805" w:rsidRDefault="00C37EE6" w:rsidP="00C37EE6">
      <w:pPr>
        <w:rPr>
          <w:lang w:val="en-US"/>
        </w:rPr>
      </w:pPr>
      <w:r w:rsidRPr="00C37EE6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alone.</w:t>
      </w:r>
    </w:p>
    <w:p w14:paraId="25D47E3C" w14:textId="77777777" w:rsidR="00C37EE6" w:rsidRDefault="00C37EE6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63FB934B" w14:textId="77777777" w:rsidR="00C31805" w:rsidRPr="00B70F1E" w:rsidRDefault="00B70F1E" w:rsidP="00A95F26">
      <w:pPr>
        <w:pStyle w:val="Heading1"/>
      </w:pPr>
      <w:r w:rsidRPr="00B70F1E">
        <w:lastRenderedPageBreak/>
        <w:t>Instructions:</w:t>
      </w:r>
    </w:p>
    <w:p w14:paraId="454E99B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736C93F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27746BCE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38587D0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35C0478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2C861BA2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2FDED1C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12233E94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6D24617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27BC3128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79B6890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6AB4701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273C2CCB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4A8F41CF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74DC88C6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B780752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56BDA423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444EBA44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95225C7" wp14:editId="4F7FFF29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744F2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225C7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7EE744F2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C6CA6C0" wp14:editId="6F46124D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C9D98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6546905B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5F1CDF7A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71B64527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7887D057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E390C3B" wp14:editId="1D9721CE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9F8A4BE" wp14:editId="62D4DCBF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9E717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8A4BE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68F9E717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509E75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68DBA3ED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4D2CA87E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4548CB1B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14A4A2C7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B256F6B" wp14:editId="06302228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7F9B1A8A" wp14:editId="7C56214E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9B083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9B1A8A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2519B083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056937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69A209F1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08644DC7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0B087C00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5F89C206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42E53898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0F48B33C" wp14:editId="7310CF0C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3AB07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8B33C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2DA3AB07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B905F1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6E3FFC9" wp14:editId="53D8A8BF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4B25EFE0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09705200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35067383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538A3431" w14:textId="77777777" w:rsidR="00E16E8B" w:rsidRDefault="00E16E8B" w:rsidP="00E16E8B">
      <w:pPr>
        <w:pStyle w:val="ListParagraph"/>
        <w:spacing w:line="276" w:lineRule="auto"/>
      </w:pPr>
    </w:p>
    <w:p w14:paraId="78012034" w14:textId="77777777" w:rsidR="00ED1F7F" w:rsidRPr="00E16E8B" w:rsidRDefault="00ED1F7F" w:rsidP="00E16E8B">
      <w:pPr>
        <w:pStyle w:val="ListParagraph"/>
        <w:spacing w:line="276" w:lineRule="auto"/>
      </w:pPr>
    </w:p>
    <w:p w14:paraId="5E3D5403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71CCF14C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5E51D443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0448FEA9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7F5E5795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4455B167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6152E630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C37EE6" w14:paraId="5B1A9347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683A0D3" w14:textId="77777777" w:rsidR="00C37EE6" w:rsidRPr="00450C6F" w:rsidRDefault="00C37EE6" w:rsidP="00C37EE6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2BD816A" w14:textId="77777777" w:rsidR="00C37EE6" w:rsidRPr="00450C6F" w:rsidRDefault="00C37EE6" w:rsidP="00C37EE6">
            <w:pPr>
              <w:pStyle w:val="TableText"/>
            </w:pPr>
            <w:r w:rsidRPr="00000E41">
              <w:t>This sales talent management program effectively aligned to the business/organization needs and situation.</w:t>
            </w:r>
          </w:p>
        </w:tc>
      </w:tr>
      <w:tr w:rsidR="00C37EE6" w14:paraId="6AB561E9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90E77B" w14:textId="77777777" w:rsidR="00C37EE6" w:rsidRPr="00450C6F" w:rsidRDefault="00C37EE6" w:rsidP="00C37EE6">
            <w:pPr>
              <w:jc w:val="center"/>
              <w:rPr>
                <w:b/>
                <w:bCs/>
                <w:lang w:val="en-US"/>
              </w:rPr>
            </w:pPr>
            <w:r w:rsidRPr="00C37EE6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C37EE6">
              <w:rPr>
                <w:b/>
                <w:bCs/>
                <w:lang w:val="en-US"/>
              </w:rPr>
              <w:t>Design and Delivery of the Program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430D279C" w14:textId="77777777" w:rsidR="00C37EE6" w:rsidRPr="00450C6F" w:rsidRDefault="00C37EE6" w:rsidP="00C37EE6">
            <w:pPr>
              <w:pStyle w:val="TableText"/>
            </w:pPr>
            <w:r w:rsidRPr="00000E41">
              <w:t>This sales talent management program effectively supports the talent management objectives.</w:t>
            </w:r>
          </w:p>
        </w:tc>
      </w:tr>
      <w:tr w:rsidR="00C37EE6" w14:paraId="53B0856D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7A2A78" w14:textId="77777777" w:rsidR="00C37EE6" w:rsidRPr="00450C6F" w:rsidRDefault="00C37EE6" w:rsidP="00C37EE6">
            <w:pPr>
              <w:jc w:val="center"/>
              <w:rPr>
                <w:b/>
                <w:bCs/>
                <w:lang w:val="en-US"/>
              </w:rPr>
            </w:pPr>
            <w:r w:rsidRPr="00C37EE6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C37EE6">
              <w:rPr>
                <w:b/>
                <w:bCs/>
                <w:lang w:val="en-US"/>
              </w:rPr>
              <w:t>Integration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8BC1CFB" w14:textId="77777777" w:rsidR="00C37EE6" w:rsidRPr="00450C6F" w:rsidRDefault="00C37EE6" w:rsidP="00C37EE6">
            <w:pPr>
              <w:pStyle w:val="TableText"/>
            </w:pPr>
            <w:r w:rsidRPr="00000E41">
              <w:t>The sales talent management program effectively aligned with the organization's talent management strategy.</w:t>
            </w:r>
          </w:p>
        </w:tc>
      </w:tr>
      <w:tr w:rsidR="00C37EE6" w14:paraId="072F5AA1" w14:textId="77777777" w:rsidTr="00FD2372">
        <w:trPr>
          <w:trHeight w:val="33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5FB81F0" w14:textId="77777777" w:rsidR="00C37EE6" w:rsidRPr="00450C6F" w:rsidRDefault="00C37EE6" w:rsidP="00C37EE6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CB497C7" w14:textId="77777777" w:rsidR="00C37EE6" w:rsidRPr="00450C6F" w:rsidRDefault="00C37EE6" w:rsidP="00C37EE6">
            <w:pPr>
              <w:pStyle w:val="TableText"/>
            </w:pPr>
            <w:r w:rsidRPr="00000E41">
              <w:t>This sales talent management program produced measurable benefits and outcomes.</w:t>
            </w:r>
          </w:p>
        </w:tc>
      </w:tr>
      <w:tr w:rsidR="009A5C6A" w14:paraId="6DA156D2" w14:textId="77777777" w:rsidTr="00FD2372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B481D8" w14:textId="77777777" w:rsidR="009A5C6A" w:rsidRPr="00450C6F" w:rsidRDefault="009A5C6A" w:rsidP="009A5C6A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DE60D84" w14:textId="77777777" w:rsidR="009A5C6A" w:rsidRDefault="00C37EE6" w:rsidP="009A5C6A">
            <w:pPr>
              <w:pStyle w:val="TableText"/>
              <w:rPr>
                <w:lang w:val="en-US"/>
              </w:rPr>
            </w:pPr>
            <w:r w:rsidRPr="00C37EE6">
              <w:t>Overall, this sales talent management program demonstrates a positive impact for the organization and employees.</w:t>
            </w:r>
          </w:p>
        </w:tc>
      </w:tr>
    </w:tbl>
    <w:p w14:paraId="618C9645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696DC921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33C9DEB1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6270EEC3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49D8BB0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848D1A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525E540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D43B19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8C52F7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578987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99E7FE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9000A5A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199F026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2B02585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9E81B0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BE21310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CC2F23B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04E0A6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2AF342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341AA92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DD3B7AB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E3A0D3D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7DD78498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5006B61A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2C84D917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7F89126E" w14:textId="77777777" w:rsidR="003B09A9" w:rsidRDefault="003B09A9" w:rsidP="003B09A9">
      <w:pPr>
        <w:pStyle w:val="InstructionText"/>
      </w:pPr>
    </w:p>
    <w:p w14:paraId="48950650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18200AC0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20491981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32473BEE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F6434B8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2B44BED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D2DF11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C48590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7CF2E8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75A8D5C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7EDC5EF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7C9627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39B110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A4A847D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53ACA0D1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3D230E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1AB4CC2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7CD5734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A252F6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E556377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2CD1207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3B3E9E5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820C923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A03F74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D7BD36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82B91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731912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326105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8C0CAD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DDC398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399C40F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032CD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498C351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3389E640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4C52E756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2381B007" w14:textId="77777777" w:rsidR="00077205" w:rsidRDefault="00077205" w:rsidP="00077205">
      <w:pPr>
        <w:pStyle w:val="InstructionText"/>
      </w:pPr>
    </w:p>
    <w:p w14:paraId="414AB198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698BDEC5" w14:textId="77777777" w:rsidR="00077205" w:rsidRDefault="00077205" w:rsidP="00077205">
      <w:pPr>
        <w:pStyle w:val="MainInstructionText"/>
      </w:pPr>
    </w:p>
    <w:p w14:paraId="35EE2181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0171B088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B8827F6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392B63B3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18E12AC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6F0BFB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97CD8A8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09CAE81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DF7AF5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E53CE3D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5905BBB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E1BDF56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28897A35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01BFEDC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D0D0BC5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467A62A4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21FDA0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C0BA9B5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19D8BF85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26F7E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2016050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5FA4D6E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B381EB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FF44AC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2AEDE691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E7951B8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F40FB19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D72A625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3B32584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AB2EE75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025C904B" w14:textId="77777777" w:rsidR="001341A2" w:rsidRDefault="001341A2" w:rsidP="00A95F26">
      <w:pPr>
        <w:pStyle w:val="Heading1"/>
      </w:pPr>
    </w:p>
    <w:p w14:paraId="34183F39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213E4D78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6E2EC451" w14:textId="77777777" w:rsidR="00077205" w:rsidRDefault="00077205" w:rsidP="00077205"/>
    <w:p w14:paraId="132E3B75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6FABBDDC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466E578C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9F9044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0DB61035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2215D58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506B763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923C9A4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C98806C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183676F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3CA41F9B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FB7AE1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6A615EE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2554EC5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F5D5678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CB3FA4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2C4D813B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DBBAD63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3F7964A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4F4D4F4C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46380F0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8563C1F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63E7EEDF" w14:textId="77777777" w:rsidR="00E07C3D" w:rsidRDefault="00E07C3D">
      <w:pPr>
        <w:spacing w:line="240" w:lineRule="auto"/>
      </w:pPr>
      <w:r>
        <w:br w:type="page"/>
      </w:r>
    </w:p>
    <w:p w14:paraId="53C3E02A" w14:textId="77777777" w:rsidR="00E07C3D" w:rsidRDefault="00E07C3D" w:rsidP="00E07C3D">
      <w:pPr>
        <w:pStyle w:val="SectionHeading"/>
      </w:pPr>
      <w:r w:rsidRPr="00E07C3D">
        <w:lastRenderedPageBreak/>
        <w:t>Entry Details:</w:t>
      </w:r>
    </w:p>
    <w:p w14:paraId="1C7B8E77" w14:textId="77777777" w:rsidR="00E07C3D" w:rsidRPr="00E07C3D" w:rsidRDefault="00E07C3D" w:rsidP="00E07C3D">
      <w:pPr>
        <w:pStyle w:val="MainInstructionText"/>
      </w:pPr>
      <w:r w:rsidRPr="00E07C3D">
        <w:t xml:space="preserve">Judging Criteria 1: </w:t>
      </w:r>
    </w:p>
    <w:p w14:paraId="4B153196" w14:textId="77777777" w:rsidR="00E07C3D" w:rsidRDefault="00E07C3D" w:rsidP="00A95F26">
      <w:pPr>
        <w:pStyle w:val="Heading1"/>
      </w:pPr>
      <w:r w:rsidRPr="00E07C3D">
        <w:t>Fit to the Needs</w:t>
      </w:r>
    </w:p>
    <w:p w14:paraId="071C36D7" w14:textId="77777777" w:rsidR="00E07C3D" w:rsidRPr="004C1F7A" w:rsidRDefault="00C37EE6" w:rsidP="00E07C3D">
      <w:pPr>
        <w:pStyle w:val="InstructionText"/>
        <w:rPr>
          <w:b/>
          <w:bCs/>
        </w:rPr>
      </w:pPr>
      <w:r w:rsidRPr="00C37EE6">
        <w:t>Use this area to describe the business conditions and business needs that led your organization to create your sales talent management program.</w:t>
      </w:r>
    </w:p>
    <w:p w14:paraId="6070866F" w14:textId="77777777" w:rsidR="00E07C3D" w:rsidRDefault="00E07C3D" w:rsidP="00E07C3D">
      <w:pPr>
        <w:pStyle w:val="InstructionText"/>
      </w:pPr>
    </w:p>
    <w:p w14:paraId="57E2303B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1B613475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7B262AFE" w14:textId="77777777" w:rsidR="00DE1A56" w:rsidRPr="00DE1A56" w:rsidRDefault="00DE1A56" w:rsidP="00DE1A56">
      <w:pPr>
        <w:pStyle w:val="SubmissionText"/>
      </w:pPr>
    </w:p>
    <w:p w14:paraId="024C3ED9" w14:textId="77777777" w:rsidR="00E07C3D" w:rsidRDefault="00E07C3D" w:rsidP="00DE3E39">
      <w:pPr>
        <w:pStyle w:val="SubmissionText"/>
      </w:pPr>
    </w:p>
    <w:p w14:paraId="4213C5F3" w14:textId="77777777" w:rsidR="001341A2" w:rsidRDefault="001341A2" w:rsidP="00DE3E39">
      <w:pPr>
        <w:pStyle w:val="SubmissionText"/>
      </w:pPr>
    </w:p>
    <w:p w14:paraId="0B9DE130" w14:textId="77777777" w:rsidR="001341A2" w:rsidRDefault="001341A2" w:rsidP="00DE3E39">
      <w:pPr>
        <w:pStyle w:val="SubmissionText"/>
      </w:pPr>
    </w:p>
    <w:p w14:paraId="42D493C0" w14:textId="77777777" w:rsidR="001341A2" w:rsidRDefault="001341A2" w:rsidP="00DE3E39">
      <w:pPr>
        <w:pStyle w:val="SubmissionText"/>
      </w:pPr>
    </w:p>
    <w:p w14:paraId="7035181F" w14:textId="77777777" w:rsidR="001341A2" w:rsidRDefault="001341A2" w:rsidP="00DE3E39">
      <w:pPr>
        <w:pStyle w:val="SubmissionText"/>
      </w:pPr>
    </w:p>
    <w:p w14:paraId="3FEB4244" w14:textId="77777777" w:rsidR="001341A2" w:rsidRPr="00DE3E39" w:rsidRDefault="001341A2" w:rsidP="00DE3E39">
      <w:pPr>
        <w:pStyle w:val="SubmissionText"/>
      </w:pPr>
    </w:p>
    <w:p w14:paraId="3F59FED9" w14:textId="77777777" w:rsidR="00C84973" w:rsidRDefault="00C84973" w:rsidP="00C84973">
      <w:pPr>
        <w:pStyle w:val="Heading1"/>
      </w:pPr>
      <w:r w:rsidRPr="00C84973">
        <w:t>Overview</w:t>
      </w:r>
    </w:p>
    <w:p w14:paraId="7A92A3FE" w14:textId="77777777" w:rsidR="00C84973" w:rsidRPr="004C1F7A" w:rsidRDefault="00C37EE6" w:rsidP="00C84973">
      <w:pPr>
        <w:pStyle w:val="InstructionText"/>
        <w:rPr>
          <w:b/>
          <w:bCs/>
        </w:rPr>
      </w:pPr>
      <w:r w:rsidRPr="00C37EE6">
        <w:t>Use this area to provide a description of the sales talent management program and its effectiveness in your organization. What goals did you establish and were they achieved?</w:t>
      </w:r>
    </w:p>
    <w:p w14:paraId="66AA4D51" w14:textId="77777777" w:rsidR="00C84973" w:rsidRDefault="00C84973" w:rsidP="00C84973">
      <w:pPr>
        <w:pStyle w:val="InstructionText"/>
      </w:pPr>
    </w:p>
    <w:p w14:paraId="2E651AFB" w14:textId="77777777" w:rsidR="00C84973" w:rsidRDefault="00C84973" w:rsidP="00C84973">
      <w:pPr>
        <w:pStyle w:val="Heading3"/>
      </w:pPr>
      <w:r w:rsidRPr="00E07C3D">
        <w:t>Details:</w:t>
      </w:r>
      <w:r>
        <w:t xml:space="preserve"> </w:t>
      </w:r>
    </w:p>
    <w:p w14:paraId="77C8E101" w14:textId="77777777" w:rsidR="00C84973" w:rsidRDefault="00C84973" w:rsidP="00C84973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706CCAB0" w14:textId="77777777" w:rsidR="00C84973" w:rsidRPr="00DE1A56" w:rsidRDefault="00C84973" w:rsidP="00C84973">
      <w:pPr>
        <w:pStyle w:val="SubmissionText"/>
      </w:pPr>
    </w:p>
    <w:p w14:paraId="18A8AE5D" w14:textId="77777777" w:rsidR="00E07C3D" w:rsidRDefault="00E07C3D" w:rsidP="00DE3E39">
      <w:pPr>
        <w:pStyle w:val="SubmissionText"/>
      </w:pPr>
    </w:p>
    <w:p w14:paraId="1A35D2F8" w14:textId="77777777" w:rsidR="00C84973" w:rsidRDefault="00C84973" w:rsidP="00DE3E39">
      <w:pPr>
        <w:pStyle w:val="SubmissionText"/>
      </w:pPr>
    </w:p>
    <w:p w14:paraId="1DEB3BE1" w14:textId="77777777" w:rsidR="00C84973" w:rsidRDefault="00C84973" w:rsidP="00DE3E39">
      <w:pPr>
        <w:pStyle w:val="SubmissionText"/>
      </w:pPr>
    </w:p>
    <w:p w14:paraId="6464DAA9" w14:textId="77777777" w:rsidR="00C84973" w:rsidRDefault="00C84973" w:rsidP="00DE3E39">
      <w:pPr>
        <w:pStyle w:val="SubmissionText"/>
      </w:pPr>
    </w:p>
    <w:p w14:paraId="0C2580E1" w14:textId="77777777" w:rsidR="00C84973" w:rsidRDefault="00C84973" w:rsidP="00DE3E39">
      <w:pPr>
        <w:pStyle w:val="SubmissionText"/>
      </w:pPr>
    </w:p>
    <w:p w14:paraId="15CDF868" w14:textId="77777777" w:rsidR="00C84973" w:rsidRPr="00DE3E39" w:rsidRDefault="00C84973" w:rsidP="00DE3E39">
      <w:pPr>
        <w:pStyle w:val="SubmissionText"/>
      </w:pPr>
    </w:p>
    <w:p w14:paraId="19BF57E5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5C9BA2D0" w14:textId="77777777" w:rsidR="00E07C3D" w:rsidRDefault="00C74094" w:rsidP="00C74094">
      <w:pPr>
        <w:pStyle w:val="MainInstructionText"/>
      </w:pPr>
      <w:r w:rsidRPr="00C74094">
        <w:lastRenderedPageBreak/>
        <w:t>Judging Criteria 2:</w:t>
      </w:r>
    </w:p>
    <w:p w14:paraId="59C1EF5C" w14:textId="77777777" w:rsidR="00C74094" w:rsidRDefault="00C37EE6" w:rsidP="00A95F26">
      <w:pPr>
        <w:pStyle w:val="Heading1"/>
      </w:pPr>
      <w:r w:rsidRPr="00C37EE6">
        <w:t>Design and Delivery of the Program</w:t>
      </w:r>
    </w:p>
    <w:p w14:paraId="0008888C" w14:textId="77777777" w:rsidR="00C74094" w:rsidRDefault="00C37EE6" w:rsidP="00C74094">
      <w:pPr>
        <w:pStyle w:val="InstructionText"/>
      </w:pPr>
      <w:r w:rsidRPr="00C37EE6">
        <w:t>Use this area to discuss the design and delivery of your sales talent management program.</w:t>
      </w:r>
    </w:p>
    <w:p w14:paraId="626B1A74" w14:textId="77777777" w:rsidR="00C74094" w:rsidRDefault="00C74094" w:rsidP="00C74094">
      <w:pPr>
        <w:pStyle w:val="InstructionText"/>
      </w:pPr>
    </w:p>
    <w:p w14:paraId="41E2CBCD" w14:textId="77777777" w:rsidR="00C74094" w:rsidRDefault="00C74094" w:rsidP="00C74094">
      <w:pPr>
        <w:pStyle w:val="Heading3"/>
      </w:pPr>
      <w:r w:rsidRPr="00C74094">
        <w:t>Details:</w:t>
      </w:r>
    </w:p>
    <w:p w14:paraId="34B16206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140A3EE6" w14:textId="77777777" w:rsidR="001341A2" w:rsidRDefault="001341A2" w:rsidP="004926D0">
      <w:pPr>
        <w:pStyle w:val="SubmissionText"/>
      </w:pPr>
    </w:p>
    <w:p w14:paraId="681BB24D" w14:textId="77777777" w:rsidR="001341A2" w:rsidRDefault="001341A2" w:rsidP="004926D0">
      <w:pPr>
        <w:pStyle w:val="SubmissionText"/>
      </w:pPr>
    </w:p>
    <w:p w14:paraId="09942F62" w14:textId="77777777" w:rsidR="001341A2" w:rsidRDefault="001341A2" w:rsidP="004926D0">
      <w:pPr>
        <w:pStyle w:val="SubmissionText"/>
      </w:pPr>
    </w:p>
    <w:p w14:paraId="14EA7C4D" w14:textId="77777777" w:rsidR="001341A2" w:rsidRDefault="001341A2" w:rsidP="004926D0">
      <w:pPr>
        <w:pStyle w:val="SubmissionText"/>
      </w:pPr>
    </w:p>
    <w:p w14:paraId="02AF4435" w14:textId="77777777" w:rsidR="001341A2" w:rsidRDefault="001341A2" w:rsidP="004926D0">
      <w:pPr>
        <w:pStyle w:val="SubmissionText"/>
      </w:pPr>
    </w:p>
    <w:p w14:paraId="18D85B81" w14:textId="77777777" w:rsidR="001341A2" w:rsidRDefault="001341A2" w:rsidP="004926D0">
      <w:pPr>
        <w:pStyle w:val="SubmissionText"/>
      </w:pPr>
    </w:p>
    <w:p w14:paraId="3F3B2AD3" w14:textId="77777777" w:rsidR="001341A2" w:rsidRDefault="001341A2" w:rsidP="004926D0">
      <w:pPr>
        <w:pStyle w:val="SubmissionText"/>
      </w:pPr>
    </w:p>
    <w:p w14:paraId="5BE6ABA7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3B541F0D" w14:textId="77777777" w:rsidR="00C74094" w:rsidRDefault="00C74094" w:rsidP="00C74094">
      <w:pPr>
        <w:pStyle w:val="MainInstructionText"/>
      </w:pPr>
      <w:r w:rsidRPr="00C74094">
        <w:lastRenderedPageBreak/>
        <w:t>Judging Criteria 3:</w:t>
      </w:r>
    </w:p>
    <w:p w14:paraId="25381974" w14:textId="77777777" w:rsidR="00C74094" w:rsidRDefault="00C37EE6" w:rsidP="00A95F26">
      <w:pPr>
        <w:pStyle w:val="Heading1"/>
      </w:pPr>
      <w:r w:rsidRPr="00C37EE6">
        <w:t>Integration</w:t>
      </w:r>
    </w:p>
    <w:p w14:paraId="743547E9" w14:textId="77777777" w:rsidR="00C74094" w:rsidRPr="00C74094" w:rsidRDefault="00C37EE6" w:rsidP="00C74094">
      <w:pPr>
        <w:pStyle w:val="InstructionText"/>
      </w:pPr>
      <w:r w:rsidRPr="00C37EE6">
        <w:t>Describe how the sales talent management program effectively aligned with the organization’s talent management strategy.</w:t>
      </w:r>
    </w:p>
    <w:p w14:paraId="3B14AE81" w14:textId="77777777" w:rsidR="00E07C3D" w:rsidRDefault="00E07C3D" w:rsidP="00E07C3D"/>
    <w:p w14:paraId="23776441" w14:textId="77777777" w:rsidR="00C74094" w:rsidRDefault="00C74094" w:rsidP="00C74094">
      <w:pPr>
        <w:pStyle w:val="Heading3"/>
      </w:pPr>
      <w:r w:rsidRPr="00C74094">
        <w:t>Details:</w:t>
      </w:r>
    </w:p>
    <w:p w14:paraId="364DDFD7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649106DB" w14:textId="77777777" w:rsidR="004926D0" w:rsidRPr="004926D0" w:rsidRDefault="004926D0" w:rsidP="004926D0">
      <w:pPr>
        <w:pStyle w:val="SubmissionText"/>
      </w:pPr>
    </w:p>
    <w:p w14:paraId="2AC0F1E7" w14:textId="77777777" w:rsidR="00C74094" w:rsidRDefault="00C74094" w:rsidP="004926D0">
      <w:pPr>
        <w:pStyle w:val="SubmissionText"/>
      </w:pPr>
    </w:p>
    <w:p w14:paraId="470CE570" w14:textId="77777777" w:rsidR="001341A2" w:rsidRDefault="001341A2" w:rsidP="004926D0">
      <w:pPr>
        <w:pStyle w:val="SubmissionText"/>
      </w:pPr>
    </w:p>
    <w:p w14:paraId="54CACE35" w14:textId="77777777" w:rsidR="001341A2" w:rsidRDefault="001341A2" w:rsidP="004926D0">
      <w:pPr>
        <w:pStyle w:val="SubmissionText"/>
      </w:pPr>
    </w:p>
    <w:p w14:paraId="03559CE7" w14:textId="77777777" w:rsidR="001341A2" w:rsidRDefault="001341A2" w:rsidP="004926D0">
      <w:pPr>
        <w:pStyle w:val="SubmissionText"/>
      </w:pPr>
    </w:p>
    <w:p w14:paraId="0670EEA3" w14:textId="77777777" w:rsidR="001341A2" w:rsidRDefault="001341A2" w:rsidP="004926D0">
      <w:pPr>
        <w:pStyle w:val="SubmissionText"/>
      </w:pPr>
    </w:p>
    <w:p w14:paraId="357F96D7" w14:textId="77777777" w:rsidR="001341A2" w:rsidRDefault="001341A2" w:rsidP="004926D0">
      <w:pPr>
        <w:pStyle w:val="SubmissionText"/>
      </w:pPr>
    </w:p>
    <w:p w14:paraId="7ACA95B6" w14:textId="77777777" w:rsidR="001341A2" w:rsidRDefault="001341A2" w:rsidP="004926D0">
      <w:pPr>
        <w:pStyle w:val="SubmissionText"/>
      </w:pPr>
    </w:p>
    <w:p w14:paraId="48DE5EA1" w14:textId="77777777" w:rsidR="001341A2" w:rsidRDefault="001341A2" w:rsidP="004926D0">
      <w:pPr>
        <w:pStyle w:val="SubmissionText"/>
      </w:pPr>
    </w:p>
    <w:p w14:paraId="15E1158A" w14:textId="77777777" w:rsidR="001341A2" w:rsidRPr="00DE3E39" w:rsidRDefault="001341A2" w:rsidP="004926D0">
      <w:pPr>
        <w:pStyle w:val="SubmissionText"/>
      </w:pPr>
    </w:p>
    <w:p w14:paraId="77041ACF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73856292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5F23601E" w14:textId="77777777" w:rsidR="00C74094" w:rsidRDefault="00C74094" w:rsidP="00A95F26">
      <w:pPr>
        <w:pStyle w:val="Heading1"/>
      </w:pPr>
      <w:r w:rsidRPr="00C74094">
        <w:t>Measurable Benefits</w:t>
      </w:r>
    </w:p>
    <w:p w14:paraId="6B2B3A15" w14:textId="77777777" w:rsidR="00C74094" w:rsidRDefault="00C37EE6" w:rsidP="009A5C6A">
      <w:pPr>
        <w:pStyle w:val="InstructionText"/>
      </w:pPr>
      <w:r w:rsidRPr="00C37EE6">
        <w:t>Use this area to discuss the measurable benefits as seen by your organization. How do you measure ROI/impact and what were the results? How did you prioritize and identify what was important</w:t>
      </w:r>
      <w:r w:rsidR="009A5C6A">
        <w:t>?</w:t>
      </w:r>
    </w:p>
    <w:p w14:paraId="74603A00" w14:textId="77777777" w:rsidR="006A265B" w:rsidRDefault="006A265B" w:rsidP="00C74094">
      <w:pPr>
        <w:pStyle w:val="InstructionText"/>
      </w:pPr>
    </w:p>
    <w:p w14:paraId="2A9E144D" w14:textId="77777777" w:rsidR="00DE3E39" w:rsidRDefault="00295A5B" w:rsidP="00DE3E39">
      <w:pPr>
        <w:pStyle w:val="Heading3"/>
      </w:pPr>
      <w:r w:rsidRPr="00DE3E39">
        <w:t>Details:</w:t>
      </w:r>
    </w:p>
    <w:p w14:paraId="0D7DA305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27E3B083" w14:textId="77777777" w:rsidR="001341A2" w:rsidRDefault="001341A2" w:rsidP="004926D0">
      <w:pPr>
        <w:pStyle w:val="SubmissionText"/>
      </w:pPr>
    </w:p>
    <w:p w14:paraId="64F7662F" w14:textId="77777777" w:rsidR="001341A2" w:rsidRDefault="001341A2" w:rsidP="004926D0">
      <w:pPr>
        <w:pStyle w:val="SubmissionText"/>
      </w:pPr>
    </w:p>
    <w:p w14:paraId="0217F5B1" w14:textId="77777777" w:rsidR="001341A2" w:rsidRDefault="001341A2" w:rsidP="004926D0">
      <w:pPr>
        <w:pStyle w:val="SubmissionText"/>
      </w:pPr>
    </w:p>
    <w:p w14:paraId="6C3927E4" w14:textId="77777777" w:rsidR="001341A2" w:rsidRDefault="001341A2" w:rsidP="004926D0">
      <w:pPr>
        <w:pStyle w:val="SubmissionText"/>
      </w:pPr>
    </w:p>
    <w:p w14:paraId="67BC568E" w14:textId="77777777" w:rsidR="001341A2" w:rsidRDefault="001341A2" w:rsidP="004926D0">
      <w:pPr>
        <w:pStyle w:val="SubmissionText"/>
      </w:pPr>
    </w:p>
    <w:p w14:paraId="3F5178C0" w14:textId="77777777" w:rsidR="001341A2" w:rsidRDefault="001341A2" w:rsidP="004926D0">
      <w:pPr>
        <w:pStyle w:val="SubmissionText"/>
      </w:pPr>
    </w:p>
    <w:p w14:paraId="33923E8F" w14:textId="77777777" w:rsidR="001341A2" w:rsidRDefault="001341A2" w:rsidP="004926D0">
      <w:pPr>
        <w:pStyle w:val="SubmissionText"/>
      </w:pPr>
    </w:p>
    <w:p w14:paraId="0C76C181" w14:textId="77777777" w:rsidR="001341A2" w:rsidRDefault="001341A2" w:rsidP="004926D0">
      <w:pPr>
        <w:pStyle w:val="SubmissionText"/>
      </w:pPr>
    </w:p>
    <w:p w14:paraId="42EA2544" w14:textId="77777777" w:rsidR="001341A2" w:rsidRDefault="001341A2" w:rsidP="004926D0">
      <w:pPr>
        <w:pStyle w:val="SubmissionText"/>
      </w:pPr>
    </w:p>
    <w:p w14:paraId="2BA46C68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5DDFAF4A" w14:textId="77777777" w:rsidR="00C74094" w:rsidRDefault="00295A5B" w:rsidP="00295A5B">
      <w:pPr>
        <w:pStyle w:val="MainInstructionText"/>
      </w:pPr>
      <w:r w:rsidRPr="00295A5B">
        <w:lastRenderedPageBreak/>
        <w:t>Judging Criteria 5:</w:t>
      </w:r>
    </w:p>
    <w:p w14:paraId="69549E18" w14:textId="77777777" w:rsidR="00295A5B" w:rsidRDefault="00295A5B" w:rsidP="00A95F26">
      <w:pPr>
        <w:pStyle w:val="Heading1"/>
      </w:pPr>
      <w:r w:rsidRPr="00295A5B">
        <w:t>Overall</w:t>
      </w:r>
    </w:p>
    <w:p w14:paraId="6E41F45B" w14:textId="77777777" w:rsidR="00295A5B" w:rsidRDefault="00C37EE6" w:rsidP="00295A5B">
      <w:pPr>
        <w:pStyle w:val="InstructionText"/>
      </w:pPr>
      <w:r w:rsidRPr="00C37EE6">
        <w:t>Use this section to provide a summary of key findings. What lessons did you learn? What is next/future outlook?</w:t>
      </w:r>
    </w:p>
    <w:p w14:paraId="734827A3" w14:textId="77777777" w:rsidR="00C84973" w:rsidRDefault="00C84973" w:rsidP="00295A5B">
      <w:pPr>
        <w:pStyle w:val="InstructionText"/>
      </w:pPr>
    </w:p>
    <w:p w14:paraId="32259DAA" w14:textId="77777777" w:rsidR="00295A5B" w:rsidRDefault="00295A5B" w:rsidP="00295A5B">
      <w:pPr>
        <w:pStyle w:val="Heading3"/>
      </w:pPr>
      <w:r w:rsidRPr="00295A5B">
        <w:t>Details:</w:t>
      </w:r>
    </w:p>
    <w:p w14:paraId="681E4990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6CF90C1A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AB15" w14:textId="77777777" w:rsidR="007A5687" w:rsidRDefault="007A5687" w:rsidP="00C31805">
      <w:pPr>
        <w:spacing w:line="240" w:lineRule="auto"/>
      </w:pPr>
      <w:r>
        <w:separator/>
      </w:r>
    </w:p>
  </w:endnote>
  <w:endnote w:type="continuationSeparator" w:id="0">
    <w:p w14:paraId="0DBF9104" w14:textId="77777777" w:rsidR="007A5687" w:rsidRDefault="007A5687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F565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6E61F" w14:textId="77777777" w:rsidR="007A5687" w:rsidRDefault="007A5687" w:rsidP="00C31805">
      <w:pPr>
        <w:spacing w:line="240" w:lineRule="auto"/>
      </w:pPr>
      <w:r>
        <w:separator/>
      </w:r>
    </w:p>
  </w:footnote>
  <w:footnote w:type="continuationSeparator" w:id="0">
    <w:p w14:paraId="4301B169" w14:textId="77777777" w:rsidR="007A5687" w:rsidRDefault="007A5687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2955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69CD1D" wp14:editId="74EE8EC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B2E59"/>
    <w:multiLevelType w:val="hybridMultilevel"/>
    <w:tmpl w:val="2F44AAAE"/>
    <w:lvl w:ilvl="0" w:tplc="4BDA549A">
      <w:numFmt w:val="bullet"/>
      <w:lvlText w:val="•"/>
      <w:lvlJc w:val="left"/>
      <w:pPr>
        <w:ind w:left="1080" w:hanging="72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12551"/>
    <w:multiLevelType w:val="hybridMultilevel"/>
    <w:tmpl w:val="98FECE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C5D5C"/>
    <w:multiLevelType w:val="hybridMultilevel"/>
    <w:tmpl w:val="A14208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0526CA"/>
    <w:multiLevelType w:val="hybridMultilevel"/>
    <w:tmpl w:val="6156A56C"/>
    <w:lvl w:ilvl="0" w:tplc="9522D290">
      <w:numFmt w:val="bullet"/>
      <w:lvlText w:val="•"/>
      <w:lvlJc w:val="left"/>
      <w:pPr>
        <w:ind w:left="1080" w:hanging="720"/>
      </w:pPr>
      <w:rPr>
        <w:rFonts w:ascii="Helvetica" w:eastAsiaTheme="minorEastAsia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4"/>
  </w:num>
  <w:num w:numId="2" w16cid:durableId="1947537680">
    <w:abstractNumId w:val="11"/>
  </w:num>
  <w:num w:numId="3" w16cid:durableId="543490784">
    <w:abstractNumId w:val="16"/>
  </w:num>
  <w:num w:numId="4" w16cid:durableId="210464828">
    <w:abstractNumId w:val="27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4"/>
  </w:num>
  <w:num w:numId="8" w16cid:durableId="356123536">
    <w:abstractNumId w:val="17"/>
  </w:num>
  <w:num w:numId="9" w16cid:durableId="496531664">
    <w:abstractNumId w:val="21"/>
  </w:num>
  <w:num w:numId="10" w16cid:durableId="1968197591">
    <w:abstractNumId w:val="12"/>
  </w:num>
  <w:num w:numId="11" w16cid:durableId="1970818893">
    <w:abstractNumId w:val="15"/>
  </w:num>
  <w:num w:numId="12" w16cid:durableId="136921247">
    <w:abstractNumId w:val="5"/>
  </w:num>
  <w:num w:numId="13" w16cid:durableId="1107121258">
    <w:abstractNumId w:val="9"/>
  </w:num>
  <w:num w:numId="14" w16cid:durableId="2006591746">
    <w:abstractNumId w:val="23"/>
  </w:num>
  <w:num w:numId="15" w16cid:durableId="1223560609">
    <w:abstractNumId w:val="26"/>
  </w:num>
  <w:num w:numId="16" w16cid:durableId="1283028402">
    <w:abstractNumId w:val="28"/>
  </w:num>
  <w:num w:numId="17" w16cid:durableId="1243874697">
    <w:abstractNumId w:val="13"/>
  </w:num>
  <w:num w:numId="18" w16cid:durableId="1700623995">
    <w:abstractNumId w:val="8"/>
  </w:num>
  <w:num w:numId="19" w16cid:durableId="1540509989">
    <w:abstractNumId w:val="2"/>
  </w:num>
  <w:num w:numId="20" w16cid:durableId="575092265">
    <w:abstractNumId w:val="18"/>
  </w:num>
  <w:num w:numId="21" w16cid:durableId="449476031">
    <w:abstractNumId w:val="25"/>
  </w:num>
  <w:num w:numId="22" w16cid:durableId="1821576854">
    <w:abstractNumId w:val="14"/>
  </w:num>
  <w:num w:numId="23" w16cid:durableId="212929023">
    <w:abstractNumId w:val="7"/>
  </w:num>
  <w:num w:numId="24" w16cid:durableId="218323357">
    <w:abstractNumId w:val="6"/>
  </w:num>
  <w:num w:numId="25" w16cid:durableId="1863199915">
    <w:abstractNumId w:val="20"/>
  </w:num>
  <w:num w:numId="26" w16cid:durableId="1494950855">
    <w:abstractNumId w:val="10"/>
  </w:num>
  <w:num w:numId="27" w16cid:durableId="1612009782">
    <w:abstractNumId w:val="22"/>
  </w:num>
  <w:num w:numId="28" w16cid:durableId="1845048936">
    <w:abstractNumId w:val="19"/>
  </w:num>
  <w:num w:numId="29" w16cid:durableId="1176068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E0"/>
    <w:rsid w:val="00017C9A"/>
    <w:rsid w:val="00030FEB"/>
    <w:rsid w:val="00043A07"/>
    <w:rsid w:val="00066779"/>
    <w:rsid w:val="00077205"/>
    <w:rsid w:val="00095D3F"/>
    <w:rsid w:val="000C59A5"/>
    <w:rsid w:val="000E30DC"/>
    <w:rsid w:val="000F0428"/>
    <w:rsid w:val="000F078A"/>
    <w:rsid w:val="000F22B4"/>
    <w:rsid w:val="001341A2"/>
    <w:rsid w:val="00195F3B"/>
    <w:rsid w:val="001B29B7"/>
    <w:rsid w:val="001C32CD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536F77"/>
    <w:rsid w:val="005513AD"/>
    <w:rsid w:val="005B2150"/>
    <w:rsid w:val="005C01A0"/>
    <w:rsid w:val="005C7223"/>
    <w:rsid w:val="006071C2"/>
    <w:rsid w:val="00611EB2"/>
    <w:rsid w:val="0066170E"/>
    <w:rsid w:val="00682FDA"/>
    <w:rsid w:val="006A265B"/>
    <w:rsid w:val="006D2AF5"/>
    <w:rsid w:val="006F2FE4"/>
    <w:rsid w:val="007117BB"/>
    <w:rsid w:val="007A5687"/>
    <w:rsid w:val="008411C0"/>
    <w:rsid w:val="008A0B22"/>
    <w:rsid w:val="008D4B29"/>
    <w:rsid w:val="008F6551"/>
    <w:rsid w:val="0091137E"/>
    <w:rsid w:val="009A5C6A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C053E0"/>
    <w:rsid w:val="00C31805"/>
    <w:rsid w:val="00C37EE6"/>
    <w:rsid w:val="00C74094"/>
    <w:rsid w:val="00C84973"/>
    <w:rsid w:val="00C93406"/>
    <w:rsid w:val="00CE189B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7CA6B3"/>
  <w15:chartTrackingRefBased/>
  <w15:docId w15:val="{382DA578-EFB1-8941-82A3-A9520A3A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Sales%20Performance/Best%20Sales%20Talent%20Management%20Program%202026%20Sales%20Performance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Sales Talent Management Program 2026 Sales Performance Awards Submission Form.dotx</Template>
  <TotalTime>0</TotalTime>
  <Pages>13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2025-10-24T10:08:00Z</dcterms:created>
  <dcterms:modified xsi:type="dcterms:W3CDTF">2025-10-24T10:08:00Z</dcterms:modified>
</cp:coreProperties>
</file>