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2AB7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B841FA" w:rsidRPr="00B841FA">
        <w:t>Sales Performance</w:t>
      </w:r>
    </w:p>
    <w:p w14:paraId="0C708207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F135DC" w:rsidRPr="00F135DC">
        <w:t>Best Program for Sales Training and Performance</w:t>
      </w:r>
      <w:r w:rsidR="004C1F7A">
        <w:br/>
      </w:r>
    </w:p>
    <w:p w14:paraId="53390E53" w14:textId="77777777" w:rsidR="00F135DC" w:rsidRPr="00F135DC" w:rsidRDefault="00F135DC" w:rsidP="00F135DC">
      <w:pPr>
        <w:rPr>
          <w:lang w:val="en-US"/>
        </w:rPr>
      </w:pPr>
      <w:r w:rsidRPr="00F135DC">
        <w:rPr>
          <w:lang w:val="en-US"/>
        </w:rPr>
        <w:t xml:space="preserve">The category </w:t>
      </w:r>
      <w:r w:rsidRPr="00F135DC">
        <w:rPr>
          <w:b/>
          <w:bCs/>
          <w:lang w:val="en-US"/>
        </w:rPr>
        <w:t>Best Program for Sales Training and Performance</w:t>
      </w:r>
      <w:r w:rsidRPr="00F135DC">
        <w:rPr>
          <w:lang w:val="en-US"/>
        </w:rPr>
        <w:t xml:space="preserve"> is for a written description of workplace learning programs that were specifically designed to address sales performance objectives through sales training.</w:t>
      </w:r>
    </w:p>
    <w:p w14:paraId="4EE76071" w14:textId="77777777" w:rsidR="00F135DC" w:rsidRPr="00F135DC" w:rsidRDefault="00F135DC" w:rsidP="00F135DC">
      <w:pPr>
        <w:rPr>
          <w:lang w:val="en-US"/>
        </w:rPr>
      </w:pPr>
    </w:p>
    <w:p w14:paraId="1D6BA42C" w14:textId="77777777" w:rsidR="00C31805" w:rsidRDefault="00F135DC" w:rsidP="00F135DC">
      <w:pPr>
        <w:rPr>
          <w:lang w:val="en-US"/>
        </w:rPr>
      </w:pPr>
      <w:r w:rsidRPr="00F135DC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585ECA6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3DD46CC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195DEB4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4317EC9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07DC48F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28E87CC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7A07D5F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19A7CE8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55ABDA0D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3CD914F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F06255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9D2693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781C610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73C39D9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3281857E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2DEB124F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E2A2AE1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22BBCCD6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19ADF21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3F49305" wp14:editId="58B8EC33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02A8B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49305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33002A8B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94A4202" wp14:editId="40D32CA1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CB5EB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6B4BCB3D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55C0DF51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6343FF84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42AE43AB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63F788" wp14:editId="161BC41F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23F9714" wp14:editId="1C93BCDB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8091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F9714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328091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6D35C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2DC73AE7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4F2B7886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51BB86E5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2232CD5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AC0DA66" wp14:editId="038767C8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CA50645" wp14:editId="61EE821F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B649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50645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F7B649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FC6DC2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1C0B553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79D0D91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5C2678A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4AEFFC1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3A681CD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602BF3F" wp14:editId="026FA18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6D8B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2BF3F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996D8B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CE7CF3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F93FF53" wp14:editId="3BB6D9BD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6D9C4A45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1FDA2AA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FA356F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084BCC60" w14:textId="77777777" w:rsidR="00E16E8B" w:rsidRDefault="00E16E8B" w:rsidP="00E16E8B">
      <w:pPr>
        <w:pStyle w:val="ListParagraph"/>
        <w:spacing w:line="276" w:lineRule="auto"/>
      </w:pPr>
    </w:p>
    <w:p w14:paraId="5EEC2A68" w14:textId="77777777" w:rsidR="00ED1F7F" w:rsidRPr="00E16E8B" w:rsidRDefault="00ED1F7F" w:rsidP="00E16E8B">
      <w:pPr>
        <w:pStyle w:val="ListParagraph"/>
        <w:spacing w:line="276" w:lineRule="auto"/>
      </w:pPr>
    </w:p>
    <w:p w14:paraId="2523C614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872AF20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12B551DE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5112730F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4BD4F63E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095C7AF1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43F782AA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F135DC" w14:paraId="7F7C8519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E53875" w14:textId="77777777" w:rsidR="00F135DC" w:rsidRPr="00450C6F" w:rsidRDefault="00F135DC" w:rsidP="00F135D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3B3B03A" w14:textId="77777777" w:rsidR="00F135DC" w:rsidRPr="00450C6F" w:rsidRDefault="00F135DC" w:rsidP="00F135DC">
            <w:pPr>
              <w:pStyle w:val="TableText"/>
            </w:pPr>
            <w:r w:rsidRPr="009E719E">
              <w:t>This sales training and performance program aligned to the business/organization needs and situation.</w:t>
            </w:r>
          </w:p>
        </w:tc>
      </w:tr>
      <w:tr w:rsidR="00F135DC" w14:paraId="0E3D0579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0AFCBA" w14:textId="77777777" w:rsidR="00F135DC" w:rsidRPr="00450C6F" w:rsidRDefault="00F135DC" w:rsidP="00F135DC">
            <w:pPr>
              <w:jc w:val="center"/>
              <w:rPr>
                <w:b/>
                <w:bCs/>
                <w:lang w:val="en-US"/>
              </w:rPr>
            </w:pPr>
            <w:r w:rsidRPr="00F135DC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F135DC">
              <w:rPr>
                <w:b/>
                <w:bCs/>
                <w:lang w:val="en-US"/>
              </w:rPr>
              <w:t>Design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B8E5419" w14:textId="77777777" w:rsidR="00F135DC" w:rsidRPr="00450C6F" w:rsidRDefault="00F135DC" w:rsidP="00F135DC">
            <w:pPr>
              <w:pStyle w:val="TableText"/>
            </w:pPr>
            <w:r w:rsidRPr="009E719E">
              <w:t>This design of the sales training and performance program effectively and efficiently supports the business objectives.</w:t>
            </w:r>
          </w:p>
        </w:tc>
      </w:tr>
      <w:tr w:rsidR="00F135DC" w14:paraId="3A2D1CBF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07A3E2" w14:textId="77777777" w:rsidR="00F135DC" w:rsidRPr="00450C6F" w:rsidRDefault="00F135DC" w:rsidP="00F135DC">
            <w:pPr>
              <w:jc w:val="center"/>
              <w:rPr>
                <w:b/>
                <w:bCs/>
                <w:lang w:val="en-US"/>
              </w:rPr>
            </w:pPr>
            <w:r w:rsidRPr="00F135DC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F135DC">
              <w:rPr>
                <w:b/>
                <w:bCs/>
                <w:lang w:val="en-US"/>
              </w:rPr>
              <w:t>Delivery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E270664" w14:textId="77777777" w:rsidR="00F135DC" w:rsidRPr="00450C6F" w:rsidRDefault="00F135DC" w:rsidP="00F135DC">
            <w:pPr>
              <w:pStyle w:val="TableText"/>
            </w:pPr>
            <w:r w:rsidRPr="009E719E">
              <w:t>This delivery of the sales training and performance program is in a manner that positively influenced the business/organizational goals and learning results.</w:t>
            </w:r>
          </w:p>
        </w:tc>
      </w:tr>
      <w:tr w:rsidR="00F135DC" w14:paraId="3FCE14FD" w14:textId="77777777" w:rsidTr="00343EE9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B48CF2" w14:textId="77777777" w:rsidR="00F135DC" w:rsidRPr="00450C6F" w:rsidRDefault="00F135DC" w:rsidP="00F135DC">
            <w:pPr>
              <w:jc w:val="center"/>
              <w:rPr>
                <w:b/>
                <w:bCs/>
                <w:lang w:val="en-US"/>
              </w:rPr>
            </w:pPr>
            <w:r w:rsidRPr="00F135DC">
              <w:rPr>
                <w:b/>
                <w:bCs/>
                <w:lang w:val="en-US"/>
              </w:rPr>
              <w:t>(4)</w:t>
            </w:r>
            <w:r>
              <w:rPr>
                <w:b/>
                <w:bCs/>
                <w:lang w:val="en-US"/>
              </w:rPr>
              <w:t xml:space="preserve"> </w:t>
            </w:r>
            <w:r w:rsidRPr="00F135DC">
              <w:rPr>
                <w:b/>
                <w:bCs/>
                <w:lang w:val="en-US"/>
              </w:rPr>
              <w:t>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C901DA4" w14:textId="77777777" w:rsidR="00F135DC" w:rsidRPr="00450C6F" w:rsidRDefault="00F135DC" w:rsidP="00F135DC">
            <w:pPr>
              <w:pStyle w:val="TableText"/>
            </w:pPr>
            <w:r w:rsidRPr="009E719E">
              <w:t>This sales training and performance program produces measurable benefits and outcomes.</w:t>
            </w:r>
          </w:p>
        </w:tc>
      </w:tr>
      <w:tr w:rsidR="00F135DC" w14:paraId="4BCDE04F" w14:textId="77777777" w:rsidTr="00363003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0803DA" w14:textId="77777777" w:rsidR="00F135DC" w:rsidRPr="00450C6F" w:rsidRDefault="00F135DC" w:rsidP="00F135D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E88A926" w14:textId="77777777" w:rsidR="00F135DC" w:rsidRDefault="00F135DC" w:rsidP="00F135DC">
            <w:pPr>
              <w:pStyle w:val="TableText"/>
              <w:rPr>
                <w:lang w:val="en-US"/>
              </w:rPr>
            </w:pPr>
            <w:r w:rsidRPr="009E719E">
              <w:t>Overall, this sales training and performance program demonstrates a positive impact on the organization.</w:t>
            </w:r>
          </w:p>
        </w:tc>
      </w:tr>
    </w:tbl>
    <w:p w14:paraId="342317CF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41552343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7A368A9E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1970C1F7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6184FE9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CDF03B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85D69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B2C151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27F478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DA84F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8AEAA2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318B3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B591FE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6436AB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C2245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F9ABD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F9B518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62E7F8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69F2F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D3FF6E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92EF9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FF893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9EF88F4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5565E9B5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41C3A244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0934D88F" w14:textId="77777777" w:rsidR="003B09A9" w:rsidRDefault="003B09A9" w:rsidP="003B09A9">
      <w:pPr>
        <w:pStyle w:val="InstructionText"/>
      </w:pPr>
    </w:p>
    <w:p w14:paraId="4B648EDC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6BC96E81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29A129E0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CB9CCA9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D03624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6867283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ED311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81BE1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2F8A9A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7DA87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B557D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C13684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923D6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49321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2EFBEC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9385F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87345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50ED94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75C117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7D541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281D107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B369F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F5006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56BC04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0D5CA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A9429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D5A2AD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BBD9C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9D8DE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DF6962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29787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FFD76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7EA4D6C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2A9158D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5BACC306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0DC2A050" w14:textId="77777777" w:rsidR="00077205" w:rsidRDefault="00077205" w:rsidP="00077205">
      <w:pPr>
        <w:pStyle w:val="InstructionText"/>
      </w:pPr>
    </w:p>
    <w:p w14:paraId="7E8CDC73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7CF21B3D" w14:textId="77777777" w:rsidR="00077205" w:rsidRDefault="00077205" w:rsidP="00077205">
      <w:pPr>
        <w:pStyle w:val="MainInstructionText"/>
      </w:pPr>
    </w:p>
    <w:p w14:paraId="6F0BEFEA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6BA122DE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FFCE7B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7FE7AFF9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C384D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CC6FB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DB04C3D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56EF7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2EC7B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C0D2E6C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697FB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54DF7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FA351B2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BAB17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35E51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7C73CA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81CA1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31D50E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D44982C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6D84F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93C6F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41F969D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8E8A6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61770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499FACE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E1EDC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6C0F76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4758B72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37A1F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4DD87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C735BD3" w14:textId="77777777" w:rsidR="001341A2" w:rsidRDefault="001341A2" w:rsidP="00A95F26">
      <w:pPr>
        <w:pStyle w:val="Heading1"/>
      </w:pPr>
    </w:p>
    <w:p w14:paraId="1096651A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74B159CE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52CF18FD" w14:textId="77777777" w:rsidR="00077205" w:rsidRDefault="00077205" w:rsidP="00077205"/>
    <w:p w14:paraId="6DFE8423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582037F0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3D7C7CCD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0ECA87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5F4EDE0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CCA38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AB6BA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463909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A8C15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0EA1D7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5D0FACA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AEE8B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238C7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D332147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31E26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C6C2F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EAACD3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9071A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647A0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259183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8E9870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7AA6AD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F028F88" w14:textId="77777777" w:rsidR="00E07C3D" w:rsidRDefault="00E07C3D">
      <w:pPr>
        <w:spacing w:line="240" w:lineRule="auto"/>
      </w:pPr>
      <w:r>
        <w:br w:type="page"/>
      </w:r>
    </w:p>
    <w:p w14:paraId="10492BEE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6226F392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0B5B0507" w14:textId="77777777" w:rsidR="00E07C3D" w:rsidRDefault="00E07C3D" w:rsidP="00A95F26">
      <w:pPr>
        <w:pStyle w:val="Heading1"/>
      </w:pPr>
      <w:r w:rsidRPr="00E07C3D">
        <w:t>Fit to the Needs</w:t>
      </w:r>
    </w:p>
    <w:p w14:paraId="3DDCA0FB" w14:textId="77777777" w:rsidR="00E07C3D" w:rsidRPr="004C1F7A" w:rsidRDefault="00F135DC" w:rsidP="00E07C3D">
      <w:pPr>
        <w:pStyle w:val="InstructionText"/>
        <w:rPr>
          <w:b/>
          <w:bCs/>
        </w:rPr>
      </w:pPr>
      <w:r w:rsidRPr="00F135DC">
        <w:t>Use this area to describe the business conditions and business needs that led your organization to create your program for sales training and performance.</w:t>
      </w:r>
    </w:p>
    <w:p w14:paraId="541882F1" w14:textId="77777777" w:rsidR="00E07C3D" w:rsidRDefault="00E07C3D" w:rsidP="00E07C3D">
      <w:pPr>
        <w:pStyle w:val="InstructionText"/>
      </w:pPr>
    </w:p>
    <w:p w14:paraId="4B643583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5E65B3E3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EB2E85F" w14:textId="77777777" w:rsidR="00DE1A56" w:rsidRPr="00DE1A56" w:rsidRDefault="00DE1A56" w:rsidP="00DE1A56">
      <w:pPr>
        <w:pStyle w:val="SubmissionText"/>
      </w:pPr>
    </w:p>
    <w:p w14:paraId="30898DB5" w14:textId="77777777" w:rsidR="00E07C3D" w:rsidRDefault="00E07C3D" w:rsidP="00DE3E39">
      <w:pPr>
        <w:pStyle w:val="SubmissionText"/>
      </w:pPr>
    </w:p>
    <w:p w14:paraId="280E22B6" w14:textId="77777777" w:rsidR="001341A2" w:rsidRDefault="001341A2" w:rsidP="00DE3E39">
      <w:pPr>
        <w:pStyle w:val="SubmissionText"/>
      </w:pPr>
    </w:p>
    <w:p w14:paraId="41565E4F" w14:textId="77777777" w:rsidR="001341A2" w:rsidRDefault="001341A2" w:rsidP="00DE3E39">
      <w:pPr>
        <w:pStyle w:val="SubmissionText"/>
      </w:pPr>
    </w:p>
    <w:p w14:paraId="296CCD66" w14:textId="77777777" w:rsidR="001341A2" w:rsidRDefault="001341A2" w:rsidP="00DE3E39">
      <w:pPr>
        <w:pStyle w:val="SubmissionText"/>
      </w:pPr>
    </w:p>
    <w:p w14:paraId="4E108D95" w14:textId="77777777" w:rsidR="001341A2" w:rsidRDefault="001341A2" w:rsidP="00DE3E39">
      <w:pPr>
        <w:pStyle w:val="SubmissionText"/>
      </w:pPr>
    </w:p>
    <w:p w14:paraId="6C146A90" w14:textId="77777777" w:rsidR="001341A2" w:rsidRPr="00DE3E39" w:rsidRDefault="001341A2" w:rsidP="00DE3E39">
      <w:pPr>
        <w:pStyle w:val="SubmissionText"/>
      </w:pPr>
    </w:p>
    <w:p w14:paraId="6649038E" w14:textId="77777777" w:rsidR="00B841FA" w:rsidRDefault="00F135DC" w:rsidP="00B841FA">
      <w:pPr>
        <w:pStyle w:val="Heading1"/>
      </w:pPr>
      <w:r w:rsidRPr="00F135DC">
        <w:t>Overview</w:t>
      </w:r>
    </w:p>
    <w:p w14:paraId="1A1A587F" w14:textId="77777777" w:rsidR="00B841FA" w:rsidRPr="004C1F7A" w:rsidRDefault="00F135DC" w:rsidP="00B841FA">
      <w:pPr>
        <w:pStyle w:val="InstructionText"/>
        <w:rPr>
          <w:b/>
          <w:bCs/>
        </w:rPr>
      </w:pPr>
      <w:r w:rsidRPr="00F135DC">
        <w:t>Use this area to provide a description of the sales training performance program and its effectiveness in your organization. What goals did you establish and were they achieved?</w:t>
      </w:r>
    </w:p>
    <w:p w14:paraId="7FC1C7EA" w14:textId="77777777" w:rsidR="00B841FA" w:rsidRDefault="00B841FA" w:rsidP="00B841FA">
      <w:pPr>
        <w:pStyle w:val="InstructionText"/>
      </w:pPr>
    </w:p>
    <w:p w14:paraId="481F5CA9" w14:textId="77777777" w:rsidR="00B841FA" w:rsidRDefault="00B841FA" w:rsidP="00B841FA">
      <w:pPr>
        <w:pStyle w:val="Heading3"/>
      </w:pPr>
      <w:r w:rsidRPr="00E07C3D">
        <w:t>Details:</w:t>
      </w:r>
      <w:r>
        <w:t xml:space="preserve"> </w:t>
      </w:r>
    </w:p>
    <w:p w14:paraId="76329496" w14:textId="77777777" w:rsidR="00B841FA" w:rsidRDefault="00B841FA" w:rsidP="00B841FA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0D7B2C7E" w14:textId="77777777" w:rsidR="00B841FA" w:rsidRPr="00DE1A56" w:rsidRDefault="00B841FA" w:rsidP="00B841FA">
      <w:pPr>
        <w:pStyle w:val="SubmissionText"/>
      </w:pPr>
    </w:p>
    <w:p w14:paraId="496683C3" w14:textId="77777777" w:rsidR="00E07C3D" w:rsidRDefault="00E07C3D" w:rsidP="00DE3E39">
      <w:pPr>
        <w:pStyle w:val="SubmissionText"/>
      </w:pPr>
    </w:p>
    <w:p w14:paraId="7CD9AD32" w14:textId="77777777" w:rsidR="00B841FA" w:rsidRDefault="00B841FA" w:rsidP="00DE3E39">
      <w:pPr>
        <w:pStyle w:val="SubmissionText"/>
      </w:pPr>
    </w:p>
    <w:p w14:paraId="45D663CE" w14:textId="77777777" w:rsidR="00B841FA" w:rsidRDefault="00B841FA" w:rsidP="00DE3E39">
      <w:pPr>
        <w:pStyle w:val="SubmissionText"/>
      </w:pPr>
    </w:p>
    <w:p w14:paraId="4CBFAD6D" w14:textId="77777777" w:rsidR="00B841FA" w:rsidRDefault="00B841FA" w:rsidP="00DE3E39">
      <w:pPr>
        <w:pStyle w:val="SubmissionText"/>
      </w:pPr>
    </w:p>
    <w:p w14:paraId="706D1566" w14:textId="77777777" w:rsidR="00B841FA" w:rsidRDefault="00B841FA" w:rsidP="00DE3E39">
      <w:pPr>
        <w:pStyle w:val="SubmissionText"/>
      </w:pPr>
    </w:p>
    <w:p w14:paraId="23DACBFD" w14:textId="77777777" w:rsidR="00B841FA" w:rsidRDefault="00B841FA" w:rsidP="00DE3E39">
      <w:pPr>
        <w:pStyle w:val="SubmissionText"/>
      </w:pPr>
    </w:p>
    <w:p w14:paraId="1BD06BF9" w14:textId="77777777" w:rsidR="00B841FA" w:rsidRPr="00DE3E39" w:rsidRDefault="00B841FA" w:rsidP="00DE3E39">
      <w:pPr>
        <w:pStyle w:val="SubmissionText"/>
      </w:pPr>
    </w:p>
    <w:p w14:paraId="25CAF8BD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6B536DC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1068BB6" w14:textId="77777777" w:rsidR="00C74094" w:rsidRDefault="00F135DC" w:rsidP="00A95F26">
      <w:pPr>
        <w:pStyle w:val="Heading1"/>
      </w:pPr>
      <w:r w:rsidRPr="00F135DC">
        <w:t>Design of the Program</w:t>
      </w:r>
    </w:p>
    <w:p w14:paraId="132A8D47" w14:textId="77777777" w:rsidR="00C74094" w:rsidRDefault="00F135DC" w:rsidP="00C74094">
      <w:pPr>
        <w:pStyle w:val="InstructionText"/>
      </w:pPr>
      <w:r w:rsidRPr="00F135DC">
        <w:t>Use this area to discuss the design of your sales training performance program.</w:t>
      </w:r>
    </w:p>
    <w:p w14:paraId="627A8D32" w14:textId="77777777" w:rsidR="00C74094" w:rsidRDefault="00C74094" w:rsidP="00C74094">
      <w:pPr>
        <w:pStyle w:val="InstructionText"/>
      </w:pPr>
    </w:p>
    <w:p w14:paraId="12879E0B" w14:textId="77777777" w:rsidR="00C74094" w:rsidRDefault="00C74094" w:rsidP="00C74094">
      <w:pPr>
        <w:pStyle w:val="Heading3"/>
      </w:pPr>
      <w:r w:rsidRPr="00C74094">
        <w:t>Details:</w:t>
      </w:r>
    </w:p>
    <w:p w14:paraId="77C6CE88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20EE1CA3" w14:textId="77777777" w:rsidR="001341A2" w:rsidRDefault="001341A2" w:rsidP="004926D0">
      <w:pPr>
        <w:pStyle w:val="SubmissionText"/>
      </w:pPr>
    </w:p>
    <w:p w14:paraId="69CD5BF9" w14:textId="77777777" w:rsidR="001341A2" w:rsidRDefault="001341A2" w:rsidP="004926D0">
      <w:pPr>
        <w:pStyle w:val="SubmissionText"/>
      </w:pPr>
    </w:p>
    <w:p w14:paraId="064E5998" w14:textId="77777777" w:rsidR="001341A2" w:rsidRDefault="001341A2" w:rsidP="004926D0">
      <w:pPr>
        <w:pStyle w:val="SubmissionText"/>
      </w:pPr>
    </w:p>
    <w:p w14:paraId="06CFD28C" w14:textId="77777777" w:rsidR="001341A2" w:rsidRDefault="001341A2" w:rsidP="004926D0">
      <w:pPr>
        <w:pStyle w:val="SubmissionText"/>
      </w:pPr>
    </w:p>
    <w:p w14:paraId="6DCCEC6B" w14:textId="77777777" w:rsidR="001341A2" w:rsidRDefault="001341A2" w:rsidP="004926D0">
      <w:pPr>
        <w:pStyle w:val="SubmissionText"/>
      </w:pPr>
    </w:p>
    <w:p w14:paraId="6996C17A" w14:textId="77777777" w:rsidR="001341A2" w:rsidRDefault="001341A2" w:rsidP="004926D0">
      <w:pPr>
        <w:pStyle w:val="SubmissionText"/>
      </w:pPr>
    </w:p>
    <w:p w14:paraId="578941DB" w14:textId="77777777" w:rsidR="001341A2" w:rsidRDefault="001341A2" w:rsidP="004926D0">
      <w:pPr>
        <w:pStyle w:val="SubmissionText"/>
      </w:pPr>
    </w:p>
    <w:p w14:paraId="47B054E9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2B64D21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36B9C6B4" w14:textId="77777777" w:rsidR="00C74094" w:rsidRDefault="00F135DC" w:rsidP="00A95F26">
      <w:pPr>
        <w:pStyle w:val="Heading1"/>
      </w:pPr>
      <w:r w:rsidRPr="00F135DC">
        <w:t>Delivery of the Program</w:t>
      </w:r>
    </w:p>
    <w:p w14:paraId="1008A775" w14:textId="77777777" w:rsidR="00C74094" w:rsidRPr="00C74094" w:rsidRDefault="00F135DC" w:rsidP="00C74094">
      <w:pPr>
        <w:pStyle w:val="InstructionText"/>
      </w:pPr>
      <w:r w:rsidRPr="00F135DC">
        <w:t>Use this area to discuss the delivery of your sales training performance program.</w:t>
      </w:r>
    </w:p>
    <w:p w14:paraId="370CF298" w14:textId="77777777" w:rsidR="00E07C3D" w:rsidRDefault="00E07C3D" w:rsidP="00E07C3D"/>
    <w:p w14:paraId="06C388D0" w14:textId="77777777" w:rsidR="00C74094" w:rsidRDefault="00C74094" w:rsidP="00C74094">
      <w:pPr>
        <w:pStyle w:val="Heading3"/>
      </w:pPr>
      <w:r w:rsidRPr="00C74094">
        <w:t>Details:</w:t>
      </w:r>
    </w:p>
    <w:p w14:paraId="1664540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1F765EF" w14:textId="77777777" w:rsidR="004926D0" w:rsidRPr="004926D0" w:rsidRDefault="004926D0" w:rsidP="004926D0">
      <w:pPr>
        <w:pStyle w:val="SubmissionText"/>
      </w:pPr>
    </w:p>
    <w:p w14:paraId="2B0E44D0" w14:textId="77777777" w:rsidR="00C74094" w:rsidRDefault="00C74094" w:rsidP="004926D0">
      <w:pPr>
        <w:pStyle w:val="SubmissionText"/>
      </w:pPr>
    </w:p>
    <w:p w14:paraId="5D72A1DF" w14:textId="77777777" w:rsidR="001341A2" w:rsidRDefault="001341A2" w:rsidP="004926D0">
      <w:pPr>
        <w:pStyle w:val="SubmissionText"/>
      </w:pPr>
    </w:p>
    <w:p w14:paraId="11B8DEB4" w14:textId="77777777" w:rsidR="001341A2" w:rsidRDefault="001341A2" w:rsidP="004926D0">
      <w:pPr>
        <w:pStyle w:val="SubmissionText"/>
      </w:pPr>
    </w:p>
    <w:p w14:paraId="7C444813" w14:textId="77777777" w:rsidR="001341A2" w:rsidRDefault="001341A2" w:rsidP="004926D0">
      <w:pPr>
        <w:pStyle w:val="SubmissionText"/>
      </w:pPr>
    </w:p>
    <w:p w14:paraId="628DF2F1" w14:textId="77777777" w:rsidR="001341A2" w:rsidRDefault="001341A2" w:rsidP="004926D0">
      <w:pPr>
        <w:pStyle w:val="SubmissionText"/>
      </w:pPr>
    </w:p>
    <w:p w14:paraId="7AADF312" w14:textId="77777777" w:rsidR="001341A2" w:rsidRDefault="001341A2" w:rsidP="004926D0">
      <w:pPr>
        <w:pStyle w:val="SubmissionText"/>
      </w:pPr>
    </w:p>
    <w:p w14:paraId="7E52EC7A" w14:textId="77777777" w:rsidR="001341A2" w:rsidRDefault="001341A2" w:rsidP="004926D0">
      <w:pPr>
        <w:pStyle w:val="SubmissionText"/>
      </w:pPr>
    </w:p>
    <w:p w14:paraId="4E46F6BC" w14:textId="77777777" w:rsidR="001341A2" w:rsidRDefault="001341A2" w:rsidP="004926D0">
      <w:pPr>
        <w:pStyle w:val="SubmissionText"/>
      </w:pPr>
    </w:p>
    <w:p w14:paraId="1374723A" w14:textId="77777777" w:rsidR="001341A2" w:rsidRPr="00DE3E39" w:rsidRDefault="001341A2" w:rsidP="004926D0">
      <w:pPr>
        <w:pStyle w:val="SubmissionText"/>
      </w:pPr>
    </w:p>
    <w:p w14:paraId="754ECC12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6AF7C6CC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3E926E7B" w14:textId="77777777" w:rsidR="00C74094" w:rsidRDefault="00F135DC" w:rsidP="00A95F26">
      <w:pPr>
        <w:pStyle w:val="Heading1"/>
      </w:pPr>
      <w:r w:rsidRPr="00F135DC">
        <w:t>Measurable Benefits</w:t>
      </w:r>
    </w:p>
    <w:p w14:paraId="12A52D98" w14:textId="77777777" w:rsidR="00C74094" w:rsidRDefault="00F135DC" w:rsidP="004C1F7A">
      <w:pPr>
        <w:pStyle w:val="InstructionText"/>
      </w:pPr>
      <w:r w:rsidRPr="00F135DC">
        <w:t>Use this area to discuss the measurable benefits as seen by your organization. How do you measure ROI/impact and what were the results? How did you prioritize and identify what was important?</w:t>
      </w:r>
    </w:p>
    <w:p w14:paraId="65D2C994" w14:textId="77777777" w:rsidR="00C74094" w:rsidRDefault="00C74094" w:rsidP="00C74094">
      <w:pPr>
        <w:pStyle w:val="InstructionText"/>
      </w:pPr>
    </w:p>
    <w:p w14:paraId="628C16CB" w14:textId="77777777" w:rsidR="00DE3E39" w:rsidRDefault="00295A5B" w:rsidP="00DE3E39">
      <w:pPr>
        <w:pStyle w:val="Heading3"/>
      </w:pPr>
      <w:r w:rsidRPr="00DE3E39">
        <w:t>Details:</w:t>
      </w:r>
    </w:p>
    <w:p w14:paraId="33535665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1F2622B5" w14:textId="77777777" w:rsidR="001341A2" w:rsidRDefault="001341A2" w:rsidP="004926D0">
      <w:pPr>
        <w:pStyle w:val="SubmissionText"/>
      </w:pPr>
    </w:p>
    <w:p w14:paraId="150E2E35" w14:textId="77777777" w:rsidR="001341A2" w:rsidRDefault="001341A2" w:rsidP="004926D0">
      <w:pPr>
        <w:pStyle w:val="SubmissionText"/>
      </w:pPr>
    </w:p>
    <w:p w14:paraId="5C0F606C" w14:textId="77777777" w:rsidR="001341A2" w:rsidRDefault="001341A2" w:rsidP="004926D0">
      <w:pPr>
        <w:pStyle w:val="SubmissionText"/>
      </w:pPr>
    </w:p>
    <w:p w14:paraId="54F2FFC7" w14:textId="77777777" w:rsidR="001341A2" w:rsidRDefault="001341A2" w:rsidP="004926D0">
      <w:pPr>
        <w:pStyle w:val="SubmissionText"/>
      </w:pPr>
    </w:p>
    <w:p w14:paraId="094B4864" w14:textId="77777777" w:rsidR="001341A2" w:rsidRDefault="001341A2" w:rsidP="004926D0">
      <w:pPr>
        <w:pStyle w:val="SubmissionText"/>
      </w:pPr>
    </w:p>
    <w:p w14:paraId="2824E8AA" w14:textId="77777777" w:rsidR="001341A2" w:rsidRDefault="001341A2" w:rsidP="004926D0">
      <w:pPr>
        <w:pStyle w:val="SubmissionText"/>
      </w:pPr>
    </w:p>
    <w:p w14:paraId="2AFE8E69" w14:textId="77777777" w:rsidR="001341A2" w:rsidRDefault="001341A2" w:rsidP="004926D0">
      <w:pPr>
        <w:pStyle w:val="SubmissionText"/>
      </w:pPr>
    </w:p>
    <w:p w14:paraId="02AA2505" w14:textId="77777777" w:rsidR="001341A2" w:rsidRDefault="001341A2" w:rsidP="004926D0">
      <w:pPr>
        <w:pStyle w:val="SubmissionText"/>
      </w:pPr>
    </w:p>
    <w:p w14:paraId="545AE03F" w14:textId="77777777" w:rsidR="001341A2" w:rsidRDefault="001341A2" w:rsidP="004926D0">
      <w:pPr>
        <w:pStyle w:val="SubmissionText"/>
      </w:pPr>
    </w:p>
    <w:p w14:paraId="3D59A9E8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33D7EBAB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7D78D669" w14:textId="77777777" w:rsidR="00295A5B" w:rsidRDefault="00295A5B" w:rsidP="00A95F26">
      <w:pPr>
        <w:pStyle w:val="Heading1"/>
      </w:pPr>
      <w:r w:rsidRPr="00295A5B">
        <w:t>Overall</w:t>
      </w:r>
    </w:p>
    <w:p w14:paraId="1FC66B70" w14:textId="77777777" w:rsidR="00295A5B" w:rsidRDefault="00F135DC" w:rsidP="004C1F7A">
      <w:pPr>
        <w:pStyle w:val="InstructionText"/>
      </w:pPr>
      <w:r w:rsidRPr="00F135DC">
        <w:t>Use this section to provide a summary of key findings. What lessons did you learn? What is next/future outlook?</w:t>
      </w:r>
    </w:p>
    <w:p w14:paraId="1A1473BE" w14:textId="77777777" w:rsidR="00295A5B" w:rsidRDefault="00295A5B" w:rsidP="00295A5B">
      <w:pPr>
        <w:pStyle w:val="InstructionText"/>
      </w:pPr>
    </w:p>
    <w:p w14:paraId="1DA90183" w14:textId="77777777" w:rsidR="00295A5B" w:rsidRDefault="00295A5B" w:rsidP="00295A5B">
      <w:pPr>
        <w:pStyle w:val="Heading3"/>
      </w:pPr>
      <w:r w:rsidRPr="00295A5B">
        <w:t>Details:</w:t>
      </w:r>
    </w:p>
    <w:p w14:paraId="77ABCEFC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153095EE" w14:textId="77777777" w:rsidR="004475EA" w:rsidRPr="004475EA" w:rsidRDefault="004475EA" w:rsidP="004475EA">
      <w:pPr>
        <w:pStyle w:val="SubmissionText"/>
      </w:pPr>
    </w:p>
    <w:sectPr w:rsidR="004475EA" w:rsidRPr="004475EA" w:rsidSect="00B841FA">
      <w:headerReference w:type="default" r:id="rId17"/>
      <w:footerReference w:type="default" r:id="rId18"/>
      <w:pgSz w:w="12240" w:h="15840"/>
      <w:pgMar w:top="1737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D26E" w14:textId="77777777" w:rsidR="00E1346F" w:rsidRDefault="00E1346F" w:rsidP="00C31805">
      <w:pPr>
        <w:spacing w:line="240" w:lineRule="auto"/>
      </w:pPr>
      <w:r>
        <w:separator/>
      </w:r>
    </w:p>
  </w:endnote>
  <w:endnote w:type="continuationSeparator" w:id="0">
    <w:p w14:paraId="6779C19E" w14:textId="77777777" w:rsidR="00E1346F" w:rsidRDefault="00E1346F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7CA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EACC" w14:textId="77777777" w:rsidR="00E1346F" w:rsidRDefault="00E1346F" w:rsidP="00C31805">
      <w:pPr>
        <w:spacing w:line="240" w:lineRule="auto"/>
      </w:pPr>
      <w:r>
        <w:separator/>
      </w:r>
    </w:p>
  </w:footnote>
  <w:footnote w:type="continuationSeparator" w:id="0">
    <w:p w14:paraId="4AC50390" w14:textId="77777777" w:rsidR="00E1346F" w:rsidRDefault="00E1346F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8B34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F1FC2C" wp14:editId="7F63CEC4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E0F"/>
    <w:multiLevelType w:val="hybridMultilevel"/>
    <w:tmpl w:val="77EE6512"/>
    <w:lvl w:ilvl="0" w:tplc="21A4E4CE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2B9"/>
    <w:multiLevelType w:val="hybridMultilevel"/>
    <w:tmpl w:val="CFC2DE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2"/>
  </w:num>
  <w:num w:numId="2" w16cid:durableId="1947537680">
    <w:abstractNumId w:val="10"/>
  </w:num>
  <w:num w:numId="3" w16cid:durableId="543490784">
    <w:abstractNumId w:val="15"/>
  </w:num>
  <w:num w:numId="4" w16cid:durableId="210464828">
    <w:abstractNumId w:val="25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4"/>
  </w:num>
  <w:num w:numId="8" w16cid:durableId="356123536">
    <w:abstractNumId w:val="16"/>
  </w:num>
  <w:num w:numId="9" w16cid:durableId="496531664">
    <w:abstractNumId w:val="20"/>
  </w:num>
  <w:num w:numId="10" w16cid:durableId="1968197591">
    <w:abstractNumId w:val="11"/>
  </w:num>
  <w:num w:numId="11" w16cid:durableId="1970818893">
    <w:abstractNumId w:val="14"/>
  </w:num>
  <w:num w:numId="12" w16cid:durableId="136921247">
    <w:abstractNumId w:val="5"/>
  </w:num>
  <w:num w:numId="13" w16cid:durableId="1107121258">
    <w:abstractNumId w:val="9"/>
  </w:num>
  <w:num w:numId="14" w16cid:durableId="2006591746">
    <w:abstractNumId w:val="21"/>
  </w:num>
  <w:num w:numId="15" w16cid:durableId="1223560609">
    <w:abstractNumId w:val="24"/>
  </w:num>
  <w:num w:numId="16" w16cid:durableId="1283028402">
    <w:abstractNumId w:val="26"/>
  </w:num>
  <w:num w:numId="17" w16cid:durableId="1243874697">
    <w:abstractNumId w:val="12"/>
  </w:num>
  <w:num w:numId="18" w16cid:durableId="1700623995">
    <w:abstractNumId w:val="8"/>
  </w:num>
  <w:num w:numId="19" w16cid:durableId="1540509989">
    <w:abstractNumId w:val="2"/>
  </w:num>
  <w:num w:numId="20" w16cid:durableId="575092265">
    <w:abstractNumId w:val="17"/>
  </w:num>
  <w:num w:numId="21" w16cid:durableId="449476031">
    <w:abstractNumId w:val="23"/>
  </w:num>
  <w:num w:numId="22" w16cid:durableId="1821576854">
    <w:abstractNumId w:val="13"/>
  </w:num>
  <w:num w:numId="23" w16cid:durableId="212929023">
    <w:abstractNumId w:val="7"/>
  </w:num>
  <w:num w:numId="24" w16cid:durableId="218323357">
    <w:abstractNumId w:val="6"/>
  </w:num>
  <w:num w:numId="25" w16cid:durableId="1863199915">
    <w:abstractNumId w:val="19"/>
  </w:num>
  <w:num w:numId="26" w16cid:durableId="2107187811">
    <w:abstractNumId w:val="18"/>
  </w:num>
  <w:num w:numId="27" w16cid:durableId="34520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63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94963"/>
    <w:rsid w:val="006D2AF5"/>
    <w:rsid w:val="006F2FE4"/>
    <w:rsid w:val="007117B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841FA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346F"/>
    <w:rsid w:val="00E16E8B"/>
    <w:rsid w:val="00E477F0"/>
    <w:rsid w:val="00E6349D"/>
    <w:rsid w:val="00E852DB"/>
    <w:rsid w:val="00ED1F7F"/>
    <w:rsid w:val="00F135DC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33E9A7"/>
  <w15:chartTrackingRefBased/>
  <w15:docId w15:val="{9BD88795-86F5-E748-9A10-41C30851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Sales%20Performance/Best%20Program%20for%20Sales%20Training%20and%20Performance%202026%20Sales%20Performance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Program for Sales Training and Performance 2026 Sales Performance Awards Submission Form.dotx</Template>
  <TotalTime>0</TotalTime>
  <Pages>12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2025-10-24T10:09:00Z</dcterms:created>
  <dcterms:modified xsi:type="dcterms:W3CDTF">2025-10-24T10:09:00Z</dcterms:modified>
</cp:coreProperties>
</file>