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D209" w14:textId="77777777" w:rsidR="00C31805" w:rsidRPr="00C31805" w:rsidRDefault="004F56C6" w:rsidP="00A95F26">
      <w:pPr>
        <w:pStyle w:val="Heading1"/>
      </w:pPr>
      <w:r>
        <w:t>v</w:t>
      </w:r>
      <w:r w:rsidR="00C31805" w:rsidRPr="00C31805">
        <w:t xml:space="preserve">Program Area: </w:t>
      </w:r>
      <w:r w:rsidR="00B841FA" w:rsidRPr="00B841FA">
        <w:t>Sales Performance</w:t>
      </w:r>
    </w:p>
    <w:p w14:paraId="374D83B4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B841FA" w:rsidRPr="00B841FA">
        <w:t>Best Model of a Growth Focused Organization</w:t>
      </w:r>
      <w:r w:rsidR="004C1F7A">
        <w:br/>
      </w:r>
    </w:p>
    <w:p w14:paraId="33C26177" w14:textId="77777777" w:rsidR="00B841FA" w:rsidRPr="00B841FA" w:rsidRDefault="00B841FA" w:rsidP="00B841FA">
      <w:pPr>
        <w:rPr>
          <w:lang w:val="en-US"/>
        </w:rPr>
      </w:pPr>
      <w:r w:rsidRPr="00B841FA">
        <w:rPr>
          <w:lang w:val="en-US"/>
        </w:rPr>
        <w:t xml:space="preserve">The category Best Model of a Growth Focused Organization is for a written description of companies that have experienced substantial growth and have increased market share resulting from transformational change through a strategy for improving and streamlining their people, processes, and systems. </w:t>
      </w:r>
    </w:p>
    <w:p w14:paraId="4321DA3D" w14:textId="77777777" w:rsidR="00B841FA" w:rsidRPr="00B841FA" w:rsidRDefault="00B841FA" w:rsidP="00B841FA">
      <w:pPr>
        <w:rPr>
          <w:lang w:val="en-US"/>
        </w:rPr>
      </w:pPr>
    </w:p>
    <w:p w14:paraId="04BE1EFF" w14:textId="77777777" w:rsidR="00B841FA" w:rsidRPr="00B841FA" w:rsidRDefault="00B841FA" w:rsidP="00B841FA">
      <w:pPr>
        <w:rPr>
          <w:b/>
          <w:bCs/>
          <w:lang w:val="en-US"/>
        </w:rPr>
      </w:pPr>
      <w:r w:rsidRPr="00B841FA">
        <w:rPr>
          <w:b/>
          <w:bCs/>
          <w:lang w:val="en-US"/>
        </w:rPr>
        <w:t>Specifically, this includes growth through one or more of the following:</w:t>
      </w:r>
    </w:p>
    <w:p w14:paraId="0CB7BF08" w14:textId="77777777" w:rsidR="00B841FA" w:rsidRPr="00B841FA" w:rsidRDefault="00B841FA" w:rsidP="00B841FA">
      <w:pPr>
        <w:rPr>
          <w:lang w:val="en-US"/>
        </w:rPr>
      </w:pPr>
    </w:p>
    <w:p w14:paraId="002857B3" w14:textId="77777777" w:rsidR="00B841FA" w:rsidRPr="00B841FA" w:rsidRDefault="00B841FA" w:rsidP="00B841FA">
      <w:pPr>
        <w:pStyle w:val="ListParagraph"/>
        <w:numPr>
          <w:ilvl w:val="0"/>
          <w:numId w:val="26"/>
        </w:numPr>
        <w:rPr>
          <w:lang w:val="en-US"/>
        </w:rPr>
      </w:pPr>
      <w:r w:rsidRPr="00B841FA">
        <w:rPr>
          <w:lang w:val="en-US"/>
        </w:rPr>
        <w:t>Innovation. Technology, creativity, or strategy.</w:t>
      </w:r>
    </w:p>
    <w:p w14:paraId="26B90D93" w14:textId="77777777" w:rsidR="00B841FA" w:rsidRPr="00B841FA" w:rsidRDefault="00B841FA" w:rsidP="00B841FA">
      <w:pPr>
        <w:pStyle w:val="ListParagraph"/>
        <w:numPr>
          <w:ilvl w:val="0"/>
          <w:numId w:val="26"/>
        </w:numPr>
        <w:rPr>
          <w:lang w:val="en-US"/>
        </w:rPr>
      </w:pPr>
      <w:r w:rsidRPr="00B841FA">
        <w:rPr>
          <w:lang w:val="en-US"/>
        </w:rPr>
        <w:t>Talent. Investing in developing their people and hiring talent.</w:t>
      </w:r>
    </w:p>
    <w:p w14:paraId="244A85F0" w14:textId="77777777" w:rsidR="00B841FA" w:rsidRPr="00B841FA" w:rsidRDefault="00B841FA" w:rsidP="00B841FA">
      <w:pPr>
        <w:pStyle w:val="ListParagraph"/>
        <w:numPr>
          <w:ilvl w:val="0"/>
          <w:numId w:val="26"/>
        </w:numPr>
        <w:rPr>
          <w:lang w:val="en-US"/>
        </w:rPr>
      </w:pPr>
      <w:r w:rsidRPr="00B841FA">
        <w:rPr>
          <w:lang w:val="en-US"/>
        </w:rPr>
        <w:t>Strategy. Process transformation (streamlining their processes to be more efficient and effective).</w:t>
      </w:r>
    </w:p>
    <w:p w14:paraId="5A011FA1" w14:textId="77777777" w:rsidR="00B841FA" w:rsidRPr="00B841FA" w:rsidRDefault="00B841FA" w:rsidP="00B841FA">
      <w:pPr>
        <w:rPr>
          <w:lang w:val="en-US"/>
        </w:rPr>
      </w:pPr>
    </w:p>
    <w:p w14:paraId="78273C5A" w14:textId="77777777" w:rsidR="00C31805" w:rsidRDefault="00B841FA" w:rsidP="00B841FA">
      <w:pPr>
        <w:rPr>
          <w:lang w:val="en-US"/>
        </w:rPr>
      </w:pPr>
      <w:r w:rsidRPr="00B841FA">
        <w:rPr>
          <w:lang w:val="en-US"/>
        </w:rPr>
        <w:t>Sales training, corporate training, learning, talent, HR, operations, or other related department can enter either alone or together with a helping organization (such as a vendor aka solution provider, or consultant). Helping organizations cannot enter alone.</w:t>
      </w:r>
    </w:p>
    <w:p w14:paraId="144332DF" w14:textId="77777777" w:rsidR="00B841FA" w:rsidRDefault="00B841FA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71035752" w14:textId="77777777" w:rsidR="00C31805" w:rsidRPr="00B70F1E" w:rsidRDefault="00B70F1E" w:rsidP="00A95F26">
      <w:pPr>
        <w:pStyle w:val="Heading1"/>
      </w:pPr>
      <w:r w:rsidRPr="00B70F1E">
        <w:lastRenderedPageBreak/>
        <w:t>Instructions:</w:t>
      </w:r>
    </w:p>
    <w:p w14:paraId="2839DB7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4EA5A65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43EC563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Maintain Helvetica 12pt font formatting (size, </w:t>
      </w:r>
      <w:proofErr w:type="spellStart"/>
      <w:r w:rsidRPr="005C01A0">
        <w:rPr>
          <w:sz w:val="22"/>
          <w:szCs w:val="22"/>
        </w:rPr>
        <w:t>color</w:t>
      </w:r>
      <w:proofErr w:type="spellEnd"/>
      <w:r w:rsidRPr="005C01A0">
        <w:rPr>
          <w:sz w:val="22"/>
          <w:szCs w:val="22"/>
        </w:rPr>
        <w:t>, style). Use bullets or numbering as needed to organize content.</w:t>
      </w:r>
    </w:p>
    <w:p w14:paraId="5CB35AC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7AF9C3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57084B0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7433716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74938F01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5BE217E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0BBC644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555F72F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49CB88D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204E532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77D933AB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62A016EA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29BE926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224C1DFD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5D273BD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3736923" wp14:editId="3D953337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FA76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36923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377FA76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DA941B" wp14:editId="1F70A275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E90A6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26701456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34C8ED8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1B4D160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753F1E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152364" wp14:editId="28FB98B5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71E2860" wp14:editId="3AFFD5CC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E1AD6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E2860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730E1AD6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73E416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7B02109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19440ABD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625CB506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19998225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B9D4AC" wp14:editId="0B206AA2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5A77967" wp14:editId="34E9593B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8F749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7967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CA8F749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228C8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1576BF2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7905BBE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481C455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7F9BFE3A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1E74F40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7110D2A" wp14:editId="6432F13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F804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10D2A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0FF804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36FAB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15C35EE" wp14:editId="198D9D5E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6F9F978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5885473F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C0B2C0F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23A5EBB5" w14:textId="77777777" w:rsidR="00E16E8B" w:rsidRDefault="00E16E8B" w:rsidP="00E16E8B">
      <w:pPr>
        <w:pStyle w:val="ListParagraph"/>
        <w:spacing w:line="276" w:lineRule="auto"/>
      </w:pPr>
    </w:p>
    <w:p w14:paraId="2F503155" w14:textId="77777777" w:rsidR="00ED1F7F" w:rsidRPr="00E16E8B" w:rsidRDefault="00ED1F7F" w:rsidP="00E16E8B">
      <w:pPr>
        <w:pStyle w:val="ListParagraph"/>
        <w:spacing w:line="276" w:lineRule="auto"/>
      </w:pPr>
    </w:p>
    <w:p w14:paraId="328154A9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26999583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6D098C51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2258F571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49CCA6D3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50ED00E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4B28BE06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B841FA" w14:paraId="563BFCDE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50AE28" w14:textId="77777777" w:rsidR="00B841FA" w:rsidRPr="00450C6F" w:rsidRDefault="00B841FA" w:rsidP="00B841F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6362526" w14:textId="77777777" w:rsidR="00B841FA" w:rsidRPr="00450C6F" w:rsidRDefault="00B841FA" w:rsidP="00B841FA">
            <w:pPr>
              <w:pStyle w:val="TableText"/>
            </w:pPr>
            <w:r w:rsidRPr="006E2EB8">
              <w:t>This growth model effectively fitted the needs of the organization.</w:t>
            </w:r>
          </w:p>
        </w:tc>
      </w:tr>
      <w:tr w:rsidR="00B841FA" w14:paraId="649E036E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60B739" w14:textId="77777777" w:rsidR="00B841FA" w:rsidRPr="00450C6F" w:rsidRDefault="00B841FA" w:rsidP="00B841FA">
            <w:pPr>
              <w:jc w:val="center"/>
              <w:rPr>
                <w:b/>
                <w:bCs/>
                <w:lang w:val="en-US"/>
              </w:rPr>
            </w:pPr>
            <w:r w:rsidRPr="00B841FA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B841FA">
              <w:rPr>
                <w:b/>
                <w:bCs/>
                <w:lang w:val="en-US"/>
              </w:rPr>
              <w:t>Design and Delivery of the Model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761F918" w14:textId="77777777" w:rsidR="00B841FA" w:rsidRPr="00450C6F" w:rsidRDefault="00B841FA" w:rsidP="00B841FA">
            <w:pPr>
              <w:pStyle w:val="TableText"/>
            </w:pPr>
            <w:r w:rsidRPr="006E2EB8">
              <w:t>The description clearly defines the design and delivery of the growth model.</w:t>
            </w:r>
          </w:p>
        </w:tc>
      </w:tr>
      <w:tr w:rsidR="00B841FA" w14:paraId="03EC04D4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F67A84" w14:textId="77777777" w:rsidR="00B841FA" w:rsidRPr="00450C6F" w:rsidRDefault="00B841FA" w:rsidP="00B841FA">
            <w:pPr>
              <w:jc w:val="center"/>
              <w:rPr>
                <w:b/>
                <w:bCs/>
                <w:lang w:val="en-US"/>
              </w:rPr>
            </w:pPr>
            <w:r w:rsidRPr="00B841FA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B841FA">
              <w:rPr>
                <w:b/>
                <w:bCs/>
                <w:lang w:val="en-US"/>
              </w:rPr>
              <w:t>Clarity of the Examples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6C6CE7B" w14:textId="77777777" w:rsidR="00B841FA" w:rsidRPr="00450C6F" w:rsidRDefault="00B841FA" w:rsidP="00B841FA">
            <w:pPr>
              <w:pStyle w:val="TableText"/>
            </w:pPr>
            <w:r w:rsidRPr="006E2EB8">
              <w:t>The entry provides well-described examples showing how the growth factors have proactively driven the growth, such as innovation, talent initiatives, or strategic processes.</w:t>
            </w:r>
          </w:p>
        </w:tc>
      </w:tr>
      <w:tr w:rsidR="00B841FA" w14:paraId="66D50EAB" w14:textId="77777777" w:rsidTr="00343EE9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81D8B7" w14:textId="77777777" w:rsidR="00B841FA" w:rsidRPr="00450C6F" w:rsidRDefault="00B841FA" w:rsidP="00B841FA">
            <w:pPr>
              <w:jc w:val="center"/>
              <w:rPr>
                <w:b/>
                <w:bCs/>
                <w:lang w:val="en-US"/>
              </w:rPr>
            </w:pPr>
            <w:r w:rsidRPr="00B841FA">
              <w:rPr>
                <w:b/>
                <w:bCs/>
                <w:lang w:val="en-US"/>
              </w:rPr>
              <w:t>(4)</w:t>
            </w:r>
            <w:r>
              <w:rPr>
                <w:b/>
                <w:bCs/>
                <w:lang w:val="en-US"/>
              </w:rPr>
              <w:t xml:space="preserve"> </w:t>
            </w:r>
            <w:r w:rsidRPr="00B841FA">
              <w:rPr>
                <w:b/>
                <w:bCs/>
                <w:lang w:val="en-US"/>
              </w:rPr>
              <w:t xml:space="preserve">Measurable Benefits, </w:t>
            </w:r>
            <w:r>
              <w:rPr>
                <w:b/>
                <w:bCs/>
                <w:lang w:val="en-US"/>
              </w:rPr>
              <w:br/>
            </w:r>
            <w:r w:rsidRPr="00B841FA">
              <w:rPr>
                <w:b/>
                <w:bCs/>
                <w:lang w:val="en-US"/>
              </w:rPr>
              <w:t>Evidence of Growth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0639196" w14:textId="77777777" w:rsidR="00B841FA" w:rsidRPr="00450C6F" w:rsidRDefault="00B841FA" w:rsidP="00B841FA">
            <w:pPr>
              <w:pStyle w:val="TableText"/>
            </w:pPr>
            <w:r w:rsidRPr="006E2EB8">
              <w:t>The entry provided indicators and evidence of substantial growth.</w:t>
            </w:r>
          </w:p>
        </w:tc>
      </w:tr>
      <w:tr w:rsidR="00A963A7" w14:paraId="217F6E5B" w14:textId="77777777" w:rsidTr="001341A2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A09489" w14:textId="77777777" w:rsidR="00A963A7" w:rsidRPr="00450C6F" w:rsidRDefault="00450C6F" w:rsidP="00450C6F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6EFA27" w14:textId="77777777" w:rsidR="00A963A7" w:rsidRDefault="00B841FA" w:rsidP="00450C6F">
            <w:pPr>
              <w:pStyle w:val="TableText"/>
              <w:rPr>
                <w:lang w:val="en-US"/>
              </w:rPr>
            </w:pPr>
            <w:r w:rsidRPr="00B841FA">
              <w:rPr>
                <w:lang w:val="en-US"/>
              </w:rPr>
              <w:t>Overall, the model demonstrates successful approaches to organizational growth.</w:t>
            </w:r>
          </w:p>
        </w:tc>
      </w:tr>
    </w:tbl>
    <w:p w14:paraId="30B957C6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169220B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494BD50A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7D38C0B0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097348A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5451AE6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259FE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917B24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B77801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83747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BCF322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1E23D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5263E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57E815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C362C7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B11BA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B493C3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352F9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6E874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0676CC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98AA8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D2E9FE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5AC59870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6975E1B8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6A61324C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2DD38160" w14:textId="77777777" w:rsidR="003B09A9" w:rsidRDefault="003B09A9" w:rsidP="003B09A9">
      <w:pPr>
        <w:pStyle w:val="InstructionText"/>
      </w:pPr>
    </w:p>
    <w:p w14:paraId="26170BB4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5D28CB56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010D7F02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676B9C19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CE1E41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472D24F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50537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29E8A5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876313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EFBB9F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FD9CD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7CC0E6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4B7189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4F6B1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CF01F7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522092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B86B0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74992E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F45D1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A3358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73A17E2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94678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53885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D7B18F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71087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5D971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15C0DE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7A798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940A4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E6C187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8E405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47393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3F2E991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58F727D5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1CBFED26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09F98B52" w14:textId="77777777" w:rsidR="00077205" w:rsidRDefault="00077205" w:rsidP="00077205">
      <w:pPr>
        <w:pStyle w:val="InstructionText"/>
      </w:pPr>
    </w:p>
    <w:p w14:paraId="45628B53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7087D461" w14:textId="77777777" w:rsidR="00077205" w:rsidRDefault="00077205" w:rsidP="00077205">
      <w:pPr>
        <w:pStyle w:val="MainInstructionText"/>
      </w:pPr>
    </w:p>
    <w:p w14:paraId="25EB764A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2489F720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25C1D5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71EDCF43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DA4BE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9FEA5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FD2CA8D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353E5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A66DE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FF89165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B14D5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F05BA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2E3FA78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EEC25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A20D4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677610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0C7E5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58E5DF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063C07D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D1E1D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AD1096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384D360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DC5B3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9A53F9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266C9C6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ADF612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C5F57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4DD23180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5767D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37F58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3C1DAF6" w14:textId="77777777" w:rsidR="001341A2" w:rsidRDefault="001341A2" w:rsidP="00A95F26">
      <w:pPr>
        <w:pStyle w:val="Heading1"/>
      </w:pPr>
    </w:p>
    <w:p w14:paraId="0EF9D295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21104EFC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09B2DD83" w14:textId="77777777" w:rsidR="00077205" w:rsidRDefault="00077205" w:rsidP="00077205"/>
    <w:p w14:paraId="2DE89467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4E91F488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61C42FC6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5ED953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D5873F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69AAF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D10FC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54691A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6640B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CDB93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F053131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4E690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1FA4E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ED326EC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3CFC6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AB6F2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B96B58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88EEC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3DD16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0C89E8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BEF1D5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504089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B76D4A6" w14:textId="77777777" w:rsidR="00E07C3D" w:rsidRDefault="00E07C3D">
      <w:pPr>
        <w:spacing w:line="240" w:lineRule="auto"/>
      </w:pPr>
      <w:r>
        <w:br w:type="page"/>
      </w:r>
    </w:p>
    <w:p w14:paraId="68C8A6D7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74B56B55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6EE384ED" w14:textId="77777777" w:rsidR="00E07C3D" w:rsidRDefault="00E07C3D" w:rsidP="00A95F26">
      <w:pPr>
        <w:pStyle w:val="Heading1"/>
      </w:pPr>
      <w:r w:rsidRPr="00E07C3D">
        <w:t>Fit to the Needs</w:t>
      </w:r>
    </w:p>
    <w:p w14:paraId="296F6B6A" w14:textId="77777777" w:rsidR="00E07C3D" w:rsidRPr="004C1F7A" w:rsidRDefault="00B841FA" w:rsidP="00E07C3D">
      <w:pPr>
        <w:pStyle w:val="InstructionText"/>
        <w:rPr>
          <w:b/>
          <w:bCs/>
        </w:rPr>
      </w:pPr>
      <w:r w:rsidRPr="00B841FA">
        <w:t>Use this area to describe the business conditions and business needs that led your organization to develop a strategy for transformational change.</w:t>
      </w:r>
    </w:p>
    <w:p w14:paraId="327889F7" w14:textId="77777777" w:rsidR="00E07C3D" w:rsidRDefault="00E07C3D" w:rsidP="00E07C3D">
      <w:pPr>
        <w:pStyle w:val="InstructionText"/>
      </w:pPr>
    </w:p>
    <w:p w14:paraId="55519502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35CE441F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45181D4C" w14:textId="77777777" w:rsidR="00DE1A56" w:rsidRPr="00DE1A56" w:rsidRDefault="00DE1A56" w:rsidP="00DE1A56">
      <w:pPr>
        <w:pStyle w:val="SubmissionText"/>
      </w:pPr>
    </w:p>
    <w:p w14:paraId="4928C3C0" w14:textId="77777777" w:rsidR="00E07C3D" w:rsidRDefault="00E07C3D" w:rsidP="00DE3E39">
      <w:pPr>
        <w:pStyle w:val="SubmissionText"/>
      </w:pPr>
    </w:p>
    <w:p w14:paraId="3BEA801B" w14:textId="77777777" w:rsidR="001341A2" w:rsidRDefault="001341A2" w:rsidP="00DE3E39">
      <w:pPr>
        <w:pStyle w:val="SubmissionText"/>
      </w:pPr>
    </w:p>
    <w:p w14:paraId="2E41601B" w14:textId="77777777" w:rsidR="001341A2" w:rsidRDefault="001341A2" w:rsidP="00DE3E39">
      <w:pPr>
        <w:pStyle w:val="SubmissionText"/>
      </w:pPr>
    </w:p>
    <w:p w14:paraId="1D10AC8D" w14:textId="77777777" w:rsidR="001341A2" w:rsidRDefault="001341A2" w:rsidP="00DE3E39">
      <w:pPr>
        <w:pStyle w:val="SubmissionText"/>
      </w:pPr>
    </w:p>
    <w:p w14:paraId="23B84E4E" w14:textId="77777777" w:rsidR="001341A2" w:rsidRDefault="001341A2" w:rsidP="00DE3E39">
      <w:pPr>
        <w:pStyle w:val="SubmissionText"/>
      </w:pPr>
    </w:p>
    <w:p w14:paraId="70A0B8D6" w14:textId="77777777" w:rsidR="001341A2" w:rsidRPr="00DE3E39" w:rsidRDefault="001341A2" w:rsidP="00DE3E39">
      <w:pPr>
        <w:pStyle w:val="SubmissionText"/>
      </w:pPr>
    </w:p>
    <w:p w14:paraId="60DFD3EA" w14:textId="77777777" w:rsidR="00B841FA" w:rsidRDefault="00B841FA" w:rsidP="00B841FA">
      <w:pPr>
        <w:pStyle w:val="Heading1"/>
      </w:pPr>
      <w:r>
        <w:t>G</w:t>
      </w:r>
      <w:r w:rsidRPr="00B841FA">
        <w:t>rowth</w:t>
      </w:r>
    </w:p>
    <w:p w14:paraId="05D1A0B0" w14:textId="77777777" w:rsidR="00B841FA" w:rsidRPr="004C1F7A" w:rsidRDefault="00B841FA" w:rsidP="00B841FA">
      <w:pPr>
        <w:pStyle w:val="InstructionText"/>
        <w:rPr>
          <w:b/>
          <w:bCs/>
        </w:rPr>
      </w:pPr>
      <w:r w:rsidRPr="00B841FA">
        <w:t>Use this area to provide a description of the growth of the organization. What goals did you establish and were they achieved?</w:t>
      </w:r>
    </w:p>
    <w:p w14:paraId="560E29E5" w14:textId="77777777" w:rsidR="00B841FA" w:rsidRDefault="00B841FA" w:rsidP="00B841FA">
      <w:pPr>
        <w:pStyle w:val="InstructionText"/>
      </w:pPr>
    </w:p>
    <w:p w14:paraId="786A2B9A" w14:textId="77777777" w:rsidR="00B841FA" w:rsidRDefault="00B841FA" w:rsidP="00B841FA">
      <w:pPr>
        <w:pStyle w:val="Heading3"/>
      </w:pPr>
      <w:r w:rsidRPr="00E07C3D">
        <w:t>Details:</w:t>
      </w:r>
      <w:r>
        <w:t xml:space="preserve"> </w:t>
      </w:r>
    </w:p>
    <w:p w14:paraId="1C17A4FD" w14:textId="77777777" w:rsidR="00B841FA" w:rsidRDefault="00B841FA" w:rsidP="00B841FA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52214311" w14:textId="77777777" w:rsidR="00B841FA" w:rsidRPr="00DE1A56" w:rsidRDefault="00B841FA" w:rsidP="00B841FA">
      <w:pPr>
        <w:pStyle w:val="SubmissionText"/>
      </w:pPr>
    </w:p>
    <w:p w14:paraId="6116D61D" w14:textId="77777777" w:rsidR="00E07C3D" w:rsidRDefault="00E07C3D" w:rsidP="00DE3E39">
      <w:pPr>
        <w:pStyle w:val="SubmissionText"/>
      </w:pPr>
    </w:p>
    <w:p w14:paraId="442108CD" w14:textId="77777777" w:rsidR="00B841FA" w:rsidRDefault="00B841FA" w:rsidP="00DE3E39">
      <w:pPr>
        <w:pStyle w:val="SubmissionText"/>
      </w:pPr>
    </w:p>
    <w:p w14:paraId="425B7A63" w14:textId="77777777" w:rsidR="00B841FA" w:rsidRDefault="00B841FA" w:rsidP="00DE3E39">
      <w:pPr>
        <w:pStyle w:val="SubmissionText"/>
      </w:pPr>
    </w:p>
    <w:p w14:paraId="4A73009B" w14:textId="77777777" w:rsidR="00B841FA" w:rsidRDefault="00B841FA" w:rsidP="00DE3E39">
      <w:pPr>
        <w:pStyle w:val="SubmissionText"/>
      </w:pPr>
    </w:p>
    <w:p w14:paraId="38EB0F94" w14:textId="77777777" w:rsidR="00B841FA" w:rsidRDefault="00B841FA" w:rsidP="00DE3E39">
      <w:pPr>
        <w:pStyle w:val="SubmissionText"/>
      </w:pPr>
    </w:p>
    <w:p w14:paraId="2CC16F5E" w14:textId="77777777" w:rsidR="00B841FA" w:rsidRDefault="00B841FA" w:rsidP="00DE3E39">
      <w:pPr>
        <w:pStyle w:val="SubmissionText"/>
      </w:pPr>
    </w:p>
    <w:p w14:paraId="13DA3162" w14:textId="77777777" w:rsidR="00B841FA" w:rsidRPr="00DE3E39" w:rsidRDefault="00B841FA" w:rsidP="00DE3E39">
      <w:pPr>
        <w:pStyle w:val="SubmissionText"/>
      </w:pPr>
    </w:p>
    <w:p w14:paraId="34A533F9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40C7BA36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493F92E4" w14:textId="77777777" w:rsidR="00C74094" w:rsidRDefault="00B841FA" w:rsidP="00A95F26">
      <w:pPr>
        <w:pStyle w:val="Heading1"/>
      </w:pPr>
      <w:r w:rsidRPr="00B841FA">
        <w:t>Design and Delivery of the Model</w:t>
      </w:r>
    </w:p>
    <w:p w14:paraId="26F31689" w14:textId="77777777" w:rsidR="00C74094" w:rsidRDefault="00B841FA" w:rsidP="00C74094">
      <w:pPr>
        <w:pStyle w:val="InstructionText"/>
      </w:pPr>
      <w:r w:rsidRPr="00B841FA">
        <w:t>Use this area to discuss how the model was designed and delivered for your organization.</w:t>
      </w:r>
    </w:p>
    <w:p w14:paraId="56B45A36" w14:textId="77777777" w:rsidR="00C74094" w:rsidRDefault="00C74094" w:rsidP="00C74094">
      <w:pPr>
        <w:pStyle w:val="InstructionText"/>
      </w:pPr>
    </w:p>
    <w:p w14:paraId="5FF5BEA7" w14:textId="77777777" w:rsidR="00C74094" w:rsidRDefault="00C74094" w:rsidP="00C74094">
      <w:pPr>
        <w:pStyle w:val="Heading3"/>
      </w:pPr>
      <w:r w:rsidRPr="00C74094">
        <w:t>Details:</w:t>
      </w:r>
    </w:p>
    <w:p w14:paraId="71A0023A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22826B0D" w14:textId="77777777" w:rsidR="001341A2" w:rsidRDefault="001341A2" w:rsidP="004926D0">
      <w:pPr>
        <w:pStyle w:val="SubmissionText"/>
      </w:pPr>
    </w:p>
    <w:p w14:paraId="00518E7E" w14:textId="77777777" w:rsidR="001341A2" w:rsidRDefault="001341A2" w:rsidP="004926D0">
      <w:pPr>
        <w:pStyle w:val="SubmissionText"/>
      </w:pPr>
    </w:p>
    <w:p w14:paraId="53D43729" w14:textId="77777777" w:rsidR="001341A2" w:rsidRDefault="001341A2" w:rsidP="004926D0">
      <w:pPr>
        <w:pStyle w:val="SubmissionText"/>
      </w:pPr>
    </w:p>
    <w:p w14:paraId="0F55135D" w14:textId="77777777" w:rsidR="001341A2" w:rsidRDefault="001341A2" w:rsidP="004926D0">
      <w:pPr>
        <w:pStyle w:val="SubmissionText"/>
      </w:pPr>
    </w:p>
    <w:p w14:paraId="4DD49520" w14:textId="77777777" w:rsidR="001341A2" w:rsidRDefault="001341A2" w:rsidP="004926D0">
      <w:pPr>
        <w:pStyle w:val="SubmissionText"/>
      </w:pPr>
    </w:p>
    <w:p w14:paraId="6F69CB42" w14:textId="77777777" w:rsidR="001341A2" w:rsidRDefault="001341A2" w:rsidP="004926D0">
      <w:pPr>
        <w:pStyle w:val="SubmissionText"/>
      </w:pPr>
    </w:p>
    <w:p w14:paraId="48A78CA0" w14:textId="77777777" w:rsidR="001341A2" w:rsidRDefault="001341A2" w:rsidP="004926D0">
      <w:pPr>
        <w:pStyle w:val="SubmissionText"/>
      </w:pPr>
    </w:p>
    <w:p w14:paraId="5ECAB475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2179E0A5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5BABE23F" w14:textId="77777777" w:rsidR="00C74094" w:rsidRDefault="00B841FA" w:rsidP="00A95F26">
      <w:pPr>
        <w:pStyle w:val="Heading1"/>
      </w:pPr>
      <w:r w:rsidRPr="00B841FA">
        <w:t>Clarity of Examples</w:t>
      </w:r>
    </w:p>
    <w:p w14:paraId="6C136F97" w14:textId="77777777" w:rsidR="00C74094" w:rsidRPr="00C74094" w:rsidRDefault="00B841FA" w:rsidP="00C74094">
      <w:pPr>
        <w:pStyle w:val="InstructionText"/>
      </w:pPr>
      <w:r w:rsidRPr="00B841FA">
        <w:t>Use this area to provide examples showing how the model resulted in growth factors, such as innovation, talent initiatives, or strategic processes.</w:t>
      </w:r>
    </w:p>
    <w:p w14:paraId="40ACD27D" w14:textId="77777777" w:rsidR="00E07C3D" w:rsidRDefault="00E07C3D" w:rsidP="00E07C3D"/>
    <w:p w14:paraId="4113EF22" w14:textId="77777777" w:rsidR="00C74094" w:rsidRDefault="00C74094" w:rsidP="00C74094">
      <w:pPr>
        <w:pStyle w:val="Heading3"/>
      </w:pPr>
      <w:r w:rsidRPr="00C74094">
        <w:t>Details:</w:t>
      </w:r>
    </w:p>
    <w:p w14:paraId="34C9D081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D50C6F2" w14:textId="77777777" w:rsidR="004926D0" w:rsidRPr="004926D0" w:rsidRDefault="004926D0" w:rsidP="004926D0">
      <w:pPr>
        <w:pStyle w:val="SubmissionText"/>
      </w:pPr>
    </w:p>
    <w:p w14:paraId="5EED02D6" w14:textId="77777777" w:rsidR="00C74094" w:rsidRDefault="00C74094" w:rsidP="004926D0">
      <w:pPr>
        <w:pStyle w:val="SubmissionText"/>
      </w:pPr>
    </w:p>
    <w:p w14:paraId="4592AC2D" w14:textId="77777777" w:rsidR="001341A2" w:rsidRDefault="001341A2" w:rsidP="004926D0">
      <w:pPr>
        <w:pStyle w:val="SubmissionText"/>
      </w:pPr>
    </w:p>
    <w:p w14:paraId="26E40B6C" w14:textId="77777777" w:rsidR="001341A2" w:rsidRDefault="001341A2" w:rsidP="004926D0">
      <w:pPr>
        <w:pStyle w:val="SubmissionText"/>
      </w:pPr>
    </w:p>
    <w:p w14:paraId="1596F63E" w14:textId="77777777" w:rsidR="001341A2" w:rsidRDefault="001341A2" w:rsidP="004926D0">
      <w:pPr>
        <w:pStyle w:val="SubmissionText"/>
      </w:pPr>
    </w:p>
    <w:p w14:paraId="5B71715A" w14:textId="77777777" w:rsidR="001341A2" w:rsidRDefault="001341A2" w:rsidP="004926D0">
      <w:pPr>
        <w:pStyle w:val="SubmissionText"/>
      </w:pPr>
    </w:p>
    <w:p w14:paraId="2A1678D1" w14:textId="77777777" w:rsidR="001341A2" w:rsidRDefault="001341A2" w:rsidP="004926D0">
      <w:pPr>
        <w:pStyle w:val="SubmissionText"/>
      </w:pPr>
    </w:p>
    <w:p w14:paraId="3B25ABB7" w14:textId="77777777" w:rsidR="001341A2" w:rsidRDefault="001341A2" w:rsidP="004926D0">
      <w:pPr>
        <w:pStyle w:val="SubmissionText"/>
      </w:pPr>
    </w:p>
    <w:p w14:paraId="2F395164" w14:textId="77777777" w:rsidR="001341A2" w:rsidRDefault="001341A2" w:rsidP="004926D0">
      <w:pPr>
        <w:pStyle w:val="SubmissionText"/>
      </w:pPr>
    </w:p>
    <w:p w14:paraId="44F42EDD" w14:textId="77777777" w:rsidR="001341A2" w:rsidRPr="00DE3E39" w:rsidRDefault="001341A2" w:rsidP="004926D0">
      <w:pPr>
        <w:pStyle w:val="SubmissionText"/>
      </w:pPr>
    </w:p>
    <w:p w14:paraId="66B69D57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06BEF045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66143C7D" w14:textId="77777777" w:rsidR="00C74094" w:rsidRDefault="00B841FA" w:rsidP="00A95F26">
      <w:pPr>
        <w:pStyle w:val="Heading1"/>
      </w:pPr>
      <w:r w:rsidRPr="00B841FA">
        <w:t>Measurable Benefits, Evidence of Growth</w:t>
      </w:r>
    </w:p>
    <w:p w14:paraId="316174CF" w14:textId="77777777" w:rsidR="00C74094" w:rsidRDefault="00B841FA" w:rsidP="004C1F7A">
      <w:pPr>
        <w:pStyle w:val="InstructionText"/>
      </w:pPr>
      <w:r w:rsidRPr="00B841FA">
        <w:t>Use this area to discuss the measurable benefits as seen by your organization. How do you measure ROI/impact and what were the results? How did you prioritize and identify what was important?</w:t>
      </w:r>
    </w:p>
    <w:p w14:paraId="02CAE42C" w14:textId="77777777" w:rsidR="00C74094" w:rsidRDefault="00C74094" w:rsidP="00C74094">
      <w:pPr>
        <w:pStyle w:val="InstructionText"/>
      </w:pPr>
    </w:p>
    <w:p w14:paraId="3CA01D96" w14:textId="77777777" w:rsidR="00DE3E39" w:rsidRDefault="00295A5B" w:rsidP="00DE3E39">
      <w:pPr>
        <w:pStyle w:val="Heading3"/>
      </w:pPr>
      <w:r w:rsidRPr="00DE3E39">
        <w:t>Details:</w:t>
      </w:r>
    </w:p>
    <w:p w14:paraId="659BE6C6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8F11E43" w14:textId="77777777" w:rsidR="001341A2" w:rsidRDefault="001341A2" w:rsidP="004926D0">
      <w:pPr>
        <w:pStyle w:val="SubmissionText"/>
      </w:pPr>
    </w:p>
    <w:p w14:paraId="4522AC22" w14:textId="77777777" w:rsidR="001341A2" w:rsidRDefault="001341A2" w:rsidP="004926D0">
      <w:pPr>
        <w:pStyle w:val="SubmissionText"/>
      </w:pPr>
    </w:p>
    <w:p w14:paraId="5E326C3E" w14:textId="77777777" w:rsidR="001341A2" w:rsidRDefault="001341A2" w:rsidP="004926D0">
      <w:pPr>
        <w:pStyle w:val="SubmissionText"/>
      </w:pPr>
    </w:p>
    <w:p w14:paraId="4F6F62D6" w14:textId="77777777" w:rsidR="001341A2" w:rsidRDefault="001341A2" w:rsidP="004926D0">
      <w:pPr>
        <w:pStyle w:val="SubmissionText"/>
      </w:pPr>
    </w:p>
    <w:p w14:paraId="7F2F7D30" w14:textId="77777777" w:rsidR="001341A2" w:rsidRDefault="001341A2" w:rsidP="004926D0">
      <w:pPr>
        <w:pStyle w:val="SubmissionText"/>
      </w:pPr>
    </w:p>
    <w:p w14:paraId="5BE28549" w14:textId="77777777" w:rsidR="001341A2" w:rsidRDefault="001341A2" w:rsidP="004926D0">
      <w:pPr>
        <w:pStyle w:val="SubmissionText"/>
      </w:pPr>
    </w:p>
    <w:p w14:paraId="1C201C43" w14:textId="77777777" w:rsidR="001341A2" w:rsidRDefault="001341A2" w:rsidP="004926D0">
      <w:pPr>
        <w:pStyle w:val="SubmissionText"/>
      </w:pPr>
    </w:p>
    <w:p w14:paraId="16E8E88B" w14:textId="77777777" w:rsidR="001341A2" w:rsidRDefault="001341A2" w:rsidP="004926D0">
      <w:pPr>
        <w:pStyle w:val="SubmissionText"/>
      </w:pPr>
    </w:p>
    <w:p w14:paraId="002DEACD" w14:textId="77777777" w:rsidR="001341A2" w:rsidRDefault="001341A2" w:rsidP="004926D0">
      <w:pPr>
        <w:pStyle w:val="SubmissionText"/>
      </w:pPr>
    </w:p>
    <w:p w14:paraId="7C9566D4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0A96C13D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54800A84" w14:textId="77777777" w:rsidR="00295A5B" w:rsidRDefault="00295A5B" w:rsidP="00A95F26">
      <w:pPr>
        <w:pStyle w:val="Heading1"/>
      </w:pPr>
      <w:r w:rsidRPr="00295A5B">
        <w:t>Overall</w:t>
      </w:r>
    </w:p>
    <w:p w14:paraId="4F203D1F" w14:textId="77777777" w:rsidR="00295A5B" w:rsidRDefault="00B841FA" w:rsidP="004C1F7A">
      <w:pPr>
        <w:pStyle w:val="InstructionText"/>
      </w:pPr>
      <w:r w:rsidRPr="00B841FA">
        <w:t>Use this section to provide a summary of key findings. What lessons did you learn? What is next/future outlook?</w:t>
      </w:r>
    </w:p>
    <w:p w14:paraId="22D5BFEE" w14:textId="77777777" w:rsidR="00295A5B" w:rsidRDefault="00295A5B" w:rsidP="00295A5B">
      <w:pPr>
        <w:pStyle w:val="InstructionText"/>
      </w:pPr>
    </w:p>
    <w:p w14:paraId="7D30D5FD" w14:textId="77777777" w:rsidR="00295A5B" w:rsidRDefault="00295A5B" w:rsidP="00295A5B">
      <w:pPr>
        <w:pStyle w:val="Heading3"/>
      </w:pPr>
      <w:r w:rsidRPr="00295A5B">
        <w:t>Details:</w:t>
      </w:r>
    </w:p>
    <w:p w14:paraId="558E4485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4DE774A9" w14:textId="77777777" w:rsidR="004475EA" w:rsidRPr="004475EA" w:rsidRDefault="004475EA" w:rsidP="004475EA">
      <w:pPr>
        <w:pStyle w:val="SubmissionText"/>
      </w:pPr>
    </w:p>
    <w:sectPr w:rsidR="004475EA" w:rsidRPr="004475EA" w:rsidSect="00B841FA">
      <w:headerReference w:type="default" r:id="rId17"/>
      <w:footerReference w:type="default" r:id="rId18"/>
      <w:pgSz w:w="12240" w:h="15840"/>
      <w:pgMar w:top="1737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00A1" w14:textId="77777777" w:rsidR="00483D55" w:rsidRDefault="00483D55" w:rsidP="00C31805">
      <w:pPr>
        <w:spacing w:line="240" w:lineRule="auto"/>
      </w:pPr>
      <w:r>
        <w:separator/>
      </w:r>
    </w:p>
  </w:endnote>
  <w:endnote w:type="continuationSeparator" w:id="0">
    <w:p w14:paraId="4F3D2592" w14:textId="77777777" w:rsidR="00483D55" w:rsidRDefault="00483D55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1F36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18C4" w14:textId="77777777" w:rsidR="00483D55" w:rsidRDefault="00483D55" w:rsidP="00C31805">
      <w:pPr>
        <w:spacing w:line="240" w:lineRule="auto"/>
      </w:pPr>
      <w:r>
        <w:separator/>
      </w:r>
    </w:p>
  </w:footnote>
  <w:footnote w:type="continuationSeparator" w:id="0">
    <w:p w14:paraId="2495B2B6" w14:textId="77777777" w:rsidR="00483D55" w:rsidRDefault="00483D55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80E3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0971E" wp14:editId="09525B2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E0F"/>
    <w:multiLevelType w:val="hybridMultilevel"/>
    <w:tmpl w:val="77EE6512"/>
    <w:lvl w:ilvl="0" w:tplc="21A4E4CE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2B9"/>
    <w:multiLevelType w:val="hybridMultilevel"/>
    <w:tmpl w:val="CFC2DE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2"/>
  </w:num>
  <w:num w:numId="2" w16cid:durableId="1947537680">
    <w:abstractNumId w:val="10"/>
  </w:num>
  <w:num w:numId="3" w16cid:durableId="543490784">
    <w:abstractNumId w:val="15"/>
  </w:num>
  <w:num w:numId="4" w16cid:durableId="210464828">
    <w:abstractNumId w:val="25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4"/>
  </w:num>
  <w:num w:numId="8" w16cid:durableId="356123536">
    <w:abstractNumId w:val="16"/>
  </w:num>
  <w:num w:numId="9" w16cid:durableId="496531664">
    <w:abstractNumId w:val="20"/>
  </w:num>
  <w:num w:numId="10" w16cid:durableId="1968197591">
    <w:abstractNumId w:val="11"/>
  </w:num>
  <w:num w:numId="11" w16cid:durableId="1970818893">
    <w:abstractNumId w:val="14"/>
  </w:num>
  <w:num w:numId="12" w16cid:durableId="136921247">
    <w:abstractNumId w:val="5"/>
  </w:num>
  <w:num w:numId="13" w16cid:durableId="1107121258">
    <w:abstractNumId w:val="9"/>
  </w:num>
  <w:num w:numId="14" w16cid:durableId="2006591746">
    <w:abstractNumId w:val="21"/>
  </w:num>
  <w:num w:numId="15" w16cid:durableId="1223560609">
    <w:abstractNumId w:val="24"/>
  </w:num>
  <w:num w:numId="16" w16cid:durableId="1283028402">
    <w:abstractNumId w:val="26"/>
  </w:num>
  <w:num w:numId="17" w16cid:durableId="1243874697">
    <w:abstractNumId w:val="12"/>
  </w:num>
  <w:num w:numId="18" w16cid:durableId="1700623995">
    <w:abstractNumId w:val="8"/>
  </w:num>
  <w:num w:numId="19" w16cid:durableId="1540509989">
    <w:abstractNumId w:val="2"/>
  </w:num>
  <w:num w:numId="20" w16cid:durableId="575092265">
    <w:abstractNumId w:val="17"/>
  </w:num>
  <w:num w:numId="21" w16cid:durableId="449476031">
    <w:abstractNumId w:val="23"/>
  </w:num>
  <w:num w:numId="22" w16cid:durableId="1821576854">
    <w:abstractNumId w:val="13"/>
  </w:num>
  <w:num w:numId="23" w16cid:durableId="212929023">
    <w:abstractNumId w:val="7"/>
  </w:num>
  <w:num w:numId="24" w16cid:durableId="218323357">
    <w:abstractNumId w:val="6"/>
  </w:num>
  <w:num w:numId="25" w16cid:durableId="1863199915">
    <w:abstractNumId w:val="19"/>
  </w:num>
  <w:num w:numId="26" w16cid:durableId="2107187811">
    <w:abstractNumId w:val="18"/>
  </w:num>
  <w:num w:numId="27" w16cid:durableId="34520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6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83D55"/>
    <w:rsid w:val="004926D0"/>
    <w:rsid w:val="004C1F7A"/>
    <w:rsid w:val="004F56C6"/>
    <w:rsid w:val="00536F77"/>
    <w:rsid w:val="005441A1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B841FA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BA8BD7"/>
  <w15:chartTrackingRefBased/>
  <w15:docId w15:val="{4F41E225-27D9-4946-8CD5-EEF8C270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Sales%20Performance/Best%20Model%20of%20a%20Growth%20Focused%20Organization%202026%20Sales%20Performance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Model of a Growth Focused Organization 2026 Sales Performance Awards Submission Form.dotx</Template>
  <TotalTime>1</TotalTime>
  <Pages>13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2025-10-24T10:09:00Z</dcterms:created>
  <dcterms:modified xsi:type="dcterms:W3CDTF">2025-10-24T10:10:00Z</dcterms:modified>
</cp:coreProperties>
</file>