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6F12" w14:textId="77777777" w:rsidR="00C31805" w:rsidRPr="00C31805" w:rsidRDefault="00C31805" w:rsidP="00A95F26">
      <w:pPr>
        <w:pStyle w:val="Heading1"/>
      </w:pPr>
      <w:r w:rsidRPr="00C31805">
        <w:t xml:space="preserve">Program Area: </w:t>
      </w:r>
      <w:r w:rsidR="009015FC" w:rsidRPr="009015FC">
        <w:t>Leadership Development</w:t>
      </w:r>
    </w:p>
    <w:p w14:paraId="6ADA079D" w14:textId="77777777" w:rsidR="00C31805" w:rsidRPr="00C31805" w:rsidRDefault="00C31805" w:rsidP="00C31805">
      <w:pPr>
        <w:pStyle w:val="Heading3"/>
      </w:pPr>
      <w:r w:rsidRPr="00C31805">
        <w:t xml:space="preserve">Category: </w:t>
      </w:r>
      <w:r w:rsidR="009015FC" w:rsidRPr="009015FC">
        <w:t>Best Measuring the Impact of Leadership Development</w:t>
      </w:r>
      <w:r w:rsidR="004C1F7A">
        <w:br/>
      </w:r>
    </w:p>
    <w:p w14:paraId="4962F876" w14:textId="77777777" w:rsidR="009015FC" w:rsidRPr="009015FC" w:rsidRDefault="009015FC" w:rsidP="009015FC">
      <w:pPr>
        <w:rPr>
          <w:lang w:val="en-US"/>
        </w:rPr>
      </w:pPr>
      <w:r w:rsidRPr="009015FC">
        <w:rPr>
          <w:lang w:val="en-US"/>
        </w:rPr>
        <w:t xml:space="preserve">The category </w:t>
      </w:r>
      <w:r w:rsidRPr="009015FC">
        <w:rPr>
          <w:b/>
          <w:bCs/>
          <w:lang w:val="en-US"/>
        </w:rPr>
        <w:t>Best Measuring the Impact of Leadership Development</w:t>
      </w:r>
      <w:r w:rsidRPr="009015FC">
        <w:rPr>
          <w:lang w:val="en-US"/>
        </w:rPr>
        <w:t xml:space="preserve"> is for a written description of the measurement model created to effectively measure the impact the leadership development program. The leadership development program demonstrates a positive impact on the organization and its goals.</w:t>
      </w:r>
    </w:p>
    <w:p w14:paraId="74E2AC64" w14:textId="77777777" w:rsidR="009015FC" w:rsidRPr="009015FC" w:rsidRDefault="009015FC" w:rsidP="009015FC">
      <w:pPr>
        <w:rPr>
          <w:lang w:val="en-US"/>
        </w:rPr>
      </w:pPr>
    </w:p>
    <w:p w14:paraId="36FC7D40" w14:textId="77777777" w:rsidR="00C31805" w:rsidRDefault="009015FC" w:rsidP="009015FC">
      <w:pPr>
        <w:rPr>
          <w:lang w:val="en-US"/>
        </w:rPr>
      </w:pPr>
      <w:r w:rsidRPr="009015FC">
        <w:rPr>
          <w:lang w:val="en-US"/>
        </w:rPr>
        <w:t>Training, learning, talent, HR, or other related department can enter either alone or together with a helping organization (such as a vendor aka solution provider, or consultant). Helping organizations cannot enter alone.</w:t>
      </w:r>
    </w:p>
    <w:p w14:paraId="0F5DE315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</w:p>
    <w:p w14:paraId="1FDD6683" w14:textId="77777777" w:rsidR="00C31805" w:rsidRPr="00B70F1E" w:rsidRDefault="00B70F1E" w:rsidP="00A95F26">
      <w:pPr>
        <w:pStyle w:val="Heading1"/>
      </w:pPr>
      <w:r w:rsidRPr="00B70F1E">
        <w:t>Instructions:</w:t>
      </w:r>
    </w:p>
    <w:p w14:paraId="0BB266D1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Use only this Word document for your submission.</w:t>
      </w:r>
    </w:p>
    <w:p w14:paraId="561F0E61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Enter your content in the designated sections.</w:t>
      </w:r>
    </w:p>
    <w:p w14:paraId="007790C2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Maintain Helvetica 12pt font formatting (size, color, style). Use bullets or numbering as needed to organize content.</w:t>
      </w:r>
    </w:p>
    <w:p w14:paraId="05F91D13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Do not remove any sections of the application. </w:t>
      </w:r>
    </w:p>
    <w:p w14:paraId="40DD1707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Leave non-applicable fields blank or mark "N/A."</w:t>
      </w:r>
    </w:p>
    <w:p w14:paraId="7CC9448F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Review the Judging Criteria below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judges will evaluate your submission using these standards.</w:t>
      </w:r>
    </w:p>
    <w:p w14:paraId="50581ACF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Write in complete paragraphs with correct spelling.</w:t>
      </w:r>
    </w:p>
    <w:p w14:paraId="5F095096" w14:textId="77777777" w:rsidR="006F2FE4" w:rsidRPr="005C01A0" w:rsidRDefault="006F2FE4" w:rsidP="000F22B4">
      <w:pPr>
        <w:pStyle w:val="ListParagraph"/>
        <w:numPr>
          <w:ilvl w:val="0"/>
          <w:numId w:val="8"/>
        </w:numPr>
        <w:spacing w:line="276" w:lineRule="auto"/>
        <w:ind w:right="-450"/>
        <w:rPr>
          <w:sz w:val="22"/>
          <w:szCs w:val="22"/>
        </w:rPr>
      </w:pPr>
      <w:r w:rsidRPr="005C01A0">
        <w:rPr>
          <w:sz w:val="22"/>
          <w:szCs w:val="22"/>
        </w:rPr>
        <w:t>Use third person only. Avoid "we," "our," "us," etc.</w:t>
      </w:r>
    </w:p>
    <w:p w14:paraId="03657F16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Focus on specific details and measurable outcomes rather than promotional language.</w:t>
      </w:r>
    </w:p>
    <w:p w14:paraId="67C91461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Insert images, charts, and graphs directly within your responses or in a document appendix. Do not submit separate files.</w:t>
      </w:r>
    </w:p>
    <w:p w14:paraId="281FBF95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Provide supporting materials (reports, videos, course links) with proper access details. Ensure passwords remain valid for one year minimum and links are web-accessible. List all URLs and access information in your online application only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not in this document.</w:t>
      </w:r>
    </w:p>
    <w:p w14:paraId="650571A5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Target 15-20 pages in Helvetica 12pt (excluding instructions, questions, and graphics). Additional information may be included in appropriate sections or an appendix.</w:t>
      </w:r>
    </w:p>
    <w:p w14:paraId="1CE5C1D4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If you granted publishing permission but want certain content excluded, </w:t>
      </w:r>
      <w:r w:rsidRPr="005C01A0">
        <w:rPr>
          <w:color w:val="EE0000"/>
          <w:sz w:val="22"/>
          <w:szCs w:val="22"/>
        </w:rPr>
        <w:t>highlight those sections in red</w:t>
      </w:r>
      <w:r w:rsidRPr="005C01A0">
        <w:rPr>
          <w:sz w:val="22"/>
          <w:szCs w:val="22"/>
        </w:rPr>
        <w:t>.</w:t>
      </w:r>
    </w:p>
    <w:p w14:paraId="3549914C" w14:textId="77777777" w:rsidR="001341A2" w:rsidRDefault="006F2FE4" w:rsidP="001341A2">
      <w:pPr>
        <w:pStyle w:val="ListParagraph"/>
        <w:spacing w:line="276" w:lineRule="auto"/>
        <w:rPr>
          <w:b/>
          <w:bCs/>
          <w:sz w:val="22"/>
          <w:szCs w:val="22"/>
        </w:rPr>
      </w:pPr>
      <w:r w:rsidRPr="005C01A0">
        <w:rPr>
          <w:b/>
          <w:bCs/>
          <w:sz w:val="22"/>
          <w:szCs w:val="22"/>
        </w:rPr>
        <w:t>Save with this file format:</w:t>
      </w:r>
      <w:r w:rsidRPr="005C01A0">
        <w:rPr>
          <w:sz w:val="22"/>
          <w:szCs w:val="22"/>
        </w:rPr>
        <w:t xml:space="preserve"> "Company Name – Category – Title." Submit via the HCM Excellence Awards portal: </w:t>
      </w:r>
      <w:hyperlink r:id="rId7" w:history="1">
        <w:r w:rsidRPr="005C01A0">
          <w:rPr>
            <w:rStyle w:val="Hyperlink"/>
            <w:sz w:val="22"/>
            <w:szCs w:val="22"/>
          </w:rPr>
          <w:t>https://excellenceawards.brandonhall.com/hcm</w:t>
        </w:r>
      </w:hyperlink>
      <w:r w:rsidR="007117BB">
        <w:br/>
      </w:r>
    </w:p>
    <w:p w14:paraId="6257DBB0" w14:textId="77777777" w:rsidR="001341A2" w:rsidRDefault="001341A2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5F93C8ED" w14:textId="77777777" w:rsidR="00E16E8B" w:rsidRPr="00E16E8B" w:rsidRDefault="00E16E8B" w:rsidP="00E16E8B">
      <w:pPr>
        <w:pStyle w:val="Heading1"/>
      </w:pPr>
      <w:r w:rsidRPr="00E16E8B">
        <w:lastRenderedPageBreak/>
        <w:t>Submission Checklist</w:t>
      </w:r>
    </w:p>
    <w:p w14:paraId="43900BB5" w14:textId="77777777" w:rsidR="00E16E8B" w:rsidRPr="00E16E8B" w:rsidRDefault="00E16E8B" w:rsidP="00E16E8B">
      <w:pPr>
        <w:pStyle w:val="Heading2"/>
      </w:pPr>
      <w:r w:rsidRPr="00E16E8B">
        <w:t>Before you submit, ensure you have completed all four steps:</w:t>
      </w:r>
    </w:p>
    <w:p w14:paraId="081DEFE8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6C47967" wp14:editId="2A722E60">
                <wp:simplePos x="0" y="0"/>
                <wp:positionH relativeFrom="margin">
                  <wp:posOffset>339634</wp:posOffset>
                </wp:positionH>
                <wp:positionV relativeFrom="paragraph">
                  <wp:posOffset>102326</wp:posOffset>
                </wp:positionV>
                <wp:extent cx="5624195" cy="1314722"/>
                <wp:effectExtent l="0" t="0" r="14605" b="19050"/>
                <wp:wrapNone/>
                <wp:docPr id="53894862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4722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B22AE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C47967" id="Rounded Rectangle 5" o:spid="_x0000_s1026" style="position:absolute;left:0;text-align:left;margin-left:26.75pt;margin-top:8.05pt;width:442.85pt;height:103.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" filled="f" strokecolor="#0e2841 [3215]" strokeweight="1pt">
                <v:stroke joinstyle="miter"/>
                <v:textbox>
                  <w:txbxContent>
                    <w:p w14:paraId="09FB22AE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969D710" wp14:editId="6C6C77DF">
            <wp:simplePos x="0" y="0"/>
            <wp:positionH relativeFrom="column">
              <wp:posOffset>5306695</wp:posOffset>
            </wp:positionH>
            <wp:positionV relativeFrom="paragraph">
              <wp:posOffset>209550</wp:posOffset>
            </wp:positionV>
            <wp:extent cx="533400" cy="533400"/>
            <wp:effectExtent l="0" t="0" r="0" b="0"/>
            <wp:wrapNone/>
            <wp:docPr id="1009206020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06020" name="Graphic 100920602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93FE4" w14:textId="77777777" w:rsidR="00ED1F7F" w:rsidRPr="00ED1F7F" w:rsidRDefault="00E16E8B" w:rsidP="00ED1F7F">
      <w:pPr>
        <w:spacing w:line="276" w:lineRule="auto"/>
        <w:ind w:left="720"/>
      </w:pPr>
      <w:r w:rsidRPr="00ED1F7F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D1F7F">
        <w:rPr>
          <w:b/>
          <w:bCs/>
          <w:sz w:val="28"/>
          <w:szCs w:val="28"/>
        </w:rPr>
        <w:t xml:space="preserve"> Upload your completed entry form</w:t>
      </w:r>
    </w:p>
    <w:p w14:paraId="4F64F8E6" w14:textId="77777777" w:rsidR="00E16E8B" w:rsidRPr="00E16E8B" w:rsidRDefault="00E16E8B" w:rsidP="00ED1F7F">
      <w:pPr>
        <w:pStyle w:val="ListParagraph"/>
        <w:numPr>
          <w:ilvl w:val="0"/>
          <w:numId w:val="22"/>
        </w:numPr>
        <w:spacing w:line="276" w:lineRule="auto"/>
      </w:pPr>
      <w:r w:rsidRPr="00E16E8B">
        <w:t>File saved as: "Company Name – Category – Title"</w:t>
      </w:r>
    </w:p>
    <w:p w14:paraId="6FAD7F1F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Document is 15-20 pages in Helvetica 12pt font</w:t>
      </w:r>
    </w:p>
    <w:p w14:paraId="6DF2B3DB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All required sections completed</w:t>
      </w:r>
      <w:r>
        <w:br/>
      </w:r>
    </w:p>
    <w:p w14:paraId="12EAD278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83F97FB" wp14:editId="5AB6364C">
            <wp:simplePos x="0" y="0"/>
            <wp:positionH relativeFrom="column">
              <wp:posOffset>5308092</wp:posOffset>
            </wp:positionH>
            <wp:positionV relativeFrom="paragraph">
              <wp:posOffset>177292</wp:posOffset>
            </wp:positionV>
            <wp:extent cx="533400" cy="533400"/>
            <wp:effectExtent l="0" t="0" r="0" b="0"/>
            <wp:wrapNone/>
            <wp:docPr id="822641473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41473" name="Graphic 822641473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1B4DF1B4" wp14:editId="183E560B">
                <wp:simplePos x="0" y="0"/>
                <wp:positionH relativeFrom="margin">
                  <wp:posOffset>335790</wp:posOffset>
                </wp:positionH>
                <wp:positionV relativeFrom="paragraph">
                  <wp:posOffset>72932</wp:posOffset>
                </wp:positionV>
                <wp:extent cx="5624195" cy="1317433"/>
                <wp:effectExtent l="0" t="0" r="14605" b="16510"/>
                <wp:wrapNone/>
                <wp:docPr id="44141545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743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3522F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DF1B4" id="_x0000_s1027" style="position:absolute;left:0;text-align:left;margin-left:26.45pt;margin-top:5.75pt;width:442.85pt;height:103.7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58A3522F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990D73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28"/>
          <w:szCs w:val="28"/>
        </w:rPr>
        <w:t xml:space="preserve"> Complete the online application</w:t>
      </w:r>
    </w:p>
    <w:p w14:paraId="6BA5D608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All form fields filled out</w:t>
      </w:r>
    </w:p>
    <w:p w14:paraId="5410E844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Category selection confirmed</w:t>
      </w:r>
    </w:p>
    <w:p w14:paraId="27AB602E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Publishing permissions indicated</w:t>
      </w:r>
      <w:r>
        <w:br/>
      </w:r>
    </w:p>
    <w:p w14:paraId="749598A1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A779AB2" wp14:editId="49766911">
            <wp:simplePos x="0" y="0"/>
            <wp:positionH relativeFrom="column">
              <wp:posOffset>5319268</wp:posOffset>
            </wp:positionH>
            <wp:positionV relativeFrom="paragraph">
              <wp:posOffset>159512</wp:posOffset>
            </wp:positionV>
            <wp:extent cx="529384" cy="529384"/>
            <wp:effectExtent l="0" t="0" r="4445" b="4445"/>
            <wp:wrapNone/>
            <wp:docPr id="1996186347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86347" name="Graphic 1996186347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84" cy="52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5EA9992D" wp14:editId="2B6631AF">
                <wp:simplePos x="0" y="0"/>
                <wp:positionH relativeFrom="margin">
                  <wp:posOffset>339425</wp:posOffset>
                </wp:positionH>
                <wp:positionV relativeFrom="paragraph">
                  <wp:posOffset>48895</wp:posOffset>
                </wp:positionV>
                <wp:extent cx="5624195" cy="1689481"/>
                <wp:effectExtent l="0" t="0" r="14605" b="12700"/>
                <wp:wrapNone/>
                <wp:docPr id="137644931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689481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5D9750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9992D" id="_x0000_s1028" style="position:absolute;left:0;text-align:left;margin-left:26.75pt;margin-top:3.85pt;width:442.85pt;height:133.0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3E5D9750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0D431D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40"/>
          <w:szCs w:val="40"/>
        </w:rPr>
        <w:t xml:space="preserve"> </w:t>
      </w:r>
      <w:r w:rsidRPr="00E16E8B">
        <w:rPr>
          <w:b/>
          <w:bCs/>
          <w:sz w:val="28"/>
          <w:szCs w:val="28"/>
        </w:rPr>
        <w:t>Provide supporting links and access information</w:t>
      </w:r>
    </w:p>
    <w:p w14:paraId="59D4754B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All URLs listed in online application (not in Word document)</w:t>
      </w:r>
    </w:p>
    <w:p w14:paraId="46A49C35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Access credentials provided for password-protected content</w:t>
      </w:r>
    </w:p>
    <w:p w14:paraId="34096E8D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Passwords valid for minimum one year</w:t>
      </w:r>
    </w:p>
    <w:p w14:paraId="68E2F422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Links tested and web-accessible</w:t>
      </w:r>
      <w:r>
        <w:br/>
      </w:r>
    </w:p>
    <w:p w14:paraId="65BC9F2E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0A8CD45A" wp14:editId="57BB4900">
                <wp:simplePos x="0" y="0"/>
                <wp:positionH relativeFrom="margin">
                  <wp:posOffset>339291</wp:posOffset>
                </wp:positionH>
                <wp:positionV relativeFrom="paragraph">
                  <wp:posOffset>177265</wp:posOffset>
                </wp:positionV>
                <wp:extent cx="5624623" cy="1239253"/>
                <wp:effectExtent l="0" t="0" r="14605" b="18415"/>
                <wp:wrapNone/>
                <wp:docPr id="118012026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623" cy="123925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3F6A4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CD45A" id="_x0000_s1029" style="position:absolute;left:0;text-align:left;margin-left:26.7pt;margin-top:13.95pt;width:442.9pt;height:97.6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5C73F6A4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3397F5" w14:textId="77777777" w:rsidR="00E16E8B" w:rsidRPr="00E16E8B" w:rsidRDefault="00611EB2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6EC69B4" wp14:editId="769FFD06">
            <wp:simplePos x="0" y="0"/>
            <wp:positionH relativeFrom="column">
              <wp:posOffset>5323890</wp:posOffset>
            </wp:positionH>
            <wp:positionV relativeFrom="paragraph">
              <wp:posOffset>74930</wp:posOffset>
            </wp:positionV>
            <wp:extent cx="533400" cy="533400"/>
            <wp:effectExtent l="0" t="0" r="0" b="0"/>
            <wp:wrapNone/>
            <wp:docPr id="352895643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95643" name="Graphic 352895643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8B"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="00E16E8B" w:rsidRPr="00E16E8B">
        <w:rPr>
          <w:b/>
          <w:bCs/>
          <w:sz w:val="40"/>
          <w:szCs w:val="40"/>
        </w:rPr>
        <w:t xml:space="preserve"> </w:t>
      </w:r>
      <w:r w:rsidR="00E16E8B" w:rsidRPr="00E16E8B">
        <w:rPr>
          <w:b/>
          <w:bCs/>
          <w:sz w:val="28"/>
          <w:szCs w:val="28"/>
        </w:rPr>
        <w:t>Confirm payment processed</w:t>
      </w:r>
    </w:p>
    <w:p w14:paraId="2659493A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Payment method accepted</w:t>
      </w:r>
    </w:p>
    <w:p w14:paraId="4A5B0AE4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Transaction completed successfully</w:t>
      </w:r>
    </w:p>
    <w:p w14:paraId="21BD97FC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Confirmation received</w:t>
      </w:r>
    </w:p>
    <w:p w14:paraId="017C5925" w14:textId="77777777" w:rsidR="00E16E8B" w:rsidRDefault="00E16E8B" w:rsidP="00E16E8B">
      <w:pPr>
        <w:pStyle w:val="ListParagraph"/>
        <w:spacing w:line="276" w:lineRule="auto"/>
      </w:pPr>
    </w:p>
    <w:p w14:paraId="1A749591" w14:textId="77777777" w:rsidR="00ED1F7F" w:rsidRPr="00E16E8B" w:rsidRDefault="00ED1F7F" w:rsidP="00E16E8B">
      <w:pPr>
        <w:pStyle w:val="ListParagraph"/>
        <w:spacing w:line="276" w:lineRule="auto"/>
      </w:pPr>
    </w:p>
    <w:p w14:paraId="059AAD34" w14:textId="77777777" w:rsidR="00E16E8B" w:rsidRPr="00E16E8B" w:rsidRDefault="00E16E8B" w:rsidP="00E16E8B">
      <w:pPr>
        <w:pStyle w:val="ListParagraph"/>
        <w:spacing w:line="276" w:lineRule="auto"/>
      </w:pPr>
      <w:r w:rsidRPr="00E16E8B">
        <w:rPr>
          <w:b/>
          <w:bCs/>
          <w:color w:val="EE0000"/>
          <w:sz w:val="28"/>
          <w:szCs w:val="28"/>
        </w:rPr>
        <w:t>Final verification:</w:t>
      </w:r>
      <w:r w:rsidRPr="00E16E8B">
        <w:rPr>
          <w:color w:val="EE0000"/>
        </w:rPr>
        <w:t xml:space="preserve"> </w:t>
      </w:r>
      <w:r>
        <w:br/>
      </w:r>
      <w:r w:rsidRPr="00E16E8B">
        <w:t>Review your submission to ensure all steps above are complete before final submission.</w:t>
      </w:r>
    </w:p>
    <w:p w14:paraId="19F3547C" w14:textId="77777777" w:rsidR="00E16E8B" w:rsidRDefault="00E16E8B">
      <w:pPr>
        <w:spacing w:line="240" w:lineRule="auto"/>
        <w:rPr>
          <w:rFonts w:eastAsiaTheme="majorEastAsia" w:cstheme="majorBidi"/>
          <w:b/>
          <w:color w:val="16375D"/>
          <w:sz w:val="28"/>
          <w:szCs w:val="32"/>
        </w:rPr>
      </w:pPr>
      <w:r>
        <w:br w:type="page"/>
      </w:r>
    </w:p>
    <w:p w14:paraId="26FCD7CD" w14:textId="77777777" w:rsidR="00A95F26" w:rsidRDefault="00A963A7" w:rsidP="00A963A7">
      <w:pPr>
        <w:pStyle w:val="Heading2"/>
      </w:pPr>
      <w:r w:rsidRPr="00A963A7">
        <w:lastRenderedPageBreak/>
        <w:t xml:space="preserve">Please direct any questions to: </w:t>
      </w:r>
      <w:hyperlink r:id="rId16" w:history="1">
        <w:r w:rsidRPr="00A963A7">
          <w:rPr>
            <w:rStyle w:val="Hyperlink"/>
          </w:rPr>
          <w:t>awards@brandonhall.com</w:t>
        </w:r>
      </w:hyperlink>
      <w:r w:rsidRPr="00A963A7">
        <w:t xml:space="preserve">. </w:t>
      </w:r>
      <w:r>
        <w:br/>
      </w:r>
    </w:p>
    <w:p w14:paraId="4CEF9EE3" w14:textId="77777777" w:rsidR="00C31805" w:rsidRPr="004C1F7A" w:rsidRDefault="00A963A7" w:rsidP="004C1F7A">
      <w:pPr>
        <w:pStyle w:val="Heading3"/>
        <w:rPr>
          <w:sz w:val="24"/>
          <w:szCs w:val="24"/>
        </w:rPr>
      </w:pPr>
      <w:r w:rsidRPr="004C1F7A">
        <w:rPr>
          <w:sz w:val="24"/>
          <w:szCs w:val="24"/>
        </w:rPr>
        <w:t>Do not send any applications via email, but only through the award application site.</w:t>
      </w:r>
    </w:p>
    <w:p w14:paraId="1FAF50A2" w14:textId="77777777" w:rsidR="00C31805" w:rsidRDefault="00C31805" w:rsidP="00C31805">
      <w:pPr>
        <w:rPr>
          <w:lang w:val="en-US"/>
        </w:rPr>
      </w:pP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A963A7" w14:paraId="744E5F31" w14:textId="77777777" w:rsidTr="004C1F7A">
        <w:trPr>
          <w:trHeight w:val="20"/>
        </w:trPr>
        <w:tc>
          <w:tcPr>
            <w:tcW w:w="9980" w:type="dxa"/>
            <w:gridSpan w:val="2"/>
            <w:shd w:val="clear" w:color="auto" w:fill="16375D"/>
            <w:tcMar>
              <w:top w:w="288" w:type="dxa"/>
              <w:left w:w="216" w:type="dxa"/>
              <w:bottom w:w="288" w:type="dxa"/>
              <w:right w:w="216" w:type="dxa"/>
            </w:tcMar>
            <w:vAlign w:val="center"/>
          </w:tcPr>
          <w:p w14:paraId="23B510B3" w14:textId="77777777" w:rsidR="00A963A7" w:rsidRPr="00A963A7" w:rsidRDefault="00A963A7" w:rsidP="00E07C3D">
            <w:pPr>
              <w:rPr>
                <w:b/>
                <w:bCs/>
                <w:lang w:val="en-US"/>
              </w:rPr>
            </w:pPr>
            <w:r w:rsidRPr="00A963A7">
              <w:rPr>
                <w:b/>
                <w:bCs/>
                <w:lang w:val="en-US"/>
              </w:rPr>
              <w:t>Judging Criteria: The judges will evaluate your entry on a scale of 1-6 on each of these criteria below.</w:t>
            </w:r>
          </w:p>
        </w:tc>
      </w:tr>
      <w:tr w:rsidR="009015FC" w14:paraId="2636CB75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DA6D588" w14:textId="77777777" w:rsidR="009015FC" w:rsidRPr="00450C6F" w:rsidRDefault="009015FC" w:rsidP="009015FC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(1) Fit to the Needs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045AB0A1" w14:textId="77777777" w:rsidR="009015FC" w:rsidRPr="00450C6F" w:rsidRDefault="009015FC" w:rsidP="009015FC">
            <w:pPr>
              <w:pStyle w:val="TableText"/>
            </w:pPr>
            <w:r w:rsidRPr="00306C70">
              <w:t>The measurement model is effective and appropriate for the leadership development program and the business/organizational needs and situation</w:t>
            </w:r>
          </w:p>
        </w:tc>
      </w:tr>
      <w:tr w:rsidR="009015FC" w14:paraId="40BC5BB4" w14:textId="77777777" w:rsidTr="009015FC">
        <w:trPr>
          <w:trHeight w:val="115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F281F79" w14:textId="77777777" w:rsidR="009015FC" w:rsidRPr="00450C6F" w:rsidRDefault="009015FC" w:rsidP="009015FC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(2) Design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614C21DF" w14:textId="77777777" w:rsidR="009015FC" w:rsidRPr="00450C6F" w:rsidRDefault="009015FC" w:rsidP="009015FC">
            <w:pPr>
              <w:pStyle w:val="TableText"/>
            </w:pPr>
            <w:r w:rsidRPr="00306C70">
              <w:t>The measurement model was effectively designed and implemented to the appropriate for the audience and organization.</w:t>
            </w:r>
          </w:p>
        </w:tc>
      </w:tr>
      <w:tr w:rsidR="009015FC" w14:paraId="1DD2EAD1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516CD41" w14:textId="77777777" w:rsidR="009015FC" w:rsidRPr="00450C6F" w:rsidRDefault="009015FC" w:rsidP="009015FC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 xml:space="preserve">(3) </w:t>
            </w:r>
            <w:r w:rsidRPr="004C1F7A">
              <w:rPr>
                <w:b/>
                <w:bCs/>
                <w:lang w:val="en-US"/>
              </w:rPr>
              <w:t>Delivery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26CCE752" w14:textId="77777777" w:rsidR="009015FC" w:rsidRPr="00450C6F" w:rsidRDefault="009015FC" w:rsidP="009015FC">
            <w:pPr>
              <w:pStyle w:val="TableText"/>
            </w:pPr>
            <w:r w:rsidRPr="00306C70">
              <w:t>The measurement model was delivered in a manner that positively captured the organizational goals and desired results. There was an effective change management strategy that produced positive organizational outcomes.</w:t>
            </w:r>
          </w:p>
        </w:tc>
      </w:tr>
      <w:tr w:rsidR="009015FC" w14:paraId="40EF8BD3" w14:textId="77777777" w:rsidTr="009015FC">
        <w:trPr>
          <w:trHeight w:val="115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F8705FA" w14:textId="77777777" w:rsidR="009015FC" w:rsidRPr="00450C6F" w:rsidRDefault="009015FC" w:rsidP="009015FC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(4) Measurable Benefits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39FD2E8C" w14:textId="77777777" w:rsidR="009015FC" w:rsidRPr="00450C6F" w:rsidRDefault="009015FC" w:rsidP="009015FC">
            <w:pPr>
              <w:pStyle w:val="TableText"/>
            </w:pPr>
            <w:r w:rsidRPr="00306C70">
              <w:t>The measurement approach demonstrates measurable benefits and outcomes for the leadership program.</w:t>
            </w:r>
          </w:p>
        </w:tc>
      </w:tr>
      <w:tr w:rsidR="009015FC" w14:paraId="26387C24" w14:textId="77777777" w:rsidTr="00DE0735">
        <w:trPr>
          <w:trHeight w:val="17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0D3E4C2" w14:textId="77777777" w:rsidR="009015FC" w:rsidRPr="00450C6F" w:rsidRDefault="009015FC" w:rsidP="009015FC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(5) Overall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1BFBCEC7" w14:textId="77777777" w:rsidR="009015FC" w:rsidRDefault="009015FC" w:rsidP="009015FC">
            <w:pPr>
              <w:pStyle w:val="TableText"/>
              <w:rPr>
                <w:lang w:val="en-US"/>
              </w:rPr>
            </w:pPr>
            <w:r w:rsidRPr="00306C70">
              <w:t>Overall, this leadership development program had a positive impact on the organization and its goals.</w:t>
            </w:r>
          </w:p>
        </w:tc>
      </w:tr>
    </w:tbl>
    <w:p w14:paraId="5FFF2E5E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40"/>
          <w:szCs w:val="40"/>
          <w:u w:val="single"/>
        </w:rPr>
      </w:pPr>
      <w:r>
        <w:br w:type="page"/>
      </w:r>
    </w:p>
    <w:p w14:paraId="5BA2BC51" w14:textId="77777777" w:rsidR="00C31805" w:rsidRPr="00E12E77" w:rsidRDefault="00450C6F" w:rsidP="00E12E77">
      <w:pPr>
        <w:pStyle w:val="SectionHeading"/>
      </w:pPr>
      <w:r w:rsidRPr="00E12E77">
        <w:lastRenderedPageBreak/>
        <w:t>Entry Overview:</w:t>
      </w:r>
    </w:p>
    <w:p w14:paraId="0D1F460C" w14:textId="77777777" w:rsidR="00450C6F" w:rsidRPr="00450C6F" w:rsidRDefault="00450C6F" w:rsidP="00450C6F">
      <w:pPr>
        <w:pStyle w:val="InstructionText"/>
      </w:pPr>
      <w:r w:rsidRPr="00450C6F">
        <w:t>Please make sure all information matches the online application.</w:t>
      </w:r>
    </w:p>
    <w:p w14:paraId="03CEECF1" w14:textId="77777777" w:rsidR="00450C6F" w:rsidRPr="00450C6F" w:rsidRDefault="00450C6F" w:rsidP="00450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230"/>
      </w:tblGrid>
      <w:tr w:rsidR="00450C6F" w14:paraId="7AD54E58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4647DF8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Entry Title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E415136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7F7E0028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42B7BFB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of Entering </w:t>
            </w:r>
            <w:r w:rsidR="009B1871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3402951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5AF47B7C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FD908ED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*Name of Helping Organization (Vendor) if submitted jointly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4383274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110E3BB3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0321ABC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*OPTIONAL PR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D38A491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1C375A17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A150084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2C1B486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287464A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287DCEE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Brief Description of Entry (2-3 Sentences)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1334F43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</w:tbl>
    <w:p w14:paraId="1447288D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  <w:u w:val="single"/>
        </w:rPr>
      </w:pPr>
      <w:r>
        <w:rPr>
          <w:u w:val="single"/>
        </w:rPr>
        <w:br w:type="page"/>
      </w:r>
    </w:p>
    <w:p w14:paraId="08EB7730" w14:textId="77777777" w:rsidR="00C31805" w:rsidRPr="00A75EB1" w:rsidRDefault="003B09A9" w:rsidP="00A95F26">
      <w:pPr>
        <w:pStyle w:val="Heading1"/>
      </w:pPr>
      <w:r w:rsidRPr="00A75EB1">
        <w:lastRenderedPageBreak/>
        <w:t>Company Background</w:t>
      </w:r>
      <w:r w:rsidR="00A75EB1">
        <w:tab/>
      </w:r>
    </w:p>
    <w:p w14:paraId="4C4832FB" w14:textId="77777777" w:rsidR="00C31805" w:rsidRDefault="003B09A9" w:rsidP="003B09A9">
      <w:pPr>
        <w:pStyle w:val="InstructionText"/>
      </w:pPr>
      <w:r w:rsidRPr="003B09A9">
        <w:t>(of entering organization, not the solution provider)</w:t>
      </w:r>
    </w:p>
    <w:p w14:paraId="08D8B4C5" w14:textId="77777777" w:rsidR="003B09A9" w:rsidRDefault="003B09A9" w:rsidP="003B09A9">
      <w:pPr>
        <w:pStyle w:val="InstructionText"/>
      </w:pPr>
    </w:p>
    <w:p w14:paraId="7C9BA2CF" w14:textId="77777777" w:rsidR="003B09A9" w:rsidRPr="009C5C74" w:rsidRDefault="003B09A9" w:rsidP="009C5C74">
      <w:pPr>
        <w:pStyle w:val="MainInstructionText"/>
      </w:pPr>
      <w:r w:rsidRPr="009C5C74">
        <w:t>Insert company logo here</w:t>
      </w:r>
    </w:p>
    <w:p w14:paraId="79C1D6B5" w14:textId="77777777" w:rsidR="003B09A9" w:rsidRDefault="003B09A9" w:rsidP="003B09A9">
      <w:pPr>
        <w:pStyle w:val="InstructionText"/>
        <w:rPr>
          <w:b/>
          <w:bCs/>
          <w:i w:val="0"/>
          <w:iCs/>
          <w:sz w:val="28"/>
          <w:szCs w:val="28"/>
        </w:rPr>
      </w:pPr>
    </w:p>
    <w:p w14:paraId="1C56D32B" w14:textId="77777777" w:rsidR="00C31805" w:rsidRPr="003B09A9" w:rsidRDefault="003B09A9" w:rsidP="00DC3490">
      <w:pPr>
        <w:pStyle w:val="InstructionText"/>
        <w:spacing w:after="120"/>
      </w:pPr>
      <w:r w:rsidRPr="003B09A9">
        <w:t>Use the grid below to give information about the organization, size and scope, and industries served.</w:t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3B09A9" w14:paraId="131902DB" w14:textId="77777777" w:rsidTr="00DC3490">
        <w:trPr>
          <w:trHeight w:val="511"/>
        </w:trPr>
        <w:tc>
          <w:tcPr>
            <w:tcW w:w="99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9EFE460" w14:textId="77777777" w:rsidR="003B09A9" w:rsidRPr="003B09A9" w:rsidRDefault="003B09A9" w:rsidP="003B09A9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9B1871" w14:paraId="436891AA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18F4614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08041C9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77EE7D8A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DA8F1D7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55278BA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799141F3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3530EA6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4659EFD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0DB9F18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49BF2CC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DBE6F1F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6CD4BED9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1726B15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D82C538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077205" w14:paraId="60F2B35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8AA6BF1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CFBBF9C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593DA5F2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9D5F6C7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0690DA8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7818B3F7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D140C6F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52DC62D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6CC07A14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6BD023D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C0BD392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2F183CCA" w14:textId="77777777" w:rsidR="00C74094" w:rsidRDefault="00C74094" w:rsidP="008411C0">
      <w:pPr>
        <w:pStyle w:val="SubmissionText"/>
        <w:rPr>
          <w:rFonts w:eastAsiaTheme="majorEastAsia" w:cstheme="majorBidi"/>
          <w:color w:val="16365E"/>
          <w:sz w:val="32"/>
          <w:szCs w:val="40"/>
        </w:rPr>
      </w:pPr>
      <w:r>
        <w:br w:type="page"/>
      </w:r>
    </w:p>
    <w:p w14:paraId="4FE0DE09" w14:textId="77777777" w:rsidR="00C31805" w:rsidRPr="00A95F26" w:rsidRDefault="00077205" w:rsidP="00A95F26">
      <w:pPr>
        <w:pStyle w:val="Heading1"/>
      </w:pPr>
      <w:r w:rsidRPr="00A95F26">
        <w:lastRenderedPageBreak/>
        <w:t>*Optional: Solution Provider Company Background</w:t>
      </w:r>
    </w:p>
    <w:p w14:paraId="00B2D225" w14:textId="77777777" w:rsidR="00C31805" w:rsidRDefault="00077205" w:rsidP="00077205">
      <w:pPr>
        <w:pStyle w:val="InstructionText"/>
      </w:pPr>
      <w:r w:rsidRPr="00077205">
        <w:t>(if submitted jointly)</w:t>
      </w:r>
      <w:r w:rsidR="0091137E">
        <w:t>‹</w:t>
      </w:r>
    </w:p>
    <w:p w14:paraId="673484DE" w14:textId="77777777" w:rsidR="00077205" w:rsidRDefault="00077205" w:rsidP="00077205">
      <w:pPr>
        <w:pStyle w:val="InstructionText"/>
      </w:pPr>
    </w:p>
    <w:p w14:paraId="64DA3807" w14:textId="77777777" w:rsidR="00077205" w:rsidRDefault="00077205" w:rsidP="00077205">
      <w:pPr>
        <w:pStyle w:val="MainInstructionText"/>
      </w:pPr>
      <w:r w:rsidRPr="00077205">
        <w:t>Insert company logo here</w:t>
      </w:r>
    </w:p>
    <w:p w14:paraId="22A441C2" w14:textId="77777777" w:rsidR="00077205" w:rsidRDefault="00077205" w:rsidP="00077205">
      <w:pPr>
        <w:pStyle w:val="MainInstructionText"/>
      </w:pPr>
    </w:p>
    <w:p w14:paraId="127B6175" w14:textId="77777777" w:rsidR="00077205" w:rsidRDefault="00077205" w:rsidP="00DC3490">
      <w:pPr>
        <w:pStyle w:val="InstructionText"/>
        <w:spacing w:after="120"/>
      </w:pPr>
      <w:r w:rsidRPr="00077205">
        <w:t>Use the grid below to give information about the organization, size and scope,</w:t>
      </w:r>
      <w:r w:rsidR="00DC3490">
        <w:t xml:space="preserve"> </w:t>
      </w:r>
      <w:r w:rsidRPr="00077205">
        <w:t>and industries served.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410"/>
      </w:tblGrid>
      <w:tr w:rsidR="00077205" w14:paraId="6B4F1CA3" w14:textId="77777777" w:rsidTr="001341A2">
        <w:trPr>
          <w:trHeight w:val="23"/>
        </w:trPr>
        <w:tc>
          <w:tcPr>
            <w:tcW w:w="100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2567EE7" w14:textId="77777777" w:rsidR="00077205" w:rsidRPr="003B09A9" w:rsidRDefault="00077205" w:rsidP="00EC26BD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077205" w14:paraId="241C86C5" w14:textId="77777777" w:rsidTr="001341A2">
        <w:trPr>
          <w:trHeight w:val="124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50A864F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FCF7086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34B3EBEC" w14:textId="77777777" w:rsidTr="001341A2">
        <w:trPr>
          <w:trHeight w:val="25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56AEEFB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25F14F6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61D1A258" w14:textId="77777777" w:rsidTr="001341A2">
        <w:trPr>
          <w:trHeight w:val="322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56E8C4E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D0988CB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3ACDD11E" w14:textId="77777777" w:rsidTr="001341A2">
        <w:trPr>
          <w:trHeight w:val="24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24DF890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4458A0C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2F1C44BA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4DC2ED0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DFC9CE9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79B9579A" w14:textId="77777777" w:rsidTr="001341A2">
        <w:trPr>
          <w:trHeight w:val="61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A85623E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A16DA17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5A174A05" w14:textId="77777777" w:rsidTr="001341A2">
        <w:trPr>
          <w:trHeight w:val="35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662B870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44A8684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195542F4" w14:textId="77777777" w:rsidTr="001341A2">
        <w:trPr>
          <w:trHeight w:val="26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A7F9A60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C5238AF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1C27F741" w14:textId="77777777" w:rsidTr="001341A2">
        <w:trPr>
          <w:trHeight w:val="313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6F65903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3C1C824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44453ADA" w14:textId="77777777" w:rsidR="001341A2" w:rsidRDefault="001341A2" w:rsidP="00A95F26">
      <w:pPr>
        <w:pStyle w:val="Heading1"/>
      </w:pPr>
    </w:p>
    <w:p w14:paraId="2EEF868D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  <w:r>
        <w:br w:type="page"/>
      </w:r>
    </w:p>
    <w:p w14:paraId="3609A265" w14:textId="77777777" w:rsidR="00077205" w:rsidRPr="00E12E77" w:rsidRDefault="00077205" w:rsidP="00A95F26">
      <w:pPr>
        <w:pStyle w:val="Heading1"/>
      </w:pPr>
      <w:r w:rsidRPr="00E12E77">
        <w:lastRenderedPageBreak/>
        <w:t>Budget and Timeframe</w:t>
      </w:r>
    </w:p>
    <w:p w14:paraId="2AA7C7FF" w14:textId="77777777" w:rsidR="00077205" w:rsidRDefault="00077205" w:rsidP="00077205"/>
    <w:p w14:paraId="01B04A2C" w14:textId="77777777" w:rsidR="00077205" w:rsidRDefault="00077205" w:rsidP="00077205">
      <w:pPr>
        <w:pStyle w:val="InstructionText"/>
      </w:pPr>
      <w:r w:rsidRPr="00077205">
        <w:t>Please fill out the following grid with your best ability. You may offer an estimate or range for each. If this information is confidential or not applicable, enter N/A. Your entry will not be judged based on this information, however this offers the judges a greater understanding of your entry, complexity, and/or maturity.</w:t>
      </w:r>
    </w:p>
    <w:p w14:paraId="631A26DD" w14:textId="77777777" w:rsidR="009C5C74" w:rsidRDefault="009C5C74" w:rsidP="00077205">
      <w:pPr>
        <w:pStyle w:val="Instruction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20"/>
      </w:tblGrid>
      <w:tr w:rsidR="009C5C74" w14:paraId="49C80D26" w14:textId="77777777" w:rsidTr="00DC3490">
        <w:trPr>
          <w:trHeight w:val="565"/>
        </w:trPr>
        <w:tc>
          <w:tcPr>
            <w:tcW w:w="999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D51E4EB" w14:textId="77777777" w:rsidR="009C5C74" w:rsidRPr="003B09A9" w:rsidRDefault="009C5C74" w:rsidP="00EC26BD">
            <w:pPr>
              <w:jc w:val="center"/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Budget and Timeframe</w:t>
            </w:r>
          </w:p>
        </w:tc>
      </w:tr>
      <w:tr w:rsidR="009C5C74" w14:paraId="438BE1BB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AAD355C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Overall budget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1E4DA00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2D48D525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85F9175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(HR, Learning, Talent)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55C3422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48264FB8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E25A948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Operations or Subject Matter Expert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5DC1BE0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5E4A40DE" w14:textId="77777777" w:rsidTr="004C1F7A">
        <w:trPr>
          <w:trHeight w:val="107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0CD1C8A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contractors involved with implementation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7CC93AD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3DC71D38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1A774F7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Timeframe to implement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03F0C48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6AC50C8C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AB8B8F3" w14:textId="77777777" w:rsidR="009C5C74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Start date of the program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B9C0052" w14:textId="77777777" w:rsidR="009C5C74" w:rsidRDefault="009C5C74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247F50FF" w14:textId="77777777" w:rsidR="00E07C3D" w:rsidRDefault="00E07C3D">
      <w:pPr>
        <w:spacing w:line="240" w:lineRule="auto"/>
      </w:pPr>
      <w:r>
        <w:br w:type="page"/>
      </w:r>
    </w:p>
    <w:p w14:paraId="4352FD1C" w14:textId="77777777" w:rsidR="00E07C3D" w:rsidRDefault="00E07C3D" w:rsidP="00E07C3D">
      <w:pPr>
        <w:pStyle w:val="SectionHeading"/>
      </w:pPr>
      <w:r w:rsidRPr="00E07C3D">
        <w:lastRenderedPageBreak/>
        <w:t>Entry Details:</w:t>
      </w:r>
    </w:p>
    <w:p w14:paraId="61C4F708" w14:textId="77777777" w:rsidR="00E07C3D" w:rsidRPr="00E07C3D" w:rsidRDefault="00E07C3D" w:rsidP="00E07C3D">
      <w:pPr>
        <w:pStyle w:val="MainInstructionText"/>
      </w:pPr>
      <w:r w:rsidRPr="00E07C3D">
        <w:t xml:space="preserve">Judging Criteria 1: </w:t>
      </w:r>
    </w:p>
    <w:p w14:paraId="5C45E245" w14:textId="77777777" w:rsidR="00E07C3D" w:rsidRDefault="00E07C3D" w:rsidP="00A95F26">
      <w:pPr>
        <w:pStyle w:val="Heading1"/>
      </w:pPr>
      <w:r w:rsidRPr="00E07C3D">
        <w:t>Fit to the Needs</w:t>
      </w:r>
    </w:p>
    <w:p w14:paraId="00064E48" w14:textId="77777777" w:rsidR="00E07C3D" w:rsidRPr="004C1F7A" w:rsidRDefault="009015FC" w:rsidP="00E07C3D">
      <w:pPr>
        <w:pStyle w:val="InstructionText"/>
        <w:rPr>
          <w:b/>
          <w:bCs/>
        </w:rPr>
      </w:pPr>
      <w:r w:rsidRPr="009015FC">
        <w:t>Use this area to describe the business conditions and business needs that led the organization to design the leadership development and the measurement approach.</w:t>
      </w:r>
    </w:p>
    <w:p w14:paraId="0CF5D223" w14:textId="77777777" w:rsidR="00E07C3D" w:rsidRDefault="00E07C3D" w:rsidP="00E07C3D">
      <w:pPr>
        <w:pStyle w:val="InstructionText"/>
      </w:pPr>
    </w:p>
    <w:p w14:paraId="4D8B421C" w14:textId="77777777" w:rsidR="00DE1A56" w:rsidRDefault="00E07C3D" w:rsidP="00DE1A56">
      <w:pPr>
        <w:pStyle w:val="Heading3"/>
      </w:pPr>
      <w:r w:rsidRPr="00E07C3D">
        <w:t>Details:</w:t>
      </w:r>
      <w:r w:rsidR="00DE1A56">
        <w:t xml:space="preserve"> </w:t>
      </w:r>
    </w:p>
    <w:p w14:paraId="727418E9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6AEC8A1E" w14:textId="77777777" w:rsidR="00DE1A56" w:rsidRPr="00DE1A56" w:rsidRDefault="00DE1A56" w:rsidP="00DE1A56">
      <w:pPr>
        <w:pStyle w:val="SubmissionText"/>
      </w:pPr>
    </w:p>
    <w:p w14:paraId="0F7B9B42" w14:textId="77777777" w:rsidR="00E07C3D" w:rsidRDefault="00E07C3D" w:rsidP="00DE3E39">
      <w:pPr>
        <w:pStyle w:val="SubmissionText"/>
      </w:pPr>
    </w:p>
    <w:p w14:paraId="13FFFE48" w14:textId="77777777" w:rsidR="001341A2" w:rsidRDefault="001341A2" w:rsidP="00DE3E39">
      <w:pPr>
        <w:pStyle w:val="SubmissionText"/>
      </w:pPr>
    </w:p>
    <w:p w14:paraId="5ECAD8AF" w14:textId="77777777" w:rsidR="001341A2" w:rsidRDefault="001341A2" w:rsidP="00DE3E39">
      <w:pPr>
        <w:pStyle w:val="SubmissionText"/>
      </w:pPr>
    </w:p>
    <w:p w14:paraId="26E7AB2F" w14:textId="77777777" w:rsidR="001341A2" w:rsidRDefault="001341A2" w:rsidP="00DE3E39">
      <w:pPr>
        <w:pStyle w:val="SubmissionText"/>
      </w:pPr>
    </w:p>
    <w:p w14:paraId="209EFC59" w14:textId="77777777" w:rsidR="001341A2" w:rsidRDefault="001341A2" w:rsidP="00DE3E39">
      <w:pPr>
        <w:pStyle w:val="SubmissionText"/>
      </w:pPr>
    </w:p>
    <w:p w14:paraId="0E43A6BF" w14:textId="77777777" w:rsidR="001341A2" w:rsidRPr="00DE3E39" w:rsidRDefault="001341A2" w:rsidP="00DE3E39">
      <w:pPr>
        <w:pStyle w:val="SubmissionText"/>
      </w:pPr>
    </w:p>
    <w:p w14:paraId="54609AA4" w14:textId="77777777" w:rsidR="009015FC" w:rsidRDefault="009015FC" w:rsidP="009015FC">
      <w:pPr>
        <w:pStyle w:val="Heading1"/>
      </w:pPr>
      <w:r>
        <w:t>M</w:t>
      </w:r>
      <w:r w:rsidRPr="009015FC">
        <w:t xml:space="preserve">easurement </w:t>
      </w:r>
      <w:r>
        <w:t>A</w:t>
      </w:r>
      <w:r w:rsidRPr="009015FC">
        <w:t>pproach</w:t>
      </w:r>
    </w:p>
    <w:p w14:paraId="19197AB2" w14:textId="77777777" w:rsidR="009015FC" w:rsidRPr="004C1F7A" w:rsidRDefault="009015FC" w:rsidP="009015FC">
      <w:pPr>
        <w:pStyle w:val="InstructionText"/>
        <w:rPr>
          <w:b/>
          <w:bCs/>
        </w:rPr>
      </w:pPr>
      <w:r w:rsidRPr="009015FC">
        <w:t>Provide a description of the measurement approach and its impact on your organization. What goals did you establish for the measurement approach and were they achieved?</w:t>
      </w:r>
    </w:p>
    <w:p w14:paraId="0184AE79" w14:textId="77777777" w:rsidR="009015FC" w:rsidRDefault="009015FC" w:rsidP="009015FC">
      <w:pPr>
        <w:pStyle w:val="InstructionText"/>
      </w:pPr>
    </w:p>
    <w:p w14:paraId="5A260716" w14:textId="77777777" w:rsidR="009015FC" w:rsidRDefault="009015FC" w:rsidP="009015FC">
      <w:pPr>
        <w:pStyle w:val="Heading3"/>
      </w:pPr>
      <w:r w:rsidRPr="00E07C3D">
        <w:t>Details:</w:t>
      </w:r>
      <w:r>
        <w:t xml:space="preserve"> </w:t>
      </w:r>
    </w:p>
    <w:p w14:paraId="7FEABA7F" w14:textId="77777777" w:rsidR="009015FC" w:rsidRDefault="009015FC" w:rsidP="009015FC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6B0187D4" w14:textId="77777777" w:rsidR="009015FC" w:rsidRPr="00DE1A56" w:rsidRDefault="009015FC" w:rsidP="009015FC">
      <w:pPr>
        <w:pStyle w:val="SubmissionText"/>
      </w:pPr>
    </w:p>
    <w:p w14:paraId="34C4CD39" w14:textId="77777777" w:rsidR="009015FC" w:rsidRDefault="009015FC" w:rsidP="009015FC">
      <w:pPr>
        <w:pStyle w:val="SubmissionText"/>
      </w:pPr>
    </w:p>
    <w:p w14:paraId="7D01CB43" w14:textId="77777777" w:rsidR="009015FC" w:rsidRDefault="009015FC" w:rsidP="009015FC">
      <w:pPr>
        <w:pStyle w:val="SubmissionText"/>
      </w:pPr>
    </w:p>
    <w:p w14:paraId="48DFB516" w14:textId="77777777" w:rsidR="009015FC" w:rsidRDefault="009015FC" w:rsidP="009015FC">
      <w:pPr>
        <w:pStyle w:val="SubmissionText"/>
      </w:pPr>
    </w:p>
    <w:p w14:paraId="4932EEA0" w14:textId="77777777" w:rsidR="009015FC" w:rsidRDefault="009015FC" w:rsidP="009015FC">
      <w:pPr>
        <w:pStyle w:val="SubmissionText"/>
      </w:pPr>
    </w:p>
    <w:p w14:paraId="41F93D9A" w14:textId="77777777" w:rsidR="009015FC" w:rsidRDefault="009015FC" w:rsidP="009015FC">
      <w:pPr>
        <w:pStyle w:val="SubmissionText"/>
      </w:pPr>
    </w:p>
    <w:p w14:paraId="11BD0FBF" w14:textId="77777777" w:rsidR="009015FC" w:rsidRPr="00DE3E39" w:rsidRDefault="009015FC" w:rsidP="009015FC">
      <w:pPr>
        <w:pStyle w:val="SubmissionText"/>
      </w:pPr>
    </w:p>
    <w:p w14:paraId="1D11BADA" w14:textId="77777777" w:rsidR="00E07C3D" w:rsidRPr="00DE3E39" w:rsidRDefault="00E07C3D" w:rsidP="00DE3E39">
      <w:pPr>
        <w:pStyle w:val="SubmissionText"/>
      </w:pPr>
    </w:p>
    <w:p w14:paraId="4C39F3F8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66514277" w14:textId="77777777" w:rsidR="00E07C3D" w:rsidRDefault="00C74094" w:rsidP="00C74094">
      <w:pPr>
        <w:pStyle w:val="MainInstructionText"/>
      </w:pPr>
      <w:r w:rsidRPr="00C74094">
        <w:lastRenderedPageBreak/>
        <w:t>Judging Criteria 2:</w:t>
      </w:r>
    </w:p>
    <w:p w14:paraId="566FB31C" w14:textId="77777777" w:rsidR="00C74094" w:rsidRDefault="00C74094" w:rsidP="00A95F26">
      <w:pPr>
        <w:pStyle w:val="Heading1"/>
      </w:pPr>
      <w:r w:rsidRPr="00C74094">
        <w:t>Design</w:t>
      </w:r>
    </w:p>
    <w:p w14:paraId="163717E2" w14:textId="77777777" w:rsidR="00C74094" w:rsidRDefault="009015FC" w:rsidP="00C74094">
      <w:pPr>
        <w:pStyle w:val="InstructionText"/>
      </w:pPr>
      <w:r w:rsidRPr="009015FC">
        <w:t>Use this area to discuss how you designed and implemented your leadership development and measurement process.</w:t>
      </w:r>
    </w:p>
    <w:p w14:paraId="5A9C035B" w14:textId="77777777" w:rsidR="00C74094" w:rsidRDefault="00C74094" w:rsidP="00C74094">
      <w:pPr>
        <w:pStyle w:val="InstructionText"/>
      </w:pPr>
    </w:p>
    <w:p w14:paraId="2E399420" w14:textId="77777777" w:rsidR="00C74094" w:rsidRDefault="00C74094" w:rsidP="00C74094">
      <w:pPr>
        <w:pStyle w:val="Heading3"/>
      </w:pPr>
      <w:r w:rsidRPr="00C74094">
        <w:t>Details:</w:t>
      </w:r>
    </w:p>
    <w:p w14:paraId="71F44FD6" w14:textId="77777777" w:rsidR="004926D0" w:rsidRPr="004926D0" w:rsidRDefault="00DE1A56" w:rsidP="004926D0">
      <w:pPr>
        <w:pStyle w:val="InstructionText"/>
        <w:pBdr>
          <w:bottom w:val="single" w:sz="12" w:space="1" w:color="auto"/>
        </w:pBdr>
      </w:pPr>
      <w:r w:rsidRPr="00DE1A56">
        <w:t>Enter Your Text below the line</w:t>
      </w:r>
    </w:p>
    <w:p w14:paraId="44A7B822" w14:textId="77777777" w:rsidR="001341A2" w:rsidRDefault="001341A2" w:rsidP="004926D0">
      <w:pPr>
        <w:pStyle w:val="SubmissionText"/>
      </w:pPr>
    </w:p>
    <w:p w14:paraId="714FBFB3" w14:textId="77777777" w:rsidR="001341A2" w:rsidRDefault="001341A2" w:rsidP="004926D0">
      <w:pPr>
        <w:pStyle w:val="SubmissionText"/>
      </w:pPr>
    </w:p>
    <w:p w14:paraId="1B7A1D95" w14:textId="77777777" w:rsidR="001341A2" w:rsidRDefault="001341A2" w:rsidP="004926D0">
      <w:pPr>
        <w:pStyle w:val="SubmissionText"/>
      </w:pPr>
    </w:p>
    <w:p w14:paraId="36CD91CE" w14:textId="77777777" w:rsidR="001341A2" w:rsidRDefault="001341A2" w:rsidP="004926D0">
      <w:pPr>
        <w:pStyle w:val="SubmissionText"/>
      </w:pPr>
    </w:p>
    <w:p w14:paraId="075F59EA" w14:textId="77777777" w:rsidR="001341A2" w:rsidRDefault="001341A2" w:rsidP="004926D0">
      <w:pPr>
        <w:pStyle w:val="SubmissionText"/>
      </w:pPr>
    </w:p>
    <w:p w14:paraId="700923D2" w14:textId="77777777" w:rsidR="001341A2" w:rsidRDefault="001341A2" w:rsidP="004926D0">
      <w:pPr>
        <w:pStyle w:val="SubmissionText"/>
      </w:pPr>
    </w:p>
    <w:p w14:paraId="29B029E0" w14:textId="77777777" w:rsidR="001341A2" w:rsidRDefault="001341A2" w:rsidP="004926D0">
      <w:pPr>
        <w:pStyle w:val="SubmissionText"/>
      </w:pPr>
    </w:p>
    <w:p w14:paraId="66433025" w14:textId="77777777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3A9AD701" w14:textId="77777777" w:rsidR="00C74094" w:rsidRDefault="00C74094" w:rsidP="00C74094">
      <w:pPr>
        <w:pStyle w:val="MainInstructionText"/>
      </w:pPr>
      <w:r w:rsidRPr="00C74094">
        <w:lastRenderedPageBreak/>
        <w:t>Judging Criteria 3:</w:t>
      </w:r>
    </w:p>
    <w:p w14:paraId="613719DA" w14:textId="77777777" w:rsidR="00C74094" w:rsidRDefault="004C1F7A" w:rsidP="00A95F26">
      <w:pPr>
        <w:pStyle w:val="Heading1"/>
      </w:pPr>
      <w:r w:rsidRPr="004C1F7A">
        <w:t>Delivery</w:t>
      </w:r>
    </w:p>
    <w:p w14:paraId="19E7ADE5" w14:textId="77777777" w:rsidR="00C74094" w:rsidRPr="00C74094" w:rsidRDefault="009015FC" w:rsidP="00C74094">
      <w:pPr>
        <w:pStyle w:val="InstructionText"/>
      </w:pPr>
      <w:r w:rsidRPr="009015FC">
        <w:t>Use this area to discuss the delivery of your leadership development program and measurement process.</w:t>
      </w:r>
    </w:p>
    <w:p w14:paraId="6806DAAB" w14:textId="77777777" w:rsidR="00E07C3D" w:rsidRDefault="00E07C3D" w:rsidP="00E07C3D"/>
    <w:p w14:paraId="69FFBFF7" w14:textId="77777777" w:rsidR="00C74094" w:rsidRDefault="00C74094" w:rsidP="00C74094">
      <w:pPr>
        <w:pStyle w:val="Heading3"/>
      </w:pPr>
      <w:r w:rsidRPr="00C74094">
        <w:t>Details:</w:t>
      </w:r>
    </w:p>
    <w:p w14:paraId="13744B83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6F819FD4" w14:textId="77777777" w:rsidR="004926D0" w:rsidRPr="004926D0" w:rsidRDefault="004926D0" w:rsidP="004926D0">
      <w:pPr>
        <w:pStyle w:val="SubmissionText"/>
      </w:pPr>
    </w:p>
    <w:p w14:paraId="5ADD6D8B" w14:textId="77777777" w:rsidR="00C74094" w:rsidRDefault="00C74094" w:rsidP="004926D0">
      <w:pPr>
        <w:pStyle w:val="SubmissionText"/>
      </w:pPr>
    </w:p>
    <w:p w14:paraId="7BC04C21" w14:textId="77777777" w:rsidR="001341A2" w:rsidRDefault="001341A2" w:rsidP="004926D0">
      <w:pPr>
        <w:pStyle w:val="SubmissionText"/>
      </w:pPr>
    </w:p>
    <w:p w14:paraId="1B3577A4" w14:textId="77777777" w:rsidR="001341A2" w:rsidRDefault="001341A2" w:rsidP="004926D0">
      <w:pPr>
        <w:pStyle w:val="SubmissionText"/>
      </w:pPr>
    </w:p>
    <w:p w14:paraId="6D3B868C" w14:textId="77777777" w:rsidR="001341A2" w:rsidRDefault="001341A2" w:rsidP="004926D0">
      <w:pPr>
        <w:pStyle w:val="SubmissionText"/>
      </w:pPr>
    </w:p>
    <w:p w14:paraId="1FA59D00" w14:textId="77777777" w:rsidR="001341A2" w:rsidRDefault="001341A2" w:rsidP="004926D0">
      <w:pPr>
        <w:pStyle w:val="SubmissionText"/>
      </w:pPr>
    </w:p>
    <w:p w14:paraId="2F84D175" w14:textId="77777777" w:rsidR="001341A2" w:rsidRDefault="001341A2" w:rsidP="004926D0">
      <w:pPr>
        <w:pStyle w:val="SubmissionText"/>
      </w:pPr>
    </w:p>
    <w:p w14:paraId="156441C9" w14:textId="77777777" w:rsidR="001341A2" w:rsidRDefault="001341A2" w:rsidP="004926D0">
      <w:pPr>
        <w:pStyle w:val="SubmissionText"/>
      </w:pPr>
    </w:p>
    <w:p w14:paraId="423C6C0C" w14:textId="77777777" w:rsidR="001341A2" w:rsidRDefault="001341A2" w:rsidP="004926D0">
      <w:pPr>
        <w:pStyle w:val="SubmissionText"/>
      </w:pPr>
    </w:p>
    <w:p w14:paraId="2309F2C2" w14:textId="77777777" w:rsidR="001341A2" w:rsidRPr="00DE3E39" w:rsidRDefault="001341A2" w:rsidP="004926D0">
      <w:pPr>
        <w:pStyle w:val="SubmissionText"/>
      </w:pPr>
    </w:p>
    <w:p w14:paraId="4FB2D39E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1A6D37C2" w14:textId="77777777" w:rsidR="00C74094" w:rsidRDefault="00C74094" w:rsidP="00C74094">
      <w:pPr>
        <w:pStyle w:val="MainInstructionText"/>
      </w:pPr>
      <w:r w:rsidRPr="00C74094">
        <w:lastRenderedPageBreak/>
        <w:t>Judging Criteria 4:</w:t>
      </w:r>
    </w:p>
    <w:p w14:paraId="6B00BB68" w14:textId="77777777" w:rsidR="00C74094" w:rsidRDefault="00C74094" w:rsidP="00A95F26">
      <w:pPr>
        <w:pStyle w:val="Heading1"/>
      </w:pPr>
      <w:r w:rsidRPr="00C74094">
        <w:t>Measurable Benefits</w:t>
      </w:r>
    </w:p>
    <w:p w14:paraId="16226BE3" w14:textId="77777777" w:rsidR="00C74094" w:rsidRDefault="009015FC" w:rsidP="004C1F7A">
      <w:pPr>
        <w:pStyle w:val="InstructionText"/>
      </w:pPr>
      <w:r w:rsidRPr="009015FC">
        <w:t>Use this area to discuss the measurable benefits as seen by your organization. How do you measure ROI/impact of the leadership development program? How did you prioritize and identify what was important?</w:t>
      </w:r>
    </w:p>
    <w:p w14:paraId="4191948B" w14:textId="77777777" w:rsidR="00C74094" w:rsidRDefault="00C74094" w:rsidP="00C74094">
      <w:pPr>
        <w:pStyle w:val="InstructionText"/>
      </w:pPr>
    </w:p>
    <w:p w14:paraId="08FC715D" w14:textId="77777777" w:rsidR="00DE3E39" w:rsidRDefault="00295A5B" w:rsidP="00DE3E39">
      <w:pPr>
        <w:pStyle w:val="Heading3"/>
      </w:pPr>
      <w:r w:rsidRPr="00DE3E39">
        <w:t>Details:</w:t>
      </w:r>
    </w:p>
    <w:p w14:paraId="5795C098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270A6FD2" w14:textId="77777777" w:rsidR="001341A2" w:rsidRDefault="001341A2" w:rsidP="004926D0">
      <w:pPr>
        <w:pStyle w:val="SubmissionText"/>
      </w:pPr>
    </w:p>
    <w:p w14:paraId="567094A5" w14:textId="77777777" w:rsidR="001341A2" w:rsidRDefault="001341A2" w:rsidP="004926D0">
      <w:pPr>
        <w:pStyle w:val="SubmissionText"/>
      </w:pPr>
    </w:p>
    <w:p w14:paraId="3803511D" w14:textId="77777777" w:rsidR="001341A2" w:rsidRDefault="001341A2" w:rsidP="004926D0">
      <w:pPr>
        <w:pStyle w:val="SubmissionText"/>
      </w:pPr>
    </w:p>
    <w:p w14:paraId="724B90D6" w14:textId="77777777" w:rsidR="001341A2" w:rsidRDefault="001341A2" w:rsidP="004926D0">
      <w:pPr>
        <w:pStyle w:val="SubmissionText"/>
      </w:pPr>
    </w:p>
    <w:p w14:paraId="580050A3" w14:textId="77777777" w:rsidR="001341A2" w:rsidRDefault="001341A2" w:rsidP="004926D0">
      <w:pPr>
        <w:pStyle w:val="SubmissionText"/>
      </w:pPr>
    </w:p>
    <w:p w14:paraId="1F225076" w14:textId="77777777" w:rsidR="001341A2" w:rsidRDefault="001341A2" w:rsidP="004926D0">
      <w:pPr>
        <w:pStyle w:val="SubmissionText"/>
      </w:pPr>
    </w:p>
    <w:p w14:paraId="02759124" w14:textId="77777777" w:rsidR="001341A2" w:rsidRDefault="001341A2" w:rsidP="004926D0">
      <w:pPr>
        <w:pStyle w:val="SubmissionText"/>
      </w:pPr>
    </w:p>
    <w:p w14:paraId="734DD67C" w14:textId="77777777" w:rsidR="001341A2" w:rsidRDefault="001341A2" w:rsidP="004926D0">
      <w:pPr>
        <w:pStyle w:val="SubmissionText"/>
      </w:pPr>
    </w:p>
    <w:p w14:paraId="0C2A4D09" w14:textId="77777777" w:rsidR="001341A2" w:rsidRDefault="001341A2" w:rsidP="004926D0">
      <w:pPr>
        <w:pStyle w:val="SubmissionText"/>
      </w:pPr>
    </w:p>
    <w:p w14:paraId="4DDA11BC" w14:textId="77777777" w:rsidR="00295A5B" w:rsidRPr="00DE3E39" w:rsidRDefault="00295A5B" w:rsidP="004926D0">
      <w:pPr>
        <w:pStyle w:val="SubmissionText"/>
      </w:pPr>
      <w:r w:rsidRPr="00DE3E39">
        <w:br w:type="page"/>
      </w:r>
    </w:p>
    <w:p w14:paraId="41E72D5E" w14:textId="77777777" w:rsidR="00C74094" w:rsidRDefault="00295A5B" w:rsidP="00295A5B">
      <w:pPr>
        <w:pStyle w:val="MainInstructionText"/>
      </w:pPr>
      <w:r w:rsidRPr="00295A5B">
        <w:lastRenderedPageBreak/>
        <w:t>Judging Criteria 5:</w:t>
      </w:r>
    </w:p>
    <w:p w14:paraId="5CC44158" w14:textId="77777777" w:rsidR="00295A5B" w:rsidRDefault="00295A5B" w:rsidP="00A95F26">
      <w:pPr>
        <w:pStyle w:val="Heading1"/>
      </w:pPr>
      <w:r w:rsidRPr="00295A5B">
        <w:t>Overall</w:t>
      </w:r>
    </w:p>
    <w:p w14:paraId="700BB0C5" w14:textId="77777777" w:rsidR="00295A5B" w:rsidRDefault="009015FC" w:rsidP="004C1F7A">
      <w:pPr>
        <w:pStyle w:val="InstructionText"/>
      </w:pPr>
      <w:r w:rsidRPr="009015FC">
        <w:t>Use this section to provide a summary of key findings. What lessons did you learn? What is next/future outlook?</w:t>
      </w:r>
    </w:p>
    <w:p w14:paraId="0B8973AD" w14:textId="77777777" w:rsidR="00295A5B" w:rsidRDefault="00295A5B" w:rsidP="00295A5B">
      <w:pPr>
        <w:pStyle w:val="InstructionText"/>
      </w:pPr>
    </w:p>
    <w:p w14:paraId="33275BEF" w14:textId="77777777" w:rsidR="00295A5B" w:rsidRDefault="00295A5B" w:rsidP="00295A5B">
      <w:pPr>
        <w:pStyle w:val="Heading3"/>
      </w:pPr>
      <w:r w:rsidRPr="00295A5B">
        <w:t>Details:</w:t>
      </w:r>
    </w:p>
    <w:p w14:paraId="07FEC07C" w14:textId="77777777" w:rsidR="00DE3E39" w:rsidRDefault="004475EA" w:rsidP="004475EA">
      <w:pPr>
        <w:pStyle w:val="InstructionText"/>
        <w:pBdr>
          <w:bottom w:val="single" w:sz="12" w:space="1" w:color="auto"/>
        </w:pBdr>
      </w:pPr>
      <w:r w:rsidRPr="004475EA">
        <w:t>Enter Your Text below the line</w:t>
      </w:r>
    </w:p>
    <w:p w14:paraId="532B14A9" w14:textId="77777777" w:rsidR="004475EA" w:rsidRPr="004475EA" w:rsidRDefault="004475EA" w:rsidP="004475EA">
      <w:pPr>
        <w:pStyle w:val="SubmissionText"/>
      </w:pPr>
    </w:p>
    <w:sectPr w:rsidR="004475EA" w:rsidRPr="004475EA" w:rsidSect="007117BB">
      <w:headerReference w:type="default" r:id="rId17"/>
      <w:footerReference w:type="default" r:id="rId18"/>
      <w:pgSz w:w="12240" w:h="15840"/>
      <w:pgMar w:top="1872" w:right="1152" w:bottom="720" w:left="1152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1651" w14:textId="77777777" w:rsidR="001D01B5" w:rsidRDefault="001D01B5" w:rsidP="00C31805">
      <w:pPr>
        <w:spacing w:line="240" w:lineRule="auto"/>
      </w:pPr>
      <w:r>
        <w:separator/>
      </w:r>
    </w:p>
  </w:endnote>
  <w:endnote w:type="continuationSeparator" w:id="0">
    <w:p w14:paraId="54470D38" w14:textId="77777777" w:rsidR="001D01B5" w:rsidRDefault="001D01B5" w:rsidP="00C3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45BF" w14:textId="77777777" w:rsidR="00C31805" w:rsidRPr="00C31805" w:rsidRDefault="00C31805" w:rsidP="00C31805">
    <w:pPr>
      <w:jc w:val="right"/>
      <w:rPr>
        <w:sz w:val="18"/>
        <w:szCs w:val="18"/>
      </w:rPr>
    </w:pPr>
    <w:r w:rsidRPr="640DB5FF">
      <w:rPr>
        <w:sz w:val="18"/>
        <w:szCs w:val="18"/>
      </w:rPr>
      <w:t>© 202</w:t>
    </w:r>
    <w:r>
      <w:rPr>
        <w:sz w:val="18"/>
        <w:szCs w:val="18"/>
      </w:rPr>
      <w:t>6</w:t>
    </w:r>
    <w:r w:rsidRPr="640DB5FF">
      <w:rPr>
        <w:sz w:val="18"/>
        <w:szCs w:val="18"/>
      </w:rPr>
      <w:t xml:space="preserve"> Brandon Hall Group. Not licensed for distribution. Page </w:t>
    </w:r>
    <w:sdt>
      <w:sdtPr>
        <w:rPr>
          <w:sz w:val="18"/>
          <w:szCs w:val="18"/>
        </w:rPr>
        <w:id w:val="-1144657716"/>
        <w:docPartObj>
          <w:docPartGallery w:val="Page Numbers (Bottom of Page)"/>
          <w:docPartUnique/>
        </w:docPartObj>
      </w:sdtPr>
      <w:sdtContent>
        <w:r w:rsidRPr="640DB5FF">
          <w:rPr>
            <w:noProof/>
            <w:sz w:val="18"/>
            <w:szCs w:val="18"/>
          </w:rPr>
          <w:fldChar w:fldCharType="begin"/>
        </w:r>
        <w:r w:rsidRPr="640DB5FF">
          <w:rPr>
            <w:sz w:val="18"/>
            <w:szCs w:val="18"/>
          </w:rPr>
          <w:instrText xml:space="preserve"> PAGE   \* MERGEFORMAT </w:instrText>
        </w:r>
        <w:r w:rsidRPr="640DB5F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640DB5FF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E190" w14:textId="77777777" w:rsidR="001D01B5" w:rsidRDefault="001D01B5" w:rsidP="00C31805">
      <w:pPr>
        <w:spacing w:line="240" w:lineRule="auto"/>
      </w:pPr>
      <w:r>
        <w:separator/>
      </w:r>
    </w:p>
  </w:footnote>
  <w:footnote w:type="continuationSeparator" w:id="0">
    <w:p w14:paraId="360CFF66" w14:textId="77777777" w:rsidR="001D01B5" w:rsidRDefault="001D01B5" w:rsidP="00C31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A02FD" w14:textId="77777777" w:rsidR="00C31805" w:rsidRDefault="00B65B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99D5D8" wp14:editId="1EADBB67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7793665" cy="1187368"/>
          <wp:effectExtent l="0" t="0" r="0" b="0"/>
          <wp:wrapNone/>
          <wp:docPr id="1446398310" name="Picture 2" descr="A blue and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89591" name="Picture 2" descr="A blue and orang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665" cy="118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F549C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D060C74"/>
    <w:lvl w:ilvl="0">
      <w:start w:val="1"/>
      <w:numFmt w:val="decimal"/>
      <w:pStyle w:val="ListNumber"/>
      <w:lvlText w:val="%1."/>
      <w:lvlJc w:val="left"/>
      <w:pPr>
        <w:tabs>
          <w:tab w:val="num" w:pos="7650"/>
        </w:tabs>
        <w:ind w:left="7650" w:hanging="360"/>
      </w:pPr>
    </w:lvl>
  </w:abstractNum>
  <w:abstractNum w:abstractNumId="2" w15:restartNumberingAfterBreak="0">
    <w:nsid w:val="022C7467"/>
    <w:multiLevelType w:val="hybridMultilevel"/>
    <w:tmpl w:val="63B0BCB4"/>
    <w:lvl w:ilvl="0" w:tplc="FD86B55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74FD"/>
    <w:multiLevelType w:val="hybridMultilevel"/>
    <w:tmpl w:val="1C626162"/>
    <w:lvl w:ilvl="0" w:tplc="6A443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780B"/>
    <w:multiLevelType w:val="hybridMultilevel"/>
    <w:tmpl w:val="C92E9B38"/>
    <w:lvl w:ilvl="0" w:tplc="A1746F6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1C39"/>
    <w:multiLevelType w:val="hybridMultilevel"/>
    <w:tmpl w:val="E37CA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20BEC"/>
    <w:multiLevelType w:val="hybridMultilevel"/>
    <w:tmpl w:val="193679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C57A98"/>
    <w:multiLevelType w:val="hybridMultilevel"/>
    <w:tmpl w:val="918E8E2C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3537"/>
    <w:multiLevelType w:val="hybridMultilevel"/>
    <w:tmpl w:val="5A529732"/>
    <w:lvl w:ilvl="0" w:tplc="15140874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175D8"/>
    <w:multiLevelType w:val="hybridMultilevel"/>
    <w:tmpl w:val="6200F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11003"/>
    <w:multiLevelType w:val="hybridMultilevel"/>
    <w:tmpl w:val="EDEE801A"/>
    <w:lvl w:ilvl="0" w:tplc="F2A0958E">
      <w:start w:val="1"/>
      <w:numFmt w:val="non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315C8"/>
    <w:multiLevelType w:val="hybridMultilevel"/>
    <w:tmpl w:val="2982A666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A7BDD"/>
    <w:multiLevelType w:val="hybridMultilevel"/>
    <w:tmpl w:val="47B45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A93770"/>
    <w:multiLevelType w:val="hybridMultilevel"/>
    <w:tmpl w:val="265861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E335E"/>
    <w:multiLevelType w:val="hybridMultilevel"/>
    <w:tmpl w:val="747E9B94"/>
    <w:lvl w:ilvl="0" w:tplc="E35CE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7085E"/>
    <w:multiLevelType w:val="hybridMultilevel"/>
    <w:tmpl w:val="EDDC9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6B03"/>
    <w:multiLevelType w:val="hybridMultilevel"/>
    <w:tmpl w:val="F1FAC41A"/>
    <w:lvl w:ilvl="0" w:tplc="47EA654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7599A"/>
    <w:multiLevelType w:val="hybridMultilevel"/>
    <w:tmpl w:val="71180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DA27C6"/>
    <w:multiLevelType w:val="hybridMultilevel"/>
    <w:tmpl w:val="DC683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5254B"/>
    <w:multiLevelType w:val="hybridMultilevel"/>
    <w:tmpl w:val="EC5AE922"/>
    <w:lvl w:ilvl="0" w:tplc="BA54DD4A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37F84"/>
    <w:multiLevelType w:val="multilevel"/>
    <w:tmpl w:val="5C161964"/>
    <w:lvl w:ilvl="0">
      <w:start w:val="1"/>
      <w:numFmt w:val="bullet"/>
      <w:pStyle w:val="Paragraph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4C86FDF"/>
    <w:multiLevelType w:val="hybridMultilevel"/>
    <w:tmpl w:val="BE0089FA"/>
    <w:lvl w:ilvl="0" w:tplc="0EF051A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B6444"/>
    <w:multiLevelType w:val="hybridMultilevel"/>
    <w:tmpl w:val="F8823CF4"/>
    <w:lvl w:ilvl="0" w:tplc="DDFCB84A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B2427"/>
    <w:multiLevelType w:val="hybridMultilevel"/>
    <w:tmpl w:val="70CA573E"/>
    <w:lvl w:ilvl="0" w:tplc="E35CE3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052F2B"/>
    <w:multiLevelType w:val="hybridMultilevel"/>
    <w:tmpl w:val="E840A15C"/>
    <w:lvl w:ilvl="0" w:tplc="873A48B6">
      <w:start w:val="1"/>
      <w:numFmt w:val="bullet"/>
      <w:lvlText w:val=""/>
      <w:lvlJc w:val="left"/>
      <w:pPr>
        <w:ind w:left="288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3915">
    <w:abstractNumId w:val="20"/>
  </w:num>
  <w:num w:numId="2" w16cid:durableId="1947537680">
    <w:abstractNumId w:val="9"/>
  </w:num>
  <w:num w:numId="3" w16cid:durableId="543490784">
    <w:abstractNumId w:val="14"/>
  </w:num>
  <w:num w:numId="4" w16cid:durableId="210464828">
    <w:abstractNumId w:val="23"/>
  </w:num>
  <w:num w:numId="5" w16cid:durableId="195313256">
    <w:abstractNumId w:val="1"/>
  </w:num>
  <w:num w:numId="6" w16cid:durableId="660013339">
    <w:abstractNumId w:val="0"/>
  </w:num>
  <w:num w:numId="7" w16cid:durableId="1090660038">
    <w:abstractNumId w:val="3"/>
  </w:num>
  <w:num w:numId="8" w16cid:durableId="356123536">
    <w:abstractNumId w:val="15"/>
  </w:num>
  <w:num w:numId="9" w16cid:durableId="496531664">
    <w:abstractNumId w:val="18"/>
  </w:num>
  <w:num w:numId="10" w16cid:durableId="1968197591">
    <w:abstractNumId w:val="10"/>
  </w:num>
  <w:num w:numId="11" w16cid:durableId="1970818893">
    <w:abstractNumId w:val="13"/>
  </w:num>
  <w:num w:numId="12" w16cid:durableId="136921247">
    <w:abstractNumId w:val="4"/>
  </w:num>
  <w:num w:numId="13" w16cid:durableId="1107121258">
    <w:abstractNumId w:val="8"/>
  </w:num>
  <w:num w:numId="14" w16cid:durableId="2006591746">
    <w:abstractNumId w:val="19"/>
  </w:num>
  <w:num w:numId="15" w16cid:durableId="1223560609">
    <w:abstractNumId w:val="22"/>
  </w:num>
  <w:num w:numId="16" w16cid:durableId="1283028402">
    <w:abstractNumId w:val="24"/>
  </w:num>
  <w:num w:numId="17" w16cid:durableId="1243874697">
    <w:abstractNumId w:val="11"/>
  </w:num>
  <w:num w:numId="18" w16cid:durableId="1700623995">
    <w:abstractNumId w:val="7"/>
  </w:num>
  <w:num w:numId="19" w16cid:durableId="1540509989">
    <w:abstractNumId w:val="2"/>
  </w:num>
  <w:num w:numId="20" w16cid:durableId="575092265">
    <w:abstractNumId w:val="16"/>
  </w:num>
  <w:num w:numId="21" w16cid:durableId="449476031">
    <w:abstractNumId w:val="21"/>
  </w:num>
  <w:num w:numId="22" w16cid:durableId="1821576854">
    <w:abstractNumId w:val="12"/>
  </w:num>
  <w:num w:numId="23" w16cid:durableId="212929023">
    <w:abstractNumId w:val="6"/>
  </w:num>
  <w:num w:numId="24" w16cid:durableId="218323357">
    <w:abstractNumId w:val="5"/>
  </w:num>
  <w:num w:numId="25" w16cid:durableId="1863199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EC"/>
    <w:rsid w:val="00017C9A"/>
    <w:rsid w:val="00030FEB"/>
    <w:rsid w:val="00043A07"/>
    <w:rsid w:val="00066779"/>
    <w:rsid w:val="00077205"/>
    <w:rsid w:val="000C59A5"/>
    <w:rsid w:val="000E30DC"/>
    <w:rsid w:val="000F0428"/>
    <w:rsid w:val="000F078A"/>
    <w:rsid w:val="000F22B4"/>
    <w:rsid w:val="001341A2"/>
    <w:rsid w:val="00195F3B"/>
    <w:rsid w:val="001B29B7"/>
    <w:rsid w:val="001C32CD"/>
    <w:rsid w:val="001D01B5"/>
    <w:rsid w:val="00235C3E"/>
    <w:rsid w:val="00266BF6"/>
    <w:rsid w:val="002803AA"/>
    <w:rsid w:val="00295A5B"/>
    <w:rsid w:val="002E0D9B"/>
    <w:rsid w:val="003B09A9"/>
    <w:rsid w:val="003D27CF"/>
    <w:rsid w:val="003E697C"/>
    <w:rsid w:val="003F0BBF"/>
    <w:rsid w:val="00417D91"/>
    <w:rsid w:val="004475EA"/>
    <w:rsid w:val="00450C6F"/>
    <w:rsid w:val="004926D0"/>
    <w:rsid w:val="004C1F7A"/>
    <w:rsid w:val="00536F77"/>
    <w:rsid w:val="005513AD"/>
    <w:rsid w:val="005B2150"/>
    <w:rsid w:val="005C01A0"/>
    <w:rsid w:val="005C7223"/>
    <w:rsid w:val="006071C2"/>
    <w:rsid w:val="00611EB2"/>
    <w:rsid w:val="0066170E"/>
    <w:rsid w:val="00682FDA"/>
    <w:rsid w:val="006D2AF5"/>
    <w:rsid w:val="006F2FE4"/>
    <w:rsid w:val="007117BB"/>
    <w:rsid w:val="008411C0"/>
    <w:rsid w:val="008A0B22"/>
    <w:rsid w:val="008D4B29"/>
    <w:rsid w:val="008F6551"/>
    <w:rsid w:val="009015FC"/>
    <w:rsid w:val="0091137E"/>
    <w:rsid w:val="009B1871"/>
    <w:rsid w:val="009B5AEC"/>
    <w:rsid w:val="009C5C74"/>
    <w:rsid w:val="009D336C"/>
    <w:rsid w:val="009E03C5"/>
    <w:rsid w:val="00A00B06"/>
    <w:rsid w:val="00A42495"/>
    <w:rsid w:val="00A75EB1"/>
    <w:rsid w:val="00A95F26"/>
    <w:rsid w:val="00A963A7"/>
    <w:rsid w:val="00B01463"/>
    <w:rsid w:val="00B40AD3"/>
    <w:rsid w:val="00B65B01"/>
    <w:rsid w:val="00B70F1E"/>
    <w:rsid w:val="00BA40EC"/>
    <w:rsid w:val="00C31805"/>
    <w:rsid w:val="00C74094"/>
    <w:rsid w:val="00C93406"/>
    <w:rsid w:val="00CE189B"/>
    <w:rsid w:val="00DC3490"/>
    <w:rsid w:val="00DE1A56"/>
    <w:rsid w:val="00DE3E39"/>
    <w:rsid w:val="00E07C3D"/>
    <w:rsid w:val="00E12E77"/>
    <w:rsid w:val="00E16E8B"/>
    <w:rsid w:val="00E477F0"/>
    <w:rsid w:val="00E852DB"/>
    <w:rsid w:val="00ED1F7F"/>
    <w:rsid w:val="00F63265"/>
    <w:rsid w:val="00F6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625190"/>
  <w15:chartTrackingRefBased/>
  <w15:docId w15:val="{90EEB1B4-B671-B443-8B22-7F608F21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1E"/>
    <w:pPr>
      <w:spacing w:line="280" w:lineRule="exact"/>
    </w:pPr>
    <w:rPr>
      <w:rFonts w:ascii="Helvetica" w:eastAsiaTheme="minorEastAsi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F26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color w:val="16365E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89B"/>
    <w:pPr>
      <w:keepNext/>
      <w:keepLines/>
      <w:spacing w:before="240" w:after="80"/>
      <w:outlineLvl w:val="1"/>
    </w:pPr>
    <w:rPr>
      <w:rFonts w:eastAsiaTheme="majorEastAsia" w:cstheme="majorBidi"/>
      <w:b/>
      <w:color w:val="16375D"/>
      <w:sz w:val="28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513AD"/>
    <w:pPr>
      <w:keepNext/>
      <w:keepLines/>
      <w:spacing w:before="160" w:after="80"/>
      <w:outlineLvl w:val="2"/>
    </w:pPr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R-ALLCAPS">
    <w:name w:val="HEADLINER - ALL CAPS"/>
    <w:autoRedefine/>
    <w:qFormat/>
    <w:rsid w:val="00066779"/>
    <w:pPr>
      <w:spacing w:before="40" w:after="200" w:line="276" w:lineRule="auto"/>
      <w:jc w:val="both"/>
      <w:outlineLvl w:val="0"/>
    </w:pPr>
    <w:rPr>
      <w:rFonts w:eastAsia="Times New Roman" w:cstheme="minorHAnsi"/>
      <w:b/>
      <w:color w:val="262626" w:themeColor="text1" w:themeTint="D9"/>
      <w:kern w:val="0"/>
      <w:sz w:val="32"/>
      <w:szCs w:val="32"/>
      <w:lang w:val="en-US"/>
      <w14:ligatures w14:val="none"/>
    </w:rPr>
  </w:style>
  <w:style w:type="paragraph" w:customStyle="1" w:styleId="BadgeInfo">
    <w:name w:val="Badge Info"/>
    <w:basedOn w:val="HEADLINER-ALLCAPS"/>
    <w:qFormat/>
    <w:rsid w:val="00066779"/>
    <w:pPr>
      <w:spacing w:before="60" w:after="120"/>
    </w:pPr>
    <w:rPr>
      <w:rFonts w:ascii="Helvetica" w:hAnsi="Helvetica"/>
      <w:b w:val="0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779"/>
    <w:pPr>
      <w:tabs>
        <w:tab w:val="center" w:pos="4320"/>
        <w:tab w:val="right" w:pos="8640"/>
      </w:tabs>
      <w:spacing w:before="40" w:after="200" w:line="276" w:lineRule="auto"/>
      <w:jc w:val="both"/>
    </w:pPr>
    <w:rPr>
      <w:rFonts w:eastAsia="Calibri" w:cs="Calibri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6779"/>
    <w:rPr>
      <w:rFonts w:eastAsia="Calibri" w:cs="Calibri"/>
      <w:kern w:val="0"/>
      <w:lang w:val="en-US"/>
      <w14:ligatures w14:val="none"/>
    </w:rPr>
  </w:style>
  <w:style w:type="paragraph" w:customStyle="1" w:styleId="MainHeading">
    <w:name w:val="Main Heading"/>
    <w:basedOn w:val="HEADLINER-ALLCAPS"/>
    <w:qFormat/>
    <w:rsid w:val="00066779"/>
    <w:pPr>
      <w:spacing w:before="60" w:after="120" w:line="240" w:lineRule="auto"/>
      <w:jc w:val="left"/>
    </w:pPr>
    <w:rPr>
      <w:rFonts w:ascii="Helvetica" w:hAnsi="Helvetica"/>
      <w:sz w:val="40"/>
      <w:szCs w:val="40"/>
    </w:rPr>
  </w:style>
  <w:style w:type="paragraph" w:customStyle="1" w:styleId="Paragraph">
    <w:name w:val="Paragraph"/>
    <w:basedOn w:val="Normal"/>
    <w:qFormat/>
    <w:rsid w:val="00066779"/>
    <w:pPr>
      <w:spacing w:before="60" w:after="120"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Bullets">
    <w:name w:val="Paragraph Bullets"/>
    <w:basedOn w:val="Normal"/>
    <w:qFormat/>
    <w:rsid w:val="00066779"/>
    <w:pPr>
      <w:numPr>
        <w:numId w:val="1"/>
      </w:numPr>
      <w:spacing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Heading">
    <w:name w:val="Paragraph Heading"/>
    <w:basedOn w:val="Normal"/>
    <w:qFormat/>
    <w:rsid w:val="00066779"/>
    <w:pPr>
      <w:tabs>
        <w:tab w:val="left" w:pos="4770"/>
      </w:tabs>
      <w:adjustRightInd w:val="0"/>
      <w:spacing w:before="400" w:after="200"/>
      <w:outlineLvl w:val="0"/>
    </w:pPr>
    <w:rPr>
      <w:rFonts w:eastAsia="Calibri" w:cs="Calibri"/>
      <w:b/>
      <w:color w:val="000000" w:themeColor="text1"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95F26"/>
    <w:rPr>
      <w:rFonts w:ascii="Helvetica" w:eastAsiaTheme="majorEastAsia" w:hAnsi="Helvetica" w:cstheme="majorBidi"/>
      <w:b/>
      <w:color w:val="16365E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189B"/>
    <w:rPr>
      <w:rFonts w:ascii="Helvetica" w:eastAsiaTheme="majorEastAsia" w:hAnsi="Helvetica" w:cstheme="majorBidi"/>
      <w:b/>
      <w:color w:val="16375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13AD"/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0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0DC"/>
    <w:rPr>
      <w:b/>
      <w:bCs/>
      <w:smallCaps/>
      <w:color w:val="0F4761" w:themeColor="accent1" w:themeShade="BF"/>
      <w:spacing w:val="5"/>
    </w:rPr>
  </w:style>
  <w:style w:type="paragraph" w:customStyle="1" w:styleId="SubmissionText">
    <w:name w:val="Submission Text"/>
    <w:basedOn w:val="Normal"/>
    <w:qFormat/>
    <w:rsid w:val="004926D0"/>
    <w:pPr>
      <w:spacing w:after="40" w:line="240" w:lineRule="auto"/>
    </w:pPr>
  </w:style>
  <w:style w:type="paragraph" w:customStyle="1" w:styleId="InstructionText">
    <w:name w:val="Instruction Text"/>
    <w:basedOn w:val="Normal"/>
    <w:qFormat/>
    <w:rsid w:val="009C5C74"/>
    <w:rPr>
      <w:i/>
      <w:color w:val="747474" w:themeColor="background2" w:themeShade="80"/>
      <w:sz w:val="22"/>
    </w:rPr>
  </w:style>
  <w:style w:type="paragraph" w:customStyle="1" w:styleId="TableText">
    <w:name w:val="Table Text"/>
    <w:basedOn w:val="Normal"/>
    <w:qFormat/>
    <w:rsid w:val="005513AD"/>
    <w:pPr>
      <w:spacing w:after="4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C318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805"/>
    <w:rPr>
      <w:rFonts w:ascii="Helvetica" w:hAnsi="Helvetica"/>
    </w:rPr>
  </w:style>
  <w:style w:type="paragraph" w:styleId="ListNumber">
    <w:name w:val="List Number"/>
    <w:basedOn w:val="Normal"/>
    <w:uiPriority w:val="99"/>
    <w:unhideWhenUsed/>
    <w:rsid w:val="003B09A9"/>
    <w:pPr>
      <w:numPr>
        <w:numId w:val="5"/>
      </w:numPr>
      <w:spacing w:line="320" w:lineRule="exact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0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exact"/>
      <w:ind w:left="1138" w:hanging="1138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F1E"/>
    <w:rPr>
      <w:rFonts w:asciiTheme="majorHAnsi" w:eastAsiaTheme="majorEastAsia" w:hAnsiTheme="majorHAnsi" w:cstheme="majorBidi"/>
      <w:shd w:val="pct20" w:color="auto" w:fill="auto"/>
    </w:rPr>
  </w:style>
  <w:style w:type="paragraph" w:styleId="ListNumber2">
    <w:name w:val="List Number 2"/>
    <w:basedOn w:val="Normal"/>
    <w:uiPriority w:val="99"/>
    <w:unhideWhenUsed/>
    <w:rsid w:val="00A963A7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96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3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InstructionText">
    <w:name w:val="Main Instruction Text"/>
    <w:qFormat/>
    <w:rsid w:val="00E07C3D"/>
    <w:pPr>
      <w:spacing w:before="240"/>
    </w:pPr>
    <w:rPr>
      <w:rFonts w:ascii="Helvetica" w:eastAsiaTheme="minorEastAsia" w:hAnsi="Helvetica"/>
      <w:b/>
      <w:bCs/>
      <w:iCs/>
      <w:color w:val="C00000"/>
      <w:sz w:val="28"/>
      <w:szCs w:val="28"/>
    </w:rPr>
  </w:style>
  <w:style w:type="paragraph" w:customStyle="1" w:styleId="SectionHeading">
    <w:name w:val="Section Heading"/>
    <w:qFormat/>
    <w:rsid w:val="00E07C3D"/>
    <w:pPr>
      <w:spacing w:before="100" w:beforeAutospacing="1"/>
    </w:pPr>
    <w:rPr>
      <w:rFonts w:ascii="Helvetica" w:eastAsiaTheme="majorEastAsia" w:hAnsi="Helvetica" w:cstheme="majorBidi"/>
      <w:b/>
      <w:color w:val="16365E"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cellenceawards.brandonhall.com/hc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wards@brandonhal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/Brandon%20Hall%20Group%20Dropbox/Excellence%20Awards/Submission%20Forms/2026/Non%20Editable%20Template%20Files/Leadership%20Development/Best%20Measuring%20the%20Impact%20of%20Leadership%20Development%202026%20Leadership%20Development%20Awards%20Submiss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 Measuring the Impact of Leadership Development 2026 Leadership Development Awards Submission Form.dotx</Template>
  <TotalTime>0</TotalTime>
  <Pages>12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Carrack</dc:creator>
  <cp:keywords/>
  <dc:description/>
  <cp:lastModifiedBy>Andre Carrack</cp:lastModifiedBy>
  <cp:revision>1</cp:revision>
  <dcterms:created xsi:type="dcterms:W3CDTF">2025-10-24T06:11:00Z</dcterms:created>
  <dcterms:modified xsi:type="dcterms:W3CDTF">2025-10-24T06:11:00Z</dcterms:modified>
</cp:coreProperties>
</file>