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4519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652DD0" w:rsidRPr="00652DD0">
        <w:t>Leadership Development</w:t>
      </w:r>
    </w:p>
    <w:p w14:paraId="1FAEA2A8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652DD0" w:rsidRPr="00652DD0">
        <w:t>Best Leadership Governance Model</w:t>
      </w:r>
      <w:r w:rsidR="004C1F7A">
        <w:br/>
      </w:r>
    </w:p>
    <w:p w14:paraId="09A2C0F4" w14:textId="77777777" w:rsidR="00652DD0" w:rsidRPr="00652DD0" w:rsidRDefault="00652DD0" w:rsidP="00652DD0">
      <w:pPr>
        <w:rPr>
          <w:lang w:val="en-US"/>
        </w:rPr>
      </w:pPr>
      <w:r w:rsidRPr="00652DD0">
        <w:rPr>
          <w:lang w:val="en-US"/>
        </w:rPr>
        <w:t xml:space="preserve">The category </w:t>
      </w:r>
      <w:r w:rsidRPr="00652DD0">
        <w:rPr>
          <w:b/>
          <w:bCs/>
          <w:lang w:val="en-US"/>
        </w:rPr>
        <w:t>Best Leadership Governance Model</w:t>
      </w:r>
      <w:r w:rsidRPr="00652DD0">
        <w:rPr>
          <w:lang w:val="en-US"/>
        </w:rPr>
        <w:t xml:space="preserve"> for a written description of a workplace leadership strategy and governance model that supports the leadership vision and positive organizational outcomes.</w:t>
      </w:r>
    </w:p>
    <w:p w14:paraId="43D113C7" w14:textId="77777777" w:rsidR="00652DD0" w:rsidRPr="00652DD0" w:rsidRDefault="00652DD0" w:rsidP="00652DD0">
      <w:pPr>
        <w:rPr>
          <w:lang w:val="en-US"/>
        </w:rPr>
      </w:pPr>
    </w:p>
    <w:p w14:paraId="46F0898B" w14:textId="77777777" w:rsidR="00C31805" w:rsidRDefault="00652DD0" w:rsidP="00652DD0">
      <w:pPr>
        <w:rPr>
          <w:lang w:val="en-US"/>
        </w:rPr>
      </w:pPr>
      <w:r w:rsidRPr="00652DD0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</w:t>
      </w:r>
      <w:r w:rsidR="004C1F7A" w:rsidRPr="004C1F7A">
        <w:rPr>
          <w:lang w:val="en-US"/>
        </w:rPr>
        <w:t>.</w:t>
      </w:r>
    </w:p>
    <w:p w14:paraId="14D96194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72813A90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62B0914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2AC36C3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261BAF7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0F26F2C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643D470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1DDB16B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79021F6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617C68FE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7CD4D4B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0BF1D87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809E82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0F1B1BD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1E080FD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3654E4A1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71D3C46F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423CF42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4CD2F769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546A4837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F6BD92F" wp14:editId="5777B2B8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3BFA3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BD92F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62F3BFA3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6102419" wp14:editId="54459219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1545A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0CEDC987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195908CD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07B36243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07CD6A4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C0299B5" wp14:editId="5ACF7950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46DD39E" wp14:editId="645C4144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A611F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DD39E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78A611F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71DEC8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217C8E14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42634CA3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767FEBF8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248C725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240CAFC" wp14:editId="4AB7F3FF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E185E4C" wp14:editId="57E64939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0B020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85E4C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9A0B020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0C61EE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6515C2DF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0EE1D5EF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08D8DB0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0257BE5E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7B2EC44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893F1B7" wp14:editId="1EACC370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2488D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3F1B7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C82488D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2DF254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D25DE0" wp14:editId="7568516F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19B65304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029B736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20A7240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471E6382" w14:textId="77777777" w:rsidR="00E16E8B" w:rsidRDefault="00E16E8B" w:rsidP="00E16E8B">
      <w:pPr>
        <w:pStyle w:val="ListParagraph"/>
        <w:spacing w:line="276" w:lineRule="auto"/>
      </w:pPr>
    </w:p>
    <w:p w14:paraId="73DC54D4" w14:textId="77777777" w:rsidR="00ED1F7F" w:rsidRPr="00E16E8B" w:rsidRDefault="00ED1F7F" w:rsidP="00E16E8B">
      <w:pPr>
        <w:pStyle w:val="ListParagraph"/>
        <w:spacing w:line="276" w:lineRule="auto"/>
      </w:pPr>
    </w:p>
    <w:p w14:paraId="66AF4AB7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6DD23880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34CE8787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723217C9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06C780BF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352A54DC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EA2C347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652DD0" w14:paraId="558A635F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063C23" w14:textId="77777777" w:rsidR="00652DD0" w:rsidRPr="00450C6F" w:rsidRDefault="00652DD0" w:rsidP="00652DD0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E3DD7BD" w14:textId="77777777" w:rsidR="00652DD0" w:rsidRPr="00450C6F" w:rsidRDefault="00652DD0" w:rsidP="00652DD0">
            <w:pPr>
              <w:pStyle w:val="TableText"/>
            </w:pPr>
            <w:r w:rsidRPr="00443043">
              <w:t>The governance model is effective and appropriate to guide leadership decisions to align with the goals of the business/organizational needs and situation.</w:t>
            </w:r>
          </w:p>
        </w:tc>
      </w:tr>
      <w:tr w:rsidR="00652DD0" w14:paraId="3167966C" w14:textId="77777777" w:rsidTr="00652DD0">
        <w:trPr>
          <w:trHeight w:val="12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131B23" w14:textId="77777777" w:rsidR="00652DD0" w:rsidRPr="00450C6F" w:rsidRDefault="00652DD0" w:rsidP="00652DD0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(2) Design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D04EF93" w14:textId="77777777" w:rsidR="00652DD0" w:rsidRPr="00450C6F" w:rsidRDefault="00652DD0" w:rsidP="00652DD0">
            <w:pPr>
              <w:pStyle w:val="TableText"/>
            </w:pPr>
            <w:r w:rsidRPr="00443043">
              <w:t>The governance model was effectively designed and established guidelines for priority setting, data gathering, and communication.</w:t>
            </w:r>
          </w:p>
        </w:tc>
      </w:tr>
      <w:tr w:rsidR="00652DD0" w14:paraId="28798030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0273AA" w14:textId="77777777" w:rsidR="00652DD0" w:rsidRPr="00450C6F" w:rsidRDefault="00652DD0" w:rsidP="00652DD0">
            <w:pPr>
              <w:jc w:val="center"/>
              <w:rPr>
                <w:b/>
                <w:bCs/>
                <w:lang w:val="en-US"/>
              </w:rPr>
            </w:pPr>
            <w:r w:rsidRPr="00652DD0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652DD0">
              <w:rPr>
                <w:b/>
                <w:bCs/>
                <w:lang w:val="en-US"/>
              </w:rPr>
              <w:t>Deployment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F1C3711" w14:textId="77777777" w:rsidR="00652DD0" w:rsidRPr="00450C6F" w:rsidRDefault="00652DD0" w:rsidP="00652DD0">
            <w:pPr>
              <w:pStyle w:val="TableText"/>
            </w:pPr>
            <w:r w:rsidRPr="00443043">
              <w:t>The governance model was deployed in a manner that positively captured the organizational goals and desired results. There was an effective change management strategy that produced positive organizational outcomes.</w:t>
            </w:r>
          </w:p>
        </w:tc>
      </w:tr>
      <w:tr w:rsidR="00652DD0" w14:paraId="64EBFEEB" w14:textId="77777777" w:rsidTr="00C23F1B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377266" w14:textId="77777777" w:rsidR="00652DD0" w:rsidRPr="00450C6F" w:rsidRDefault="00652DD0" w:rsidP="00652DD0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22C9F66" w14:textId="77777777" w:rsidR="00652DD0" w:rsidRPr="00450C6F" w:rsidRDefault="00652DD0" w:rsidP="00652DD0">
            <w:pPr>
              <w:pStyle w:val="TableText"/>
            </w:pPr>
            <w:r w:rsidRPr="00443043">
              <w:t>The governance model produced measurable benefits and outcomes for the organization and leadership.</w:t>
            </w:r>
          </w:p>
        </w:tc>
      </w:tr>
      <w:tr w:rsidR="00652DD0" w14:paraId="1FB344CD" w14:textId="77777777" w:rsidTr="00C23F1B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9F68AB" w14:textId="77777777" w:rsidR="00652DD0" w:rsidRPr="00450C6F" w:rsidRDefault="00652DD0" w:rsidP="00652DD0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A7F4629" w14:textId="77777777" w:rsidR="00652DD0" w:rsidRDefault="00652DD0" w:rsidP="00652DD0">
            <w:pPr>
              <w:pStyle w:val="TableText"/>
              <w:rPr>
                <w:lang w:val="en-US"/>
              </w:rPr>
            </w:pPr>
            <w:r w:rsidRPr="00443043">
              <w:t>Overall, the governance model demonstrates a positive impact for the organization and leadership function.</w:t>
            </w:r>
          </w:p>
        </w:tc>
      </w:tr>
    </w:tbl>
    <w:p w14:paraId="3B631EE6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64A540C2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32B23F33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7B2F5081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0495F4B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3061EB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29545B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9C9DF0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D8BE4F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09A349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07BA58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7E7354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1B183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354237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8A1FD0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F3140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FF0580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E2662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763C3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D5D9C3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6E6238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BAD3D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6B3FFF1E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112B00C3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39C8EAD1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6BE533AF" w14:textId="77777777" w:rsidR="003B09A9" w:rsidRDefault="003B09A9" w:rsidP="003B09A9">
      <w:pPr>
        <w:pStyle w:val="InstructionText"/>
      </w:pPr>
    </w:p>
    <w:p w14:paraId="52FC9FA8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4085DD34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6A83E051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48363945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4167C1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4CAD96D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3FE3F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190A5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DA7613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81D3D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A9798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F71A47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4977E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89118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AD8DB0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BEFC7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E9150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4A5D29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567BF2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DDD0F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25EB4BE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8DD72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83F8C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795CAD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CA8D9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A6C30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3C617A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92D93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A407A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69E523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869C9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33144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2C5FBED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705E800C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74633B1A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1DDF4045" w14:textId="77777777" w:rsidR="00077205" w:rsidRDefault="00077205" w:rsidP="00077205">
      <w:pPr>
        <w:pStyle w:val="InstructionText"/>
      </w:pPr>
    </w:p>
    <w:p w14:paraId="18B1593B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66B8EED1" w14:textId="77777777" w:rsidR="00077205" w:rsidRDefault="00077205" w:rsidP="00077205">
      <w:pPr>
        <w:pStyle w:val="MainInstructionText"/>
      </w:pPr>
    </w:p>
    <w:p w14:paraId="5FAEC594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5014FB80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DEB00E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16FC94BD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01455A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CE5E18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9F4F433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E2DE37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73CFB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E3376D0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493C5D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9DB4F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71ACED8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61EDAA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E7866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2755A1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7DF044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77293A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268EB19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0D24F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506CC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9F15786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1006C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E010C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9B589F7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B77B5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043D6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C2A8BD0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7A9CE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E1168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742A90B" w14:textId="77777777" w:rsidR="001341A2" w:rsidRDefault="001341A2" w:rsidP="00A95F26">
      <w:pPr>
        <w:pStyle w:val="Heading1"/>
      </w:pPr>
    </w:p>
    <w:p w14:paraId="135BD5DA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4527D147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23947CC4" w14:textId="77777777" w:rsidR="00077205" w:rsidRDefault="00077205" w:rsidP="00077205"/>
    <w:p w14:paraId="12833B3B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4F83F99C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7CB22240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0BB1D6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49D6621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D8E45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BCB773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274F0C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7DBF62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23E0D4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0077EC3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45818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87926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55FECD7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96CB6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0693C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7B4F39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0DF31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344E84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5F1DF07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F1FFA8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E9D089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7B05DF6A" w14:textId="77777777" w:rsidR="00E07C3D" w:rsidRDefault="00E07C3D">
      <w:pPr>
        <w:spacing w:line="240" w:lineRule="auto"/>
      </w:pPr>
      <w:r>
        <w:br w:type="page"/>
      </w:r>
    </w:p>
    <w:p w14:paraId="2B58D77A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0A4F2171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18C28F6B" w14:textId="77777777" w:rsidR="00E07C3D" w:rsidRDefault="00E07C3D" w:rsidP="00A95F26">
      <w:pPr>
        <w:pStyle w:val="Heading1"/>
      </w:pPr>
      <w:r w:rsidRPr="00E07C3D">
        <w:t>Fit to the Needs</w:t>
      </w:r>
    </w:p>
    <w:p w14:paraId="7B04CB84" w14:textId="77777777" w:rsidR="00E07C3D" w:rsidRPr="004C1F7A" w:rsidRDefault="00652DD0" w:rsidP="00E07C3D">
      <w:pPr>
        <w:pStyle w:val="InstructionText"/>
        <w:rPr>
          <w:b/>
          <w:bCs/>
        </w:rPr>
      </w:pPr>
      <w:r w:rsidRPr="00652DD0">
        <w:t>Use this area to describe the business conditions and business needs that led your organization to create the leadership governance model.</w:t>
      </w:r>
    </w:p>
    <w:p w14:paraId="02008A62" w14:textId="77777777" w:rsidR="00E07C3D" w:rsidRDefault="00E07C3D" w:rsidP="00E07C3D">
      <w:pPr>
        <w:pStyle w:val="InstructionText"/>
      </w:pPr>
    </w:p>
    <w:p w14:paraId="69C975CA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70B8BC52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A1D82E2" w14:textId="77777777" w:rsidR="00DE1A56" w:rsidRPr="00DE1A56" w:rsidRDefault="00DE1A56" w:rsidP="00DE1A56">
      <w:pPr>
        <w:pStyle w:val="SubmissionText"/>
      </w:pPr>
    </w:p>
    <w:p w14:paraId="593303EC" w14:textId="77777777" w:rsidR="00E07C3D" w:rsidRDefault="00E07C3D" w:rsidP="00DE3E39">
      <w:pPr>
        <w:pStyle w:val="SubmissionText"/>
      </w:pPr>
    </w:p>
    <w:p w14:paraId="152A5D43" w14:textId="77777777" w:rsidR="001341A2" w:rsidRDefault="001341A2" w:rsidP="00DE3E39">
      <w:pPr>
        <w:pStyle w:val="SubmissionText"/>
      </w:pPr>
    </w:p>
    <w:p w14:paraId="154895BB" w14:textId="77777777" w:rsidR="001341A2" w:rsidRDefault="001341A2" w:rsidP="00DE3E39">
      <w:pPr>
        <w:pStyle w:val="SubmissionText"/>
      </w:pPr>
    </w:p>
    <w:p w14:paraId="1CA4D7DD" w14:textId="77777777" w:rsidR="001341A2" w:rsidRDefault="001341A2" w:rsidP="00DE3E39">
      <w:pPr>
        <w:pStyle w:val="SubmissionText"/>
      </w:pPr>
    </w:p>
    <w:p w14:paraId="7AFA0436" w14:textId="77777777" w:rsidR="001341A2" w:rsidRDefault="001341A2" w:rsidP="00DE3E39">
      <w:pPr>
        <w:pStyle w:val="SubmissionText"/>
      </w:pPr>
    </w:p>
    <w:p w14:paraId="64807E08" w14:textId="77777777" w:rsidR="001341A2" w:rsidRPr="00DE3E39" w:rsidRDefault="001341A2" w:rsidP="00DE3E39">
      <w:pPr>
        <w:pStyle w:val="SubmissionText"/>
      </w:pPr>
    </w:p>
    <w:p w14:paraId="306FE0D5" w14:textId="77777777" w:rsidR="00652DD0" w:rsidRDefault="00652DD0" w:rsidP="00652DD0">
      <w:pPr>
        <w:pStyle w:val="Heading1"/>
      </w:pPr>
      <w:r w:rsidRPr="00652DD0">
        <w:t>Leadership Governance Model</w:t>
      </w:r>
    </w:p>
    <w:p w14:paraId="4F1122BF" w14:textId="77777777" w:rsidR="00652DD0" w:rsidRPr="004C1F7A" w:rsidRDefault="00652DD0" w:rsidP="00652DD0">
      <w:pPr>
        <w:pStyle w:val="InstructionText"/>
        <w:rPr>
          <w:b/>
          <w:bCs/>
        </w:rPr>
      </w:pPr>
      <w:r w:rsidRPr="00652DD0">
        <w:t>Provide a description of the leadership governance model and its impact on your organization. What goals did you establish and were they achieved?</w:t>
      </w:r>
    </w:p>
    <w:p w14:paraId="5F6ECB48" w14:textId="77777777" w:rsidR="00652DD0" w:rsidRDefault="00652DD0" w:rsidP="00652DD0">
      <w:pPr>
        <w:pStyle w:val="InstructionText"/>
      </w:pPr>
    </w:p>
    <w:p w14:paraId="38797774" w14:textId="77777777" w:rsidR="00652DD0" w:rsidRDefault="00652DD0" w:rsidP="00652DD0">
      <w:pPr>
        <w:pStyle w:val="Heading3"/>
      </w:pPr>
      <w:r w:rsidRPr="00E07C3D">
        <w:t>Details:</w:t>
      </w:r>
      <w:r>
        <w:t xml:space="preserve"> </w:t>
      </w:r>
    </w:p>
    <w:p w14:paraId="26E85F01" w14:textId="77777777" w:rsidR="00652DD0" w:rsidRDefault="00652DD0" w:rsidP="00652DD0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3B91763E" w14:textId="77777777" w:rsidR="00652DD0" w:rsidRPr="00DE1A56" w:rsidRDefault="00652DD0" w:rsidP="00652DD0">
      <w:pPr>
        <w:pStyle w:val="SubmissionText"/>
      </w:pPr>
    </w:p>
    <w:p w14:paraId="5671E9EF" w14:textId="77777777" w:rsidR="00652DD0" w:rsidRDefault="00652DD0" w:rsidP="00652DD0">
      <w:pPr>
        <w:pStyle w:val="SubmissionText"/>
      </w:pPr>
    </w:p>
    <w:p w14:paraId="6B28659D" w14:textId="77777777" w:rsidR="00652DD0" w:rsidRDefault="00652DD0" w:rsidP="00652DD0">
      <w:pPr>
        <w:pStyle w:val="SubmissionText"/>
      </w:pPr>
    </w:p>
    <w:p w14:paraId="07CF388A" w14:textId="77777777" w:rsidR="00652DD0" w:rsidRDefault="00652DD0" w:rsidP="00652DD0">
      <w:pPr>
        <w:pStyle w:val="SubmissionText"/>
      </w:pPr>
    </w:p>
    <w:p w14:paraId="33B8CD64" w14:textId="77777777" w:rsidR="00652DD0" w:rsidRDefault="00652DD0" w:rsidP="00652DD0">
      <w:pPr>
        <w:pStyle w:val="SubmissionText"/>
      </w:pPr>
    </w:p>
    <w:p w14:paraId="53AC4533" w14:textId="77777777" w:rsidR="00652DD0" w:rsidRDefault="00652DD0" w:rsidP="00652DD0">
      <w:pPr>
        <w:pStyle w:val="SubmissionText"/>
      </w:pPr>
    </w:p>
    <w:p w14:paraId="12E7A77F" w14:textId="77777777" w:rsidR="00652DD0" w:rsidRPr="00DE3E39" w:rsidRDefault="00652DD0" w:rsidP="00652DD0">
      <w:pPr>
        <w:pStyle w:val="SubmissionText"/>
      </w:pPr>
    </w:p>
    <w:p w14:paraId="5C11712D" w14:textId="77777777" w:rsidR="00652DD0" w:rsidRPr="00DE3E39" w:rsidRDefault="00652DD0" w:rsidP="00652DD0">
      <w:pPr>
        <w:pStyle w:val="SubmissionText"/>
      </w:pPr>
    </w:p>
    <w:p w14:paraId="242FB479" w14:textId="77777777" w:rsidR="00E07C3D" w:rsidRPr="00652DD0" w:rsidRDefault="00652DD0" w:rsidP="00652DD0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52B59BA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7B1E1141" w14:textId="77777777" w:rsidR="00C74094" w:rsidRDefault="00C74094" w:rsidP="00A95F26">
      <w:pPr>
        <w:pStyle w:val="Heading1"/>
      </w:pPr>
      <w:r w:rsidRPr="00C74094">
        <w:t>Design</w:t>
      </w:r>
    </w:p>
    <w:p w14:paraId="4B88DEE7" w14:textId="77777777" w:rsidR="00C74094" w:rsidRDefault="00652DD0" w:rsidP="00C74094">
      <w:pPr>
        <w:pStyle w:val="InstructionText"/>
      </w:pPr>
      <w:r w:rsidRPr="00652DD0">
        <w:t>Use this area to discuss how the governance model was developed and designed.</w:t>
      </w:r>
    </w:p>
    <w:p w14:paraId="5CDC1A29" w14:textId="77777777" w:rsidR="00C74094" w:rsidRDefault="00C74094" w:rsidP="00C74094">
      <w:pPr>
        <w:pStyle w:val="InstructionText"/>
      </w:pPr>
    </w:p>
    <w:p w14:paraId="02E4735C" w14:textId="77777777" w:rsidR="00C74094" w:rsidRDefault="00C74094" w:rsidP="00C74094">
      <w:pPr>
        <w:pStyle w:val="Heading3"/>
      </w:pPr>
      <w:r w:rsidRPr="00C74094">
        <w:t>Details:</w:t>
      </w:r>
    </w:p>
    <w:p w14:paraId="112A4972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1E5056A9" w14:textId="77777777" w:rsidR="001341A2" w:rsidRDefault="001341A2" w:rsidP="004926D0">
      <w:pPr>
        <w:pStyle w:val="SubmissionText"/>
      </w:pPr>
    </w:p>
    <w:p w14:paraId="0B195D60" w14:textId="77777777" w:rsidR="001341A2" w:rsidRDefault="001341A2" w:rsidP="004926D0">
      <w:pPr>
        <w:pStyle w:val="SubmissionText"/>
      </w:pPr>
    </w:p>
    <w:p w14:paraId="671FE664" w14:textId="77777777" w:rsidR="001341A2" w:rsidRDefault="001341A2" w:rsidP="004926D0">
      <w:pPr>
        <w:pStyle w:val="SubmissionText"/>
      </w:pPr>
    </w:p>
    <w:p w14:paraId="4DD68536" w14:textId="77777777" w:rsidR="001341A2" w:rsidRDefault="001341A2" w:rsidP="004926D0">
      <w:pPr>
        <w:pStyle w:val="SubmissionText"/>
      </w:pPr>
    </w:p>
    <w:p w14:paraId="39C13E43" w14:textId="77777777" w:rsidR="001341A2" w:rsidRDefault="001341A2" w:rsidP="004926D0">
      <w:pPr>
        <w:pStyle w:val="SubmissionText"/>
      </w:pPr>
    </w:p>
    <w:p w14:paraId="457E5B6B" w14:textId="77777777" w:rsidR="001341A2" w:rsidRDefault="001341A2" w:rsidP="004926D0">
      <w:pPr>
        <w:pStyle w:val="SubmissionText"/>
      </w:pPr>
    </w:p>
    <w:p w14:paraId="1B85F1DD" w14:textId="77777777" w:rsidR="001341A2" w:rsidRDefault="001341A2" w:rsidP="004926D0">
      <w:pPr>
        <w:pStyle w:val="SubmissionText"/>
      </w:pPr>
    </w:p>
    <w:p w14:paraId="7C9C6487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16C9868E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4C3BC4A3" w14:textId="77777777" w:rsidR="00C74094" w:rsidRDefault="00652DD0" w:rsidP="00A95F26">
      <w:pPr>
        <w:pStyle w:val="Heading1"/>
      </w:pPr>
      <w:r w:rsidRPr="00652DD0">
        <w:t>Deployment</w:t>
      </w:r>
    </w:p>
    <w:p w14:paraId="2BF36CE5" w14:textId="77777777" w:rsidR="00C74094" w:rsidRPr="00C74094" w:rsidRDefault="00652DD0" w:rsidP="00C74094">
      <w:pPr>
        <w:pStyle w:val="InstructionText"/>
      </w:pPr>
      <w:r w:rsidRPr="00652DD0">
        <w:t>Use this area to discuss how the governance model was deployed and delivered to your audience.</w:t>
      </w:r>
    </w:p>
    <w:p w14:paraId="34A55234" w14:textId="77777777" w:rsidR="00E07C3D" w:rsidRDefault="00E07C3D" w:rsidP="00E07C3D"/>
    <w:p w14:paraId="454F5388" w14:textId="77777777" w:rsidR="00C74094" w:rsidRDefault="00C74094" w:rsidP="00C74094">
      <w:pPr>
        <w:pStyle w:val="Heading3"/>
      </w:pPr>
      <w:r w:rsidRPr="00C74094">
        <w:t>Details:</w:t>
      </w:r>
    </w:p>
    <w:p w14:paraId="0F445C8E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4C9F6663" w14:textId="77777777" w:rsidR="004926D0" w:rsidRPr="004926D0" w:rsidRDefault="004926D0" w:rsidP="004926D0">
      <w:pPr>
        <w:pStyle w:val="SubmissionText"/>
      </w:pPr>
    </w:p>
    <w:p w14:paraId="1A27C3A7" w14:textId="77777777" w:rsidR="00C74094" w:rsidRDefault="00C74094" w:rsidP="004926D0">
      <w:pPr>
        <w:pStyle w:val="SubmissionText"/>
      </w:pPr>
    </w:p>
    <w:p w14:paraId="02898F6D" w14:textId="77777777" w:rsidR="001341A2" w:rsidRDefault="001341A2" w:rsidP="004926D0">
      <w:pPr>
        <w:pStyle w:val="SubmissionText"/>
      </w:pPr>
    </w:p>
    <w:p w14:paraId="724FED16" w14:textId="77777777" w:rsidR="001341A2" w:rsidRDefault="001341A2" w:rsidP="004926D0">
      <w:pPr>
        <w:pStyle w:val="SubmissionText"/>
      </w:pPr>
    </w:p>
    <w:p w14:paraId="7F475070" w14:textId="77777777" w:rsidR="001341A2" w:rsidRDefault="001341A2" w:rsidP="004926D0">
      <w:pPr>
        <w:pStyle w:val="SubmissionText"/>
      </w:pPr>
    </w:p>
    <w:p w14:paraId="6DE5DBBC" w14:textId="77777777" w:rsidR="001341A2" w:rsidRDefault="001341A2" w:rsidP="004926D0">
      <w:pPr>
        <w:pStyle w:val="SubmissionText"/>
      </w:pPr>
    </w:p>
    <w:p w14:paraId="262BAFAA" w14:textId="77777777" w:rsidR="001341A2" w:rsidRDefault="001341A2" w:rsidP="004926D0">
      <w:pPr>
        <w:pStyle w:val="SubmissionText"/>
      </w:pPr>
    </w:p>
    <w:p w14:paraId="74FEC3AD" w14:textId="77777777" w:rsidR="001341A2" w:rsidRDefault="001341A2" w:rsidP="004926D0">
      <w:pPr>
        <w:pStyle w:val="SubmissionText"/>
      </w:pPr>
    </w:p>
    <w:p w14:paraId="6CA5C984" w14:textId="77777777" w:rsidR="00652DD0" w:rsidRDefault="00652DD0" w:rsidP="00652DD0">
      <w:pPr>
        <w:pStyle w:val="Heading1"/>
      </w:pPr>
      <w:r w:rsidRPr="00652DD0">
        <w:t xml:space="preserve">Challenges </w:t>
      </w:r>
      <w:r>
        <w:t>o</w:t>
      </w:r>
      <w:r w:rsidRPr="00652DD0">
        <w:t>r Obstacles</w:t>
      </w:r>
    </w:p>
    <w:p w14:paraId="2F30CEF4" w14:textId="77777777" w:rsidR="00652DD0" w:rsidRPr="00C74094" w:rsidRDefault="00652DD0" w:rsidP="00652DD0">
      <w:pPr>
        <w:pStyle w:val="InstructionText"/>
      </w:pPr>
      <w:r w:rsidRPr="00652DD0">
        <w:t>Describe any challenges or obstacles that you may have encountered and how you overcame them.</w:t>
      </w:r>
    </w:p>
    <w:p w14:paraId="7E80462C" w14:textId="77777777" w:rsidR="00652DD0" w:rsidRDefault="00652DD0" w:rsidP="00652DD0"/>
    <w:p w14:paraId="1A10F688" w14:textId="77777777" w:rsidR="00652DD0" w:rsidRDefault="00652DD0" w:rsidP="00652DD0">
      <w:pPr>
        <w:pStyle w:val="Heading3"/>
      </w:pPr>
      <w:r w:rsidRPr="00C74094">
        <w:t>Details:</w:t>
      </w:r>
    </w:p>
    <w:p w14:paraId="17CE6C4B" w14:textId="77777777" w:rsidR="00652DD0" w:rsidRDefault="00652DD0" w:rsidP="00652D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51D2527" w14:textId="77777777" w:rsidR="00652DD0" w:rsidRPr="004926D0" w:rsidRDefault="00652DD0" w:rsidP="00652DD0">
      <w:pPr>
        <w:pStyle w:val="SubmissionText"/>
      </w:pPr>
    </w:p>
    <w:p w14:paraId="2A2733F1" w14:textId="77777777" w:rsidR="00652DD0" w:rsidRDefault="00652DD0" w:rsidP="00652DD0">
      <w:pPr>
        <w:pStyle w:val="SubmissionText"/>
      </w:pPr>
    </w:p>
    <w:p w14:paraId="3D00782C" w14:textId="77777777" w:rsidR="00652DD0" w:rsidRDefault="00652DD0" w:rsidP="00652DD0">
      <w:pPr>
        <w:pStyle w:val="SubmissionText"/>
      </w:pPr>
    </w:p>
    <w:p w14:paraId="560EFEBC" w14:textId="77777777" w:rsidR="00652DD0" w:rsidRDefault="00652DD0" w:rsidP="00652DD0">
      <w:pPr>
        <w:pStyle w:val="SubmissionText"/>
      </w:pPr>
    </w:p>
    <w:p w14:paraId="184F4878" w14:textId="77777777" w:rsidR="00652DD0" w:rsidRDefault="00652DD0" w:rsidP="00652DD0">
      <w:pPr>
        <w:pStyle w:val="SubmissionText"/>
      </w:pPr>
    </w:p>
    <w:p w14:paraId="349BD2BA" w14:textId="77777777" w:rsidR="00652DD0" w:rsidRDefault="00652DD0" w:rsidP="00652DD0">
      <w:pPr>
        <w:pStyle w:val="SubmissionText"/>
      </w:pPr>
    </w:p>
    <w:p w14:paraId="58EFE6B6" w14:textId="77777777" w:rsidR="001341A2" w:rsidRDefault="001341A2" w:rsidP="004926D0">
      <w:pPr>
        <w:pStyle w:val="SubmissionText"/>
      </w:pPr>
    </w:p>
    <w:p w14:paraId="0672B65A" w14:textId="77777777" w:rsidR="001341A2" w:rsidRPr="00DE3E39" w:rsidRDefault="001341A2" w:rsidP="004926D0">
      <w:pPr>
        <w:pStyle w:val="SubmissionText"/>
      </w:pPr>
    </w:p>
    <w:p w14:paraId="79CA5330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61E656FD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5CA4202B" w14:textId="77777777" w:rsidR="00C74094" w:rsidRDefault="00C74094" w:rsidP="00A95F26">
      <w:pPr>
        <w:pStyle w:val="Heading1"/>
      </w:pPr>
      <w:r w:rsidRPr="00C74094">
        <w:t>Measurable Benefits</w:t>
      </w:r>
    </w:p>
    <w:p w14:paraId="1F72FFEB" w14:textId="77777777" w:rsidR="00C74094" w:rsidRDefault="00652DD0" w:rsidP="004C1F7A">
      <w:pPr>
        <w:pStyle w:val="InstructionText"/>
      </w:pPr>
      <w:r w:rsidRPr="00652DD0">
        <w:t>Use this area to discuss the measurable benefits as seen by your organization.</w:t>
      </w:r>
    </w:p>
    <w:p w14:paraId="19D09C3C" w14:textId="77777777" w:rsidR="00C74094" w:rsidRDefault="00C74094" w:rsidP="00C74094">
      <w:pPr>
        <w:pStyle w:val="InstructionText"/>
      </w:pPr>
    </w:p>
    <w:p w14:paraId="730676AC" w14:textId="77777777" w:rsidR="00DE3E39" w:rsidRDefault="00295A5B" w:rsidP="00DE3E39">
      <w:pPr>
        <w:pStyle w:val="Heading3"/>
      </w:pPr>
      <w:r w:rsidRPr="00DE3E39">
        <w:t>Details:</w:t>
      </w:r>
    </w:p>
    <w:p w14:paraId="5A038C42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5528AFD8" w14:textId="77777777" w:rsidR="001341A2" w:rsidRDefault="001341A2" w:rsidP="004926D0">
      <w:pPr>
        <w:pStyle w:val="SubmissionText"/>
      </w:pPr>
    </w:p>
    <w:p w14:paraId="14EED294" w14:textId="77777777" w:rsidR="001341A2" w:rsidRDefault="001341A2" w:rsidP="004926D0">
      <w:pPr>
        <w:pStyle w:val="SubmissionText"/>
      </w:pPr>
    </w:p>
    <w:p w14:paraId="29113AD4" w14:textId="77777777" w:rsidR="001341A2" w:rsidRDefault="001341A2" w:rsidP="004926D0">
      <w:pPr>
        <w:pStyle w:val="SubmissionText"/>
      </w:pPr>
    </w:p>
    <w:p w14:paraId="150AA04C" w14:textId="77777777" w:rsidR="001341A2" w:rsidRDefault="001341A2" w:rsidP="004926D0">
      <w:pPr>
        <w:pStyle w:val="SubmissionText"/>
      </w:pPr>
    </w:p>
    <w:p w14:paraId="53B44FD0" w14:textId="77777777" w:rsidR="001341A2" w:rsidRDefault="001341A2" w:rsidP="004926D0">
      <w:pPr>
        <w:pStyle w:val="SubmissionText"/>
      </w:pPr>
    </w:p>
    <w:p w14:paraId="4766ADFD" w14:textId="77777777" w:rsidR="001341A2" w:rsidRDefault="001341A2" w:rsidP="004926D0">
      <w:pPr>
        <w:pStyle w:val="SubmissionText"/>
      </w:pPr>
    </w:p>
    <w:p w14:paraId="492D8B11" w14:textId="77777777" w:rsidR="001341A2" w:rsidRDefault="001341A2" w:rsidP="004926D0">
      <w:pPr>
        <w:pStyle w:val="SubmissionText"/>
      </w:pPr>
    </w:p>
    <w:p w14:paraId="733CE1F1" w14:textId="77777777" w:rsidR="001341A2" w:rsidRDefault="001341A2" w:rsidP="004926D0">
      <w:pPr>
        <w:pStyle w:val="SubmissionText"/>
      </w:pPr>
    </w:p>
    <w:p w14:paraId="01B4C16E" w14:textId="77777777" w:rsidR="001341A2" w:rsidRDefault="001341A2" w:rsidP="004926D0">
      <w:pPr>
        <w:pStyle w:val="SubmissionText"/>
      </w:pPr>
    </w:p>
    <w:p w14:paraId="0E6D5B93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145EDC3E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1633E5BB" w14:textId="77777777" w:rsidR="00295A5B" w:rsidRDefault="00295A5B" w:rsidP="00A95F26">
      <w:pPr>
        <w:pStyle w:val="Heading1"/>
      </w:pPr>
      <w:r w:rsidRPr="00295A5B">
        <w:t>Overall</w:t>
      </w:r>
    </w:p>
    <w:p w14:paraId="6000FB0B" w14:textId="77777777" w:rsidR="00295A5B" w:rsidRDefault="00652DD0" w:rsidP="004C1F7A">
      <w:pPr>
        <w:pStyle w:val="InstructionText"/>
      </w:pPr>
      <w:r w:rsidRPr="00652DD0">
        <w:t>Use this section to provide a summary of key findings. What lessons did you learn? What is next/future outlook?</w:t>
      </w:r>
    </w:p>
    <w:p w14:paraId="20ABB31C" w14:textId="77777777" w:rsidR="00295A5B" w:rsidRDefault="00295A5B" w:rsidP="00295A5B">
      <w:pPr>
        <w:pStyle w:val="InstructionText"/>
      </w:pPr>
    </w:p>
    <w:p w14:paraId="7602F20A" w14:textId="77777777" w:rsidR="00295A5B" w:rsidRDefault="00295A5B" w:rsidP="00295A5B">
      <w:pPr>
        <w:pStyle w:val="Heading3"/>
      </w:pPr>
      <w:r w:rsidRPr="00295A5B">
        <w:t>Details:</w:t>
      </w:r>
    </w:p>
    <w:p w14:paraId="6A0C64AA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787EB17C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B0B" w14:textId="77777777" w:rsidR="000B2FD5" w:rsidRDefault="000B2FD5" w:rsidP="00C31805">
      <w:pPr>
        <w:spacing w:line="240" w:lineRule="auto"/>
      </w:pPr>
      <w:r>
        <w:separator/>
      </w:r>
    </w:p>
  </w:endnote>
  <w:endnote w:type="continuationSeparator" w:id="0">
    <w:p w14:paraId="6661126E" w14:textId="77777777" w:rsidR="000B2FD5" w:rsidRDefault="000B2FD5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5724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A13F" w14:textId="77777777" w:rsidR="000B2FD5" w:rsidRDefault="000B2FD5" w:rsidP="00C31805">
      <w:pPr>
        <w:spacing w:line="240" w:lineRule="auto"/>
      </w:pPr>
      <w:r>
        <w:separator/>
      </w:r>
    </w:p>
  </w:footnote>
  <w:footnote w:type="continuationSeparator" w:id="0">
    <w:p w14:paraId="119EF3DB" w14:textId="77777777" w:rsidR="000B2FD5" w:rsidRDefault="000B2FD5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2F8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F2454" wp14:editId="16415201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A6"/>
    <w:rsid w:val="00017C9A"/>
    <w:rsid w:val="00030FEB"/>
    <w:rsid w:val="00043A07"/>
    <w:rsid w:val="00066779"/>
    <w:rsid w:val="00077205"/>
    <w:rsid w:val="000B2FD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B2150"/>
    <w:rsid w:val="005C01A0"/>
    <w:rsid w:val="005C7223"/>
    <w:rsid w:val="006071C2"/>
    <w:rsid w:val="00611EB2"/>
    <w:rsid w:val="00652DD0"/>
    <w:rsid w:val="0066170E"/>
    <w:rsid w:val="00682FDA"/>
    <w:rsid w:val="006D2AF5"/>
    <w:rsid w:val="006E6AA6"/>
    <w:rsid w:val="006F2FE4"/>
    <w:rsid w:val="007117BB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36BC4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0AD694"/>
  <w15:chartTrackingRefBased/>
  <w15:docId w15:val="{F0E0B439-DFFA-2840-9319-913E6BBD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Leadership%20Development/Best%20Leadership%20Governance%20Model%20-%202026%20Leadership%20Develop%20Award%20Submiss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Leadership Governance Model - 2026 Leadership Develop Award Submissions.dotx</Template>
  <TotalTime>0</TotalTime>
  <Pages>12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2025-10-24T06:11:00Z</dcterms:created>
  <dcterms:modified xsi:type="dcterms:W3CDTF">2025-10-24T06:12:00Z</dcterms:modified>
</cp:coreProperties>
</file>