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AFA6" w14:textId="77777777" w:rsidR="00C31805" w:rsidRPr="00C31805" w:rsidRDefault="00C31805" w:rsidP="00A95F26">
      <w:pPr>
        <w:pStyle w:val="Heading1"/>
      </w:pPr>
      <w:r w:rsidRPr="00C31805">
        <w:t xml:space="preserve">Program Area: </w:t>
      </w:r>
      <w:r w:rsidR="00206A3A" w:rsidRPr="00206A3A">
        <w:t>Leadership Development</w:t>
      </w:r>
    </w:p>
    <w:p w14:paraId="0ABD4834" w14:textId="77777777" w:rsidR="00C31805" w:rsidRPr="00C31805" w:rsidRDefault="00C31805" w:rsidP="00C31805">
      <w:pPr>
        <w:pStyle w:val="Heading3"/>
      </w:pPr>
      <w:r w:rsidRPr="00C31805">
        <w:t xml:space="preserve">Category: </w:t>
      </w:r>
      <w:r w:rsidR="00206A3A" w:rsidRPr="00206A3A">
        <w:t>Best Executive Development Program</w:t>
      </w:r>
      <w:r w:rsidR="004C1F7A">
        <w:br/>
      </w:r>
    </w:p>
    <w:p w14:paraId="1A879EA7" w14:textId="77777777" w:rsidR="00206A3A" w:rsidRPr="00206A3A" w:rsidRDefault="00206A3A" w:rsidP="00206A3A">
      <w:pPr>
        <w:rPr>
          <w:lang w:val="en-US"/>
        </w:rPr>
      </w:pPr>
      <w:r w:rsidRPr="00206A3A">
        <w:rPr>
          <w:lang w:val="en-US"/>
        </w:rPr>
        <w:t xml:space="preserve">The category </w:t>
      </w:r>
      <w:r w:rsidRPr="00206A3A">
        <w:rPr>
          <w:b/>
          <w:bCs/>
          <w:lang w:val="en-US"/>
        </w:rPr>
        <w:t>Best Executive Development Program</w:t>
      </w:r>
      <w:r w:rsidRPr="00206A3A">
        <w:rPr>
          <w:lang w:val="en-US"/>
        </w:rPr>
        <w:t xml:space="preserve"> is for a written description of best practices in developing executives. Executive development should impact the business, specifically lagging and leading indicators including significant KPIs in all talent lifecycle processes as well as key business KPIs.</w:t>
      </w:r>
    </w:p>
    <w:p w14:paraId="5FDE2324" w14:textId="77777777" w:rsidR="00206A3A" w:rsidRPr="00206A3A" w:rsidRDefault="00206A3A" w:rsidP="00206A3A">
      <w:pPr>
        <w:rPr>
          <w:lang w:val="en-US"/>
        </w:rPr>
      </w:pPr>
    </w:p>
    <w:p w14:paraId="67F6F7F0" w14:textId="77777777" w:rsidR="00C31805" w:rsidRDefault="00206A3A" w:rsidP="00206A3A">
      <w:pPr>
        <w:rPr>
          <w:lang w:val="en-US"/>
        </w:rPr>
      </w:pPr>
      <w:r w:rsidRPr="00206A3A">
        <w:rPr>
          <w:lang w:val="en-US"/>
        </w:rPr>
        <w:t>Training, learning, talent, HR, or other related department can enter either alone or together with a helping organization (such as a vendor aka solution provider, or consultant). Helping organizations cannot enter alone.</w:t>
      </w:r>
    </w:p>
    <w:p w14:paraId="0892A68E" w14:textId="77777777" w:rsidR="003B09A9" w:rsidRDefault="003B09A9">
      <w:pPr>
        <w:spacing w:line="240" w:lineRule="auto"/>
        <w:rPr>
          <w:rFonts w:eastAsiaTheme="majorEastAsia" w:cstheme="majorBidi"/>
          <w:b/>
          <w:color w:val="16365E"/>
          <w:sz w:val="32"/>
          <w:szCs w:val="40"/>
        </w:rPr>
      </w:pPr>
    </w:p>
    <w:p w14:paraId="7D0C4C6E" w14:textId="77777777" w:rsidR="00C31805" w:rsidRPr="00B70F1E" w:rsidRDefault="00B70F1E" w:rsidP="00A95F26">
      <w:pPr>
        <w:pStyle w:val="Heading1"/>
      </w:pPr>
      <w:r w:rsidRPr="00B70F1E">
        <w:t>Instructions:</w:t>
      </w:r>
    </w:p>
    <w:p w14:paraId="5BDD16A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BBB579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D1C21E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6B4DAA4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D896BE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3BFCA91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6EF0DE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BF616A2"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ACF476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CF217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E8BAD3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6F810F1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52CC5B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1A9C7BC"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4960515C" w14:textId="77777777" w:rsidR="001341A2" w:rsidRDefault="001341A2">
      <w:pPr>
        <w:spacing w:line="240" w:lineRule="auto"/>
        <w:rPr>
          <w:b/>
          <w:bCs/>
          <w:sz w:val="22"/>
          <w:szCs w:val="22"/>
        </w:rPr>
      </w:pPr>
      <w:r>
        <w:rPr>
          <w:b/>
          <w:bCs/>
          <w:sz w:val="22"/>
          <w:szCs w:val="22"/>
        </w:rPr>
        <w:br w:type="page"/>
      </w:r>
    </w:p>
    <w:p w14:paraId="0F1E1D01" w14:textId="77777777" w:rsidR="00E16E8B" w:rsidRPr="00E16E8B" w:rsidRDefault="00E16E8B" w:rsidP="00E16E8B">
      <w:pPr>
        <w:pStyle w:val="Heading1"/>
      </w:pPr>
      <w:r w:rsidRPr="00E16E8B">
        <w:lastRenderedPageBreak/>
        <w:t>Submission Checklist</w:t>
      </w:r>
    </w:p>
    <w:p w14:paraId="114B5608" w14:textId="77777777" w:rsidR="00E16E8B" w:rsidRPr="00E16E8B" w:rsidRDefault="00E16E8B" w:rsidP="00E16E8B">
      <w:pPr>
        <w:pStyle w:val="Heading2"/>
      </w:pPr>
      <w:r w:rsidRPr="00E16E8B">
        <w:t>Before you submit, ensure you have completed all four steps:</w:t>
      </w:r>
    </w:p>
    <w:p w14:paraId="123019E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5CA78CDD" wp14:editId="22D3E669">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31E5F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78CD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531E5FE"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63B01BE" wp14:editId="10BEA753">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A5E2761"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69198F20"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1494A521"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58FA90C"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35504D5"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D25D1B2" wp14:editId="2EEAA2DC">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A769BDF" wp14:editId="3346C4E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65747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9BDF"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B657470" w14:textId="77777777" w:rsidR="00E16E8B" w:rsidRPr="00E16E8B" w:rsidRDefault="00E16E8B" w:rsidP="00E16E8B">
                      <w:pPr>
                        <w:jc w:val="center"/>
                        <w:rPr>
                          <w:lang w:val="en-US"/>
                        </w:rPr>
                      </w:pPr>
                    </w:p>
                  </w:txbxContent>
                </v:textbox>
                <w10:wrap anchorx="margin"/>
              </v:roundrect>
            </w:pict>
          </mc:Fallback>
        </mc:AlternateContent>
      </w:r>
    </w:p>
    <w:p w14:paraId="3FA72031"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98AD637" w14:textId="77777777" w:rsidR="00E16E8B" w:rsidRPr="00E16E8B" w:rsidRDefault="00E16E8B" w:rsidP="00E16E8B">
      <w:pPr>
        <w:pStyle w:val="ListParagraph"/>
        <w:numPr>
          <w:ilvl w:val="0"/>
          <w:numId w:val="23"/>
        </w:numPr>
        <w:spacing w:line="276" w:lineRule="auto"/>
      </w:pPr>
      <w:r w:rsidRPr="00E16E8B">
        <w:t>All form fields filled out</w:t>
      </w:r>
    </w:p>
    <w:p w14:paraId="2E48AA5D" w14:textId="77777777" w:rsidR="00E16E8B" w:rsidRPr="00E16E8B" w:rsidRDefault="00E16E8B" w:rsidP="00E16E8B">
      <w:pPr>
        <w:pStyle w:val="ListParagraph"/>
        <w:numPr>
          <w:ilvl w:val="0"/>
          <w:numId w:val="23"/>
        </w:numPr>
        <w:spacing w:line="276" w:lineRule="auto"/>
      </w:pPr>
      <w:r w:rsidRPr="00E16E8B">
        <w:t>Category selection confirmed</w:t>
      </w:r>
    </w:p>
    <w:p w14:paraId="34BC75F9"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D06902C"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CFDAF4F" wp14:editId="6B3B4329">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B8C7773" wp14:editId="36CF64D9">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50EE6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C7773"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150EE60" w14:textId="77777777" w:rsidR="00E16E8B" w:rsidRPr="00E16E8B" w:rsidRDefault="00E16E8B" w:rsidP="00E16E8B">
                      <w:pPr>
                        <w:jc w:val="center"/>
                        <w:rPr>
                          <w:lang w:val="en-US"/>
                        </w:rPr>
                      </w:pPr>
                    </w:p>
                  </w:txbxContent>
                </v:textbox>
                <w10:wrap anchorx="margin"/>
              </v:roundrect>
            </w:pict>
          </mc:Fallback>
        </mc:AlternateContent>
      </w:r>
    </w:p>
    <w:p w14:paraId="3FD5C31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6AA6B21"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2DC8AAF"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1C1302A" w14:textId="77777777" w:rsidR="00E16E8B" w:rsidRPr="00E16E8B" w:rsidRDefault="00E16E8B" w:rsidP="00E16E8B">
      <w:pPr>
        <w:pStyle w:val="ListParagraph"/>
        <w:numPr>
          <w:ilvl w:val="0"/>
          <w:numId w:val="24"/>
        </w:numPr>
        <w:spacing w:line="276" w:lineRule="auto"/>
      </w:pPr>
      <w:r w:rsidRPr="00E16E8B">
        <w:t>Passwords valid for minimum one year</w:t>
      </w:r>
    </w:p>
    <w:p w14:paraId="1B61BE3C"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FCBCAC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D5CAC27" wp14:editId="77452D68">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64119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CAC27"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78641197" w14:textId="77777777" w:rsidR="00E16E8B" w:rsidRPr="00E16E8B" w:rsidRDefault="00E16E8B" w:rsidP="00E16E8B">
                      <w:pPr>
                        <w:jc w:val="center"/>
                        <w:rPr>
                          <w:lang w:val="en-US"/>
                        </w:rPr>
                      </w:pPr>
                    </w:p>
                  </w:txbxContent>
                </v:textbox>
                <w10:wrap anchorx="margin"/>
              </v:roundrect>
            </w:pict>
          </mc:Fallback>
        </mc:AlternateContent>
      </w:r>
    </w:p>
    <w:p w14:paraId="182E287B"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3EBD56F" wp14:editId="7967D777">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DD3AC68" w14:textId="77777777" w:rsidR="00E16E8B" w:rsidRPr="00E16E8B" w:rsidRDefault="00E16E8B" w:rsidP="00E16E8B">
      <w:pPr>
        <w:pStyle w:val="ListParagraph"/>
        <w:numPr>
          <w:ilvl w:val="0"/>
          <w:numId w:val="25"/>
        </w:numPr>
        <w:spacing w:line="276" w:lineRule="auto"/>
      </w:pPr>
      <w:r w:rsidRPr="00E16E8B">
        <w:t>Payment method accepted</w:t>
      </w:r>
    </w:p>
    <w:p w14:paraId="7C89F4AF" w14:textId="77777777" w:rsidR="00E16E8B" w:rsidRPr="00E16E8B" w:rsidRDefault="00E16E8B" w:rsidP="00E16E8B">
      <w:pPr>
        <w:pStyle w:val="ListParagraph"/>
        <w:numPr>
          <w:ilvl w:val="0"/>
          <w:numId w:val="25"/>
        </w:numPr>
        <w:spacing w:line="276" w:lineRule="auto"/>
      </w:pPr>
      <w:r w:rsidRPr="00E16E8B">
        <w:t>Transaction completed successfully</w:t>
      </w:r>
    </w:p>
    <w:p w14:paraId="537CD4C9" w14:textId="77777777" w:rsidR="00E16E8B" w:rsidRPr="00E16E8B" w:rsidRDefault="00E16E8B" w:rsidP="00E16E8B">
      <w:pPr>
        <w:pStyle w:val="ListParagraph"/>
        <w:numPr>
          <w:ilvl w:val="0"/>
          <w:numId w:val="25"/>
        </w:numPr>
        <w:spacing w:line="276" w:lineRule="auto"/>
      </w:pPr>
      <w:r w:rsidRPr="00E16E8B">
        <w:t>Confirmation received</w:t>
      </w:r>
    </w:p>
    <w:p w14:paraId="76FBFC8E" w14:textId="77777777" w:rsidR="00E16E8B" w:rsidRDefault="00E16E8B" w:rsidP="00E16E8B">
      <w:pPr>
        <w:pStyle w:val="ListParagraph"/>
        <w:spacing w:line="276" w:lineRule="auto"/>
      </w:pPr>
    </w:p>
    <w:p w14:paraId="3C14D61D" w14:textId="77777777" w:rsidR="00ED1F7F" w:rsidRPr="00E16E8B" w:rsidRDefault="00ED1F7F" w:rsidP="00E16E8B">
      <w:pPr>
        <w:pStyle w:val="ListParagraph"/>
        <w:spacing w:line="276" w:lineRule="auto"/>
      </w:pPr>
    </w:p>
    <w:p w14:paraId="0666DA33"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2CD8AD4" w14:textId="77777777" w:rsidR="00E16E8B" w:rsidRDefault="00E16E8B">
      <w:pPr>
        <w:spacing w:line="240" w:lineRule="auto"/>
        <w:rPr>
          <w:rFonts w:eastAsiaTheme="majorEastAsia" w:cstheme="majorBidi"/>
          <w:b/>
          <w:color w:val="16375D"/>
          <w:sz w:val="28"/>
          <w:szCs w:val="32"/>
        </w:rPr>
      </w:pPr>
      <w:r>
        <w:br w:type="page"/>
      </w:r>
    </w:p>
    <w:p w14:paraId="1253B89E"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0DE3175"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571C27D9"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011053E8"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E31A192"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206A3A" w14:paraId="615CBC2F" w14:textId="77777777" w:rsidTr="00863D9E">
        <w:tc>
          <w:tcPr>
            <w:tcW w:w="4670" w:type="dxa"/>
            <w:shd w:val="clear" w:color="auto" w:fill="16375D"/>
            <w:tcMar>
              <w:top w:w="216" w:type="dxa"/>
              <w:left w:w="216" w:type="dxa"/>
              <w:bottom w:w="216" w:type="dxa"/>
              <w:right w:w="216" w:type="dxa"/>
            </w:tcMar>
            <w:vAlign w:val="center"/>
          </w:tcPr>
          <w:p w14:paraId="6A6F941D" w14:textId="77777777" w:rsidR="00206A3A" w:rsidRPr="00450C6F" w:rsidRDefault="00206A3A" w:rsidP="00206A3A">
            <w:pPr>
              <w:jc w:val="center"/>
              <w:rPr>
                <w:b/>
                <w:bCs/>
                <w:lang w:val="en-US"/>
              </w:rPr>
            </w:pPr>
            <w:r w:rsidRPr="00206A3A">
              <w:rPr>
                <w:b/>
                <w:bCs/>
                <w:lang w:val="en-US"/>
              </w:rPr>
              <w:t>(1)</w:t>
            </w:r>
            <w:r>
              <w:rPr>
                <w:b/>
                <w:bCs/>
                <w:lang w:val="en-US"/>
              </w:rPr>
              <w:t xml:space="preserve"> </w:t>
            </w:r>
            <w:r w:rsidRPr="00206A3A">
              <w:rPr>
                <w:b/>
                <w:bCs/>
                <w:lang w:val="en-US"/>
              </w:rPr>
              <w:t>Strategic Understanding</w:t>
            </w:r>
          </w:p>
        </w:tc>
        <w:tc>
          <w:tcPr>
            <w:tcW w:w="5310" w:type="dxa"/>
            <w:shd w:val="clear" w:color="auto" w:fill="DAE9F7" w:themeFill="text2" w:themeFillTint="1A"/>
            <w:tcMar>
              <w:top w:w="216" w:type="dxa"/>
              <w:left w:w="216" w:type="dxa"/>
              <w:bottom w:w="216" w:type="dxa"/>
              <w:right w:w="216" w:type="dxa"/>
            </w:tcMar>
          </w:tcPr>
          <w:p w14:paraId="55921C83" w14:textId="77777777" w:rsidR="00206A3A" w:rsidRPr="00450C6F" w:rsidRDefault="00206A3A" w:rsidP="00206A3A">
            <w:pPr>
              <w:pStyle w:val="TableText"/>
            </w:pPr>
            <w:r w:rsidRPr="0013380C">
              <w:t>Organizations most successful in executive development understand the critical leadership proficiencies essential for the next 12 to 18+ months. These organizations have a keen understanding of how to manage generational differences, how to lead in a global economy, how to leverage technology to develop leadership capability, the importance of collective leadership capability enabled by social tools, and the development of leaders via a combination of targeted development in alignment with critical leadership competencies as well as mobility to grow experience vertically and horizontally.</w:t>
            </w:r>
          </w:p>
        </w:tc>
      </w:tr>
      <w:tr w:rsidR="00206A3A" w14:paraId="590738EA" w14:textId="77777777" w:rsidTr="00863D9E">
        <w:tc>
          <w:tcPr>
            <w:tcW w:w="4670" w:type="dxa"/>
            <w:shd w:val="clear" w:color="auto" w:fill="16375D"/>
            <w:tcMar>
              <w:top w:w="216" w:type="dxa"/>
              <w:left w:w="216" w:type="dxa"/>
              <w:bottom w:w="216" w:type="dxa"/>
              <w:right w:w="216" w:type="dxa"/>
            </w:tcMar>
            <w:vAlign w:val="center"/>
          </w:tcPr>
          <w:p w14:paraId="3DAC34CF" w14:textId="77777777" w:rsidR="00206A3A" w:rsidRPr="00450C6F" w:rsidRDefault="00206A3A" w:rsidP="00206A3A">
            <w:pPr>
              <w:jc w:val="center"/>
              <w:rPr>
                <w:b/>
                <w:bCs/>
                <w:lang w:val="en-US"/>
              </w:rPr>
            </w:pPr>
            <w:r w:rsidRPr="00450C6F">
              <w:rPr>
                <w:b/>
                <w:bCs/>
                <w:lang w:val="en-US"/>
              </w:rPr>
              <w:t>(2) Design</w:t>
            </w:r>
          </w:p>
        </w:tc>
        <w:tc>
          <w:tcPr>
            <w:tcW w:w="5310" w:type="dxa"/>
            <w:shd w:val="clear" w:color="auto" w:fill="DAE9F7" w:themeFill="text2" w:themeFillTint="1A"/>
            <w:tcMar>
              <w:top w:w="216" w:type="dxa"/>
              <w:left w:w="216" w:type="dxa"/>
              <w:bottom w:w="216" w:type="dxa"/>
              <w:right w:w="216" w:type="dxa"/>
            </w:tcMar>
          </w:tcPr>
          <w:p w14:paraId="1272CBF5" w14:textId="77777777" w:rsidR="00206A3A" w:rsidRPr="00450C6F" w:rsidRDefault="00206A3A" w:rsidP="00206A3A">
            <w:pPr>
              <w:pStyle w:val="TableText"/>
            </w:pPr>
            <w:r w:rsidRPr="0013380C">
              <w:t>Executive education is more than a collection of competencies mastered, functional skills and even rotations and special assignments completed. It is a process unfolding over time that enables self-reflection and substantive dialogue and networking about one’s behaviors, traits, and emotional mastery. The executive education solutions should not focus on technical expertise, but on team leadership and relationship skills.</w:t>
            </w:r>
          </w:p>
        </w:tc>
      </w:tr>
      <w:tr w:rsidR="00206A3A" w14:paraId="4782ACC6" w14:textId="77777777" w:rsidTr="00863D9E">
        <w:tc>
          <w:tcPr>
            <w:tcW w:w="4670" w:type="dxa"/>
            <w:shd w:val="clear" w:color="auto" w:fill="16375D"/>
            <w:tcMar>
              <w:top w:w="216" w:type="dxa"/>
              <w:left w:w="216" w:type="dxa"/>
              <w:bottom w:w="216" w:type="dxa"/>
              <w:right w:w="216" w:type="dxa"/>
            </w:tcMar>
            <w:vAlign w:val="center"/>
          </w:tcPr>
          <w:p w14:paraId="051F4AB8" w14:textId="77777777" w:rsidR="00206A3A" w:rsidRPr="00450C6F" w:rsidRDefault="00206A3A" w:rsidP="00206A3A">
            <w:pPr>
              <w:jc w:val="center"/>
              <w:rPr>
                <w:b/>
                <w:bCs/>
                <w:lang w:val="en-US"/>
              </w:rPr>
            </w:pPr>
            <w:r w:rsidRPr="00206A3A">
              <w:rPr>
                <w:b/>
                <w:bCs/>
                <w:lang w:val="en-US"/>
              </w:rPr>
              <w:t>(3)</w:t>
            </w:r>
            <w:r>
              <w:rPr>
                <w:b/>
                <w:bCs/>
                <w:lang w:val="en-US"/>
              </w:rPr>
              <w:t xml:space="preserve"> </w:t>
            </w:r>
            <w:r w:rsidRPr="00206A3A">
              <w:rPr>
                <w:b/>
                <w:bCs/>
                <w:lang w:val="en-US"/>
              </w:rPr>
              <w:t>Proficiency</w:t>
            </w:r>
          </w:p>
        </w:tc>
        <w:tc>
          <w:tcPr>
            <w:tcW w:w="5310" w:type="dxa"/>
            <w:shd w:val="clear" w:color="auto" w:fill="DAE9F7" w:themeFill="text2" w:themeFillTint="1A"/>
            <w:tcMar>
              <w:top w:w="216" w:type="dxa"/>
              <w:left w:w="216" w:type="dxa"/>
              <w:bottom w:w="216" w:type="dxa"/>
              <w:right w:w="216" w:type="dxa"/>
            </w:tcMar>
          </w:tcPr>
          <w:p w14:paraId="1C8222ED" w14:textId="77777777" w:rsidR="00206A3A" w:rsidRPr="00450C6F" w:rsidRDefault="00206A3A" w:rsidP="00206A3A">
            <w:pPr>
              <w:pStyle w:val="TableText"/>
            </w:pPr>
            <w:r w:rsidRPr="009709AB">
              <w:t>In addition to intensive self-reflection, executive education exists for the purpose of producing executives with broad social awareness, who are adaptive and critical thinkers, capable of making informed decisions with the capacity for personal and responsible development, and who know how to build and sustain collaborative and accountable cultures. Top development approaches will include networking opportunities, coaching, and mentoring.</w:t>
            </w:r>
          </w:p>
        </w:tc>
      </w:tr>
      <w:tr w:rsidR="00206A3A" w14:paraId="4AD3A513" w14:textId="77777777" w:rsidTr="00484A1E">
        <w:trPr>
          <w:trHeight w:val="331"/>
        </w:trPr>
        <w:tc>
          <w:tcPr>
            <w:tcW w:w="4670" w:type="dxa"/>
            <w:shd w:val="clear" w:color="auto" w:fill="16375D"/>
            <w:tcMar>
              <w:top w:w="216" w:type="dxa"/>
              <w:left w:w="216" w:type="dxa"/>
              <w:bottom w:w="216" w:type="dxa"/>
              <w:right w:w="216" w:type="dxa"/>
            </w:tcMar>
            <w:vAlign w:val="center"/>
          </w:tcPr>
          <w:p w14:paraId="7B2AF720" w14:textId="77777777" w:rsidR="00206A3A" w:rsidRPr="00450C6F" w:rsidRDefault="00206A3A" w:rsidP="00206A3A">
            <w:pPr>
              <w:jc w:val="center"/>
              <w:rPr>
                <w:b/>
                <w:bCs/>
                <w:lang w:val="en-US"/>
              </w:rPr>
            </w:pPr>
            <w:r w:rsidRPr="00206A3A">
              <w:rPr>
                <w:b/>
                <w:bCs/>
                <w:lang w:val="en-US"/>
              </w:rPr>
              <w:lastRenderedPageBreak/>
              <w:t>(4)</w:t>
            </w:r>
            <w:r>
              <w:rPr>
                <w:b/>
                <w:bCs/>
                <w:lang w:val="en-US"/>
              </w:rPr>
              <w:t xml:space="preserve"> </w:t>
            </w:r>
            <w:r w:rsidRPr="00206A3A">
              <w:rPr>
                <w:b/>
                <w:bCs/>
                <w:lang w:val="en-US"/>
              </w:rPr>
              <w:t>Implementation</w:t>
            </w:r>
          </w:p>
        </w:tc>
        <w:tc>
          <w:tcPr>
            <w:tcW w:w="5310" w:type="dxa"/>
            <w:shd w:val="clear" w:color="auto" w:fill="DAE9F7" w:themeFill="text2" w:themeFillTint="1A"/>
            <w:tcMar>
              <w:top w:w="216" w:type="dxa"/>
              <w:left w:w="216" w:type="dxa"/>
              <w:bottom w:w="216" w:type="dxa"/>
              <w:right w:w="216" w:type="dxa"/>
            </w:tcMar>
          </w:tcPr>
          <w:p w14:paraId="3A57869A" w14:textId="77777777" w:rsidR="00206A3A" w:rsidRPr="00450C6F" w:rsidRDefault="00206A3A" w:rsidP="00206A3A">
            <w:pPr>
              <w:pStyle w:val="TableText"/>
            </w:pPr>
            <w:r w:rsidRPr="009709AB">
              <w:t>Executive education is transformed from a focus on cognitive learning in the traditional off-site classroom to a holistic peer-to-peer, in-person, and virtual social learning community emphasizing participative involvement, one-to-one coaching, and application learning embracing innovation, culture change, collaboration, and diversity, and de-emphasizing technical competence, control, evaluative critique, and excessive approval seeking. Change management and measurement strategies that accompany implementation of executive education solutions will be essential in ensuring the business impact of executive education.</w:t>
            </w:r>
          </w:p>
        </w:tc>
      </w:tr>
      <w:tr w:rsidR="00206A3A" w14:paraId="09A627AC" w14:textId="77777777" w:rsidTr="00484A1E">
        <w:trPr>
          <w:trHeight w:val="17"/>
        </w:trPr>
        <w:tc>
          <w:tcPr>
            <w:tcW w:w="4670" w:type="dxa"/>
            <w:shd w:val="clear" w:color="auto" w:fill="16375D"/>
            <w:tcMar>
              <w:top w:w="216" w:type="dxa"/>
              <w:left w:w="216" w:type="dxa"/>
              <w:bottom w:w="216" w:type="dxa"/>
              <w:right w:w="216" w:type="dxa"/>
            </w:tcMar>
            <w:vAlign w:val="center"/>
          </w:tcPr>
          <w:p w14:paraId="3470AFA8" w14:textId="77777777" w:rsidR="00206A3A" w:rsidRPr="00450C6F" w:rsidRDefault="00206A3A" w:rsidP="00206A3A">
            <w:pPr>
              <w:jc w:val="center"/>
              <w:rPr>
                <w:b/>
                <w:bCs/>
                <w:lang w:val="en-US"/>
              </w:rPr>
            </w:pPr>
            <w:r w:rsidRPr="00206A3A">
              <w:rPr>
                <w:b/>
                <w:bCs/>
                <w:lang w:val="en-US"/>
              </w:rPr>
              <w:t>(5)</w:t>
            </w:r>
            <w:r>
              <w:rPr>
                <w:b/>
                <w:bCs/>
                <w:lang w:val="en-US"/>
              </w:rPr>
              <w:t xml:space="preserve"> </w:t>
            </w:r>
            <w:r w:rsidRPr="00206A3A">
              <w:rPr>
                <w:b/>
                <w:bCs/>
                <w:lang w:val="en-US"/>
              </w:rPr>
              <w:t>Overall</w:t>
            </w:r>
          </w:p>
        </w:tc>
        <w:tc>
          <w:tcPr>
            <w:tcW w:w="5310" w:type="dxa"/>
            <w:shd w:val="clear" w:color="auto" w:fill="DAE9F7" w:themeFill="text2" w:themeFillTint="1A"/>
            <w:tcMar>
              <w:top w:w="216" w:type="dxa"/>
              <w:left w:w="216" w:type="dxa"/>
              <w:bottom w:w="216" w:type="dxa"/>
              <w:right w:w="216" w:type="dxa"/>
            </w:tcMar>
          </w:tcPr>
          <w:p w14:paraId="620F8D21" w14:textId="77777777" w:rsidR="00206A3A" w:rsidRDefault="00206A3A" w:rsidP="00206A3A">
            <w:pPr>
              <w:pStyle w:val="TableText"/>
              <w:rPr>
                <w:lang w:val="en-US"/>
              </w:rPr>
            </w:pPr>
            <w:r w:rsidRPr="009709AB">
              <w:t>Executive education is regularly measured for its impact on the business, specifically lagging and leading indicators including significant KPIs in all talent lifecycle processes (e.g., Internal promotion rate, turnover rate, engagement scores, time to productivity of new hires) as well as key business KPIs (e.g., Revenue, profit margin, defect rate).</w:t>
            </w:r>
          </w:p>
        </w:tc>
      </w:tr>
    </w:tbl>
    <w:p w14:paraId="464CAE8D" w14:textId="77777777" w:rsidR="001341A2" w:rsidRDefault="001341A2">
      <w:pPr>
        <w:spacing w:line="240" w:lineRule="auto"/>
        <w:rPr>
          <w:rFonts w:eastAsiaTheme="majorEastAsia" w:cstheme="majorBidi"/>
          <w:b/>
          <w:color w:val="16365E"/>
          <w:sz w:val="40"/>
          <w:szCs w:val="40"/>
          <w:u w:val="single"/>
        </w:rPr>
      </w:pPr>
      <w:r>
        <w:br w:type="page"/>
      </w:r>
    </w:p>
    <w:p w14:paraId="06D1327D" w14:textId="77777777" w:rsidR="00C31805" w:rsidRPr="00E12E77" w:rsidRDefault="00450C6F" w:rsidP="00E12E77">
      <w:pPr>
        <w:pStyle w:val="SectionHeading"/>
      </w:pPr>
      <w:r w:rsidRPr="00E12E77">
        <w:lastRenderedPageBreak/>
        <w:t>Entry Overview:</w:t>
      </w:r>
    </w:p>
    <w:p w14:paraId="228AA207" w14:textId="77777777" w:rsidR="00450C6F" w:rsidRPr="00450C6F" w:rsidRDefault="00450C6F" w:rsidP="00450C6F">
      <w:pPr>
        <w:pStyle w:val="InstructionText"/>
      </w:pPr>
      <w:r w:rsidRPr="00450C6F">
        <w:t>Please make sure all information matches the online application.</w:t>
      </w:r>
    </w:p>
    <w:p w14:paraId="3B76BE5C"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1585180B" w14:textId="77777777" w:rsidTr="004C1F7A">
        <w:trPr>
          <w:trHeight w:val="560"/>
        </w:trPr>
        <w:tc>
          <w:tcPr>
            <w:tcW w:w="4670" w:type="dxa"/>
            <w:shd w:val="clear" w:color="auto" w:fill="16375D"/>
            <w:tcMar>
              <w:top w:w="216" w:type="dxa"/>
              <w:left w:w="216" w:type="dxa"/>
              <w:bottom w:w="216" w:type="dxa"/>
              <w:right w:w="216" w:type="dxa"/>
            </w:tcMar>
            <w:vAlign w:val="center"/>
          </w:tcPr>
          <w:p w14:paraId="5571A4C4"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3CAC8C6" w14:textId="77777777" w:rsidR="00450C6F" w:rsidRPr="00450C6F" w:rsidRDefault="009B1871" w:rsidP="00EC26BD">
            <w:pPr>
              <w:pStyle w:val="TableText"/>
            </w:pPr>
            <w:r>
              <w:t>(insert text here)</w:t>
            </w:r>
          </w:p>
        </w:tc>
      </w:tr>
      <w:tr w:rsidR="00450C6F" w14:paraId="06752DA6" w14:textId="77777777" w:rsidTr="004C1F7A">
        <w:trPr>
          <w:trHeight w:val="560"/>
        </w:trPr>
        <w:tc>
          <w:tcPr>
            <w:tcW w:w="4670" w:type="dxa"/>
            <w:shd w:val="clear" w:color="auto" w:fill="16375D"/>
            <w:tcMar>
              <w:top w:w="216" w:type="dxa"/>
              <w:left w:w="216" w:type="dxa"/>
              <w:bottom w:w="216" w:type="dxa"/>
              <w:right w:w="216" w:type="dxa"/>
            </w:tcMar>
            <w:vAlign w:val="center"/>
          </w:tcPr>
          <w:p w14:paraId="2DF815BF"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166F942" w14:textId="77777777" w:rsidR="00450C6F" w:rsidRPr="00450C6F" w:rsidRDefault="009B1871" w:rsidP="00EC26BD">
            <w:pPr>
              <w:pStyle w:val="TableText"/>
            </w:pPr>
            <w:r>
              <w:t>(insert text here)</w:t>
            </w:r>
          </w:p>
        </w:tc>
      </w:tr>
      <w:tr w:rsidR="00450C6F" w14:paraId="50DBE3B1" w14:textId="77777777" w:rsidTr="004C1F7A">
        <w:trPr>
          <w:trHeight w:val="560"/>
        </w:trPr>
        <w:tc>
          <w:tcPr>
            <w:tcW w:w="4670" w:type="dxa"/>
            <w:shd w:val="clear" w:color="auto" w:fill="16375D"/>
            <w:tcMar>
              <w:top w:w="216" w:type="dxa"/>
              <w:left w:w="216" w:type="dxa"/>
              <w:bottom w:w="216" w:type="dxa"/>
              <w:right w:w="216" w:type="dxa"/>
            </w:tcMar>
            <w:vAlign w:val="center"/>
          </w:tcPr>
          <w:p w14:paraId="5864F685"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4523584" w14:textId="77777777" w:rsidR="00450C6F" w:rsidRPr="00450C6F" w:rsidRDefault="009B1871" w:rsidP="00EC26BD">
            <w:pPr>
              <w:pStyle w:val="TableText"/>
            </w:pPr>
            <w:r>
              <w:t>(insert text here)</w:t>
            </w:r>
          </w:p>
        </w:tc>
      </w:tr>
      <w:tr w:rsidR="00450C6F" w14:paraId="4C8C03FF" w14:textId="77777777" w:rsidTr="004C1F7A">
        <w:trPr>
          <w:trHeight w:val="560"/>
        </w:trPr>
        <w:tc>
          <w:tcPr>
            <w:tcW w:w="4670" w:type="dxa"/>
            <w:shd w:val="clear" w:color="auto" w:fill="16375D"/>
            <w:tcMar>
              <w:top w:w="216" w:type="dxa"/>
              <w:left w:w="216" w:type="dxa"/>
              <w:bottom w:w="216" w:type="dxa"/>
              <w:right w:w="216" w:type="dxa"/>
            </w:tcMar>
            <w:vAlign w:val="center"/>
          </w:tcPr>
          <w:p w14:paraId="1EBAD5DE"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00AB73F4" w14:textId="77777777" w:rsidR="00450C6F" w:rsidRPr="00450C6F" w:rsidRDefault="009B1871" w:rsidP="00EC26BD">
            <w:pPr>
              <w:pStyle w:val="TableText"/>
            </w:pPr>
            <w:r>
              <w:t>(insert text here)</w:t>
            </w:r>
          </w:p>
        </w:tc>
      </w:tr>
      <w:tr w:rsidR="00450C6F" w14:paraId="17B8EC24" w14:textId="77777777" w:rsidTr="004C1F7A">
        <w:trPr>
          <w:trHeight w:val="560"/>
        </w:trPr>
        <w:tc>
          <w:tcPr>
            <w:tcW w:w="4670" w:type="dxa"/>
            <w:shd w:val="clear" w:color="auto" w:fill="16375D"/>
            <w:tcMar>
              <w:top w:w="216" w:type="dxa"/>
              <w:left w:w="216" w:type="dxa"/>
              <w:bottom w:w="216" w:type="dxa"/>
              <w:right w:w="216" w:type="dxa"/>
            </w:tcMar>
            <w:vAlign w:val="center"/>
          </w:tcPr>
          <w:p w14:paraId="32823BDC"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93F2D48" w14:textId="77777777" w:rsidR="00450C6F" w:rsidRPr="00450C6F" w:rsidRDefault="009B1871" w:rsidP="00EC26BD">
            <w:pPr>
              <w:pStyle w:val="TableText"/>
            </w:pPr>
            <w:r>
              <w:t>(insert text here)</w:t>
            </w:r>
          </w:p>
        </w:tc>
      </w:tr>
      <w:tr w:rsidR="00450C6F" w14:paraId="668BE6F5" w14:textId="77777777" w:rsidTr="004C1F7A">
        <w:trPr>
          <w:trHeight w:val="560"/>
        </w:trPr>
        <w:tc>
          <w:tcPr>
            <w:tcW w:w="4670" w:type="dxa"/>
            <w:shd w:val="clear" w:color="auto" w:fill="16375D"/>
            <w:tcMar>
              <w:top w:w="216" w:type="dxa"/>
              <w:left w:w="216" w:type="dxa"/>
              <w:bottom w:w="216" w:type="dxa"/>
              <w:right w:w="216" w:type="dxa"/>
            </w:tcMar>
            <w:vAlign w:val="center"/>
          </w:tcPr>
          <w:p w14:paraId="2C47D169"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5A3962B0" w14:textId="77777777" w:rsidR="00450C6F" w:rsidRPr="00450C6F" w:rsidRDefault="009B1871" w:rsidP="00EC26BD">
            <w:pPr>
              <w:pStyle w:val="TableText"/>
            </w:pPr>
            <w:r>
              <w:t>(insert text here)</w:t>
            </w:r>
          </w:p>
        </w:tc>
      </w:tr>
    </w:tbl>
    <w:p w14:paraId="202829DC"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3FDAA321" w14:textId="77777777" w:rsidR="00C31805" w:rsidRPr="00A75EB1" w:rsidRDefault="003B09A9" w:rsidP="00A95F26">
      <w:pPr>
        <w:pStyle w:val="Heading1"/>
      </w:pPr>
      <w:r w:rsidRPr="00A75EB1">
        <w:lastRenderedPageBreak/>
        <w:t>Company Background</w:t>
      </w:r>
      <w:r w:rsidR="00A75EB1">
        <w:tab/>
      </w:r>
    </w:p>
    <w:p w14:paraId="41B10A65" w14:textId="77777777" w:rsidR="00C31805" w:rsidRDefault="003B09A9" w:rsidP="003B09A9">
      <w:pPr>
        <w:pStyle w:val="InstructionText"/>
      </w:pPr>
      <w:r w:rsidRPr="003B09A9">
        <w:t>(of entering organization, not the solution provider)</w:t>
      </w:r>
    </w:p>
    <w:p w14:paraId="3FE8A3A0" w14:textId="77777777" w:rsidR="003B09A9" w:rsidRDefault="003B09A9" w:rsidP="003B09A9">
      <w:pPr>
        <w:pStyle w:val="InstructionText"/>
      </w:pPr>
    </w:p>
    <w:p w14:paraId="5ADA1048" w14:textId="77777777" w:rsidR="003B09A9" w:rsidRPr="009C5C74" w:rsidRDefault="003B09A9" w:rsidP="009C5C74">
      <w:pPr>
        <w:pStyle w:val="MainInstructionText"/>
      </w:pPr>
      <w:r w:rsidRPr="009C5C74">
        <w:t>Insert company logo here</w:t>
      </w:r>
    </w:p>
    <w:p w14:paraId="7AAF8E38" w14:textId="77777777" w:rsidR="003B09A9" w:rsidRDefault="003B09A9" w:rsidP="003B09A9">
      <w:pPr>
        <w:pStyle w:val="InstructionText"/>
        <w:rPr>
          <w:b/>
          <w:bCs/>
          <w:i w:val="0"/>
          <w:iCs/>
          <w:sz w:val="28"/>
          <w:szCs w:val="28"/>
        </w:rPr>
      </w:pPr>
    </w:p>
    <w:p w14:paraId="3BEFE20C"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FBC5E8C"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CBFA8D1" w14:textId="77777777" w:rsidR="003B09A9" w:rsidRPr="003B09A9" w:rsidRDefault="003B09A9" w:rsidP="003B09A9">
            <w:pPr>
              <w:jc w:val="center"/>
              <w:rPr>
                <w:b/>
                <w:bCs/>
                <w:lang w:val="en-US"/>
              </w:rPr>
            </w:pPr>
            <w:r w:rsidRPr="003B09A9">
              <w:rPr>
                <w:b/>
                <w:bCs/>
                <w:lang w:val="en-US"/>
              </w:rPr>
              <w:t>Company-at-a-Glance</w:t>
            </w:r>
          </w:p>
        </w:tc>
      </w:tr>
      <w:tr w:rsidR="009B1871" w14:paraId="4F9B15FD" w14:textId="77777777" w:rsidTr="004C1F7A">
        <w:trPr>
          <w:trHeight w:val="560"/>
        </w:trPr>
        <w:tc>
          <w:tcPr>
            <w:tcW w:w="4670" w:type="dxa"/>
            <w:shd w:val="clear" w:color="auto" w:fill="16375D"/>
            <w:tcMar>
              <w:top w:w="216" w:type="dxa"/>
              <w:left w:w="216" w:type="dxa"/>
              <w:bottom w:w="216" w:type="dxa"/>
              <w:right w:w="216" w:type="dxa"/>
            </w:tcMar>
            <w:vAlign w:val="center"/>
          </w:tcPr>
          <w:p w14:paraId="58840E2E"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D20D513" w14:textId="77777777" w:rsidR="009B1871" w:rsidRPr="00450C6F" w:rsidRDefault="009B1871" w:rsidP="00EC26BD">
            <w:pPr>
              <w:pStyle w:val="TableText"/>
            </w:pPr>
            <w:r>
              <w:t>(insert text here)</w:t>
            </w:r>
          </w:p>
        </w:tc>
      </w:tr>
      <w:tr w:rsidR="009B1871" w14:paraId="1C2C7466" w14:textId="77777777" w:rsidTr="004C1F7A">
        <w:trPr>
          <w:trHeight w:val="560"/>
        </w:trPr>
        <w:tc>
          <w:tcPr>
            <w:tcW w:w="4670" w:type="dxa"/>
            <w:shd w:val="clear" w:color="auto" w:fill="16375D"/>
            <w:tcMar>
              <w:top w:w="216" w:type="dxa"/>
              <w:left w:w="216" w:type="dxa"/>
              <w:bottom w:w="216" w:type="dxa"/>
              <w:right w:w="216" w:type="dxa"/>
            </w:tcMar>
            <w:vAlign w:val="center"/>
          </w:tcPr>
          <w:p w14:paraId="0BA76DD2"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312CBBC6" w14:textId="77777777" w:rsidR="009B1871" w:rsidRPr="00450C6F" w:rsidRDefault="009B1871" w:rsidP="00EC26BD">
            <w:pPr>
              <w:pStyle w:val="TableText"/>
            </w:pPr>
            <w:r>
              <w:t>(insert text here)</w:t>
            </w:r>
          </w:p>
        </w:tc>
      </w:tr>
      <w:tr w:rsidR="009B1871" w14:paraId="0826DA70" w14:textId="77777777" w:rsidTr="004C1F7A">
        <w:trPr>
          <w:trHeight w:val="560"/>
        </w:trPr>
        <w:tc>
          <w:tcPr>
            <w:tcW w:w="4670" w:type="dxa"/>
            <w:shd w:val="clear" w:color="auto" w:fill="16375D"/>
            <w:tcMar>
              <w:top w:w="216" w:type="dxa"/>
              <w:left w:w="216" w:type="dxa"/>
              <w:bottom w:w="216" w:type="dxa"/>
              <w:right w:w="216" w:type="dxa"/>
            </w:tcMar>
            <w:vAlign w:val="center"/>
          </w:tcPr>
          <w:p w14:paraId="707A1BE2"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78C9B19" w14:textId="77777777" w:rsidR="009B1871" w:rsidRPr="00450C6F" w:rsidRDefault="009B1871" w:rsidP="00EC26BD">
            <w:pPr>
              <w:pStyle w:val="TableText"/>
            </w:pPr>
            <w:r>
              <w:t>(insert text here)</w:t>
            </w:r>
          </w:p>
        </w:tc>
      </w:tr>
      <w:tr w:rsidR="009B1871" w14:paraId="49FBBEB6" w14:textId="77777777" w:rsidTr="004C1F7A">
        <w:trPr>
          <w:trHeight w:val="560"/>
        </w:trPr>
        <w:tc>
          <w:tcPr>
            <w:tcW w:w="4670" w:type="dxa"/>
            <w:shd w:val="clear" w:color="auto" w:fill="16375D"/>
            <w:tcMar>
              <w:top w:w="216" w:type="dxa"/>
              <w:left w:w="216" w:type="dxa"/>
              <w:bottom w:w="216" w:type="dxa"/>
              <w:right w:w="216" w:type="dxa"/>
            </w:tcMar>
            <w:vAlign w:val="center"/>
          </w:tcPr>
          <w:p w14:paraId="5596B1AF"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112B6CDB" w14:textId="77777777" w:rsidR="009B1871" w:rsidRPr="00450C6F" w:rsidRDefault="009B1871" w:rsidP="00EC26BD">
            <w:pPr>
              <w:pStyle w:val="TableText"/>
            </w:pPr>
            <w:r>
              <w:t>(insert text here)</w:t>
            </w:r>
          </w:p>
        </w:tc>
      </w:tr>
      <w:tr w:rsidR="009B1871" w14:paraId="1714527E" w14:textId="77777777" w:rsidTr="004C1F7A">
        <w:trPr>
          <w:trHeight w:val="560"/>
        </w:trPr>
        <w:tc>
          <w:tcPr>
            <w:tcW w:w="4670" w:type="dxa"/>
            <w:shd w:val="clear" w:color="auto" w:fill="16375D"/>
            <w:tcMar>
              <w:top w:w="216" w:type="dxa"/>
              <w:left w:w="216" w:type="dxa"/>
              <w:bottom w:w="216" w:type="dxa"/>
              <w:right w:w="216" w:type="dxa"/>
            </w:tcMar>
            <w:vAlign w:val="center"/>
          </w:tcPr>
          <w:p w14:paraId="59D02BF3"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232EF55" w14:textId="77777777" w:rsidR="009B1871" w:rsidRPr="00450C6F" w:rsidRDefault="009B1871" w:rsidP="00EC26BD">
            <w:pPr>
              <w:pStyle w:val="TableText"/>
            </w:pPr>
            <w:r>
              <w:t>(insert text here)</w:t>
            </w:r>
          </w:p>
        </w:tc>
      </w:tr>
      <w:tr w:rsidR="00077205" w14:paraId="0069ED58" w14:textId="77777777" w:rsidTr="004C1F7A">
        <w:trPr>
          <w:trHeight w:val="560"/>
        </w:trPr>
        <w:tc>
          <w:tcPr>
            <w:tcW w:w="4670" w:type="dxa"/>
            <w:shd w:val="clear" w:color="auto" w:fill="16375D"/>
            <w:tcMar>
              <w:top w:w="216" w:type="dxa"/>
              <w:left w:w="216" w:type="dxa"/>
              <w:bottom w:w="216" w:type="dxa"/>
              <w:right w:w="216" w:type="dxa"/>
            </w:tcMar>
            <w:vAlign w:val="center"/>
          </w:tcPr>
          <w:p w14:paraId="01AD719C"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5EC2C3C" w14:textId="77777777" w:rsidR="00077205" w:rsidRDefault="00077205" w:rsidP="00EC26BD">
            <w:pPr>
              <w:pStyle w:val="TableText"/>
            </w:pPr>
            <w:r w:rsidRPr="00077205">
              <w:t>(insert text here)</w:t>
            </w:r>
          </w:p>
        </w:tc>
      </w:tr>
      <w:tr w:rsidR="00077205" w14:paraId="30E5A00B" w14:textId="77777777" w:rsidTr="004C1F7A">
        <w:trPr>
          <w:trHeight w:val="560"/>
        </w:trPr>
        <w:tc>
          <w:tcPr>
            <w:tcW w:w="4670" w:type="dxa"/>
            <w:shd w:val="clear" w:color="auto" w:fill="16375D"/>
            <w:tcMar>
              <w:top w:w="216" w:type="dxa"/>
              <w:left w:w="216" w:type="dxa"/>
              <w:bottom w:w="216" w:type="dxa"/>
              <w:right w:w="216" w:type="dxa"/>
            </w:tcMar>
            <w:vAlign w:val="center"/>
          </w:tcPr>
          <w:p w14:paraId="7AC2F09A"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3954786" w14:textId="77777777" w:rsidR="00077205" w:rsidRDefault="00077205" w:rsidP="00EC26BD">
            <w:pPr>
              <w:pStyle w:val="TableText"/>
            </w:pPr>
            <w:r w:rsidRPr="00077205">
              <w:t>(insert text here)</w:t>
            </w:r>
          </w:p>
        </w:tc>
      </w:tr>
      <w:tr w:rsidR="00077205" w14:paraId="06DE3E56" w14:textId="77777777" w:rsidTr="004C1F7A">
        <w:trPr>
          <w:trHeight w:val="560"/>
        </w:trPr>
        <w:tc>
          <w:tcPr>
            <w:tcW w:w="4670" w:type="dxa"/>
            <w:shd w:val="clear" w:color="auto" w:fill="16375D"/>
            <w:tcMar>
              <w:top w:w="216" w:type="dxa"/>
              <w:left w:w="216" w:type="dxa"/>
              <w:bottom w:w="216" w:type="dxa"/>
              <w:right w:w="216" w:type="dxa"/>
            </w:tcMar>
            <w:vAlign w:val="center"/>
          </w:tcPr>
          <w:p w14:paraId="7439A0F5"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1E0C479" w14:textId="77777777" w:rsidR="00077205" w:rsidRDefault="00077205" w:rsidP="00EC26BD">
            <w:pPr>
              <w:pStyle w:val="TableText"/>
            </w:pPr>
            <w:r w:rsidRPr="00077205">
              <w:t>(insert text here)</w:t>
            </w:r>
          </w:p>
        </w:tc>
      </w:tr>
      <w:tr w:rsidR="00077205" w14:paraId="02D451ED" w14:textId="77777777" w:rsidTr="004C1F7A">
        <w:trPr>
          <w:trHeight w:val="560"/>
        </w:trPr>
        <w:tc>
          <w:tcPr>
            <w:tcW w:w="4670" w:type="dxa"/>
            <w:shd w:val="clear" w:color="auto" w:fill="16375D"/>
            <w:tcMar>
              <w:top w:w="216" w:type="dxa"/>
              <w:left w:w="216" w:type="dxa"/>
              <w:bottom w:w="216" w:type="dxa"/>
              <w:right w:w="216" w:type="dxa"/>
            </w:tcMar>
            <w:vAlign w:val="center"/>
          </w:tcPr>
          <w:p w14:paraId="170A1DB2"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7A21EED5" w14:textId="77777777" w:rsidR="00077205" w:rsidRDefault="00077205" w:rsidP="00EC26BD">
            <w:pPr>
              <w:pStyle w:val="TableText"/>
            </w:pPr>
            <w:r w:rsidRPr="00077205">
              <w:t>(insert text here)</w:t>
            </w:r>
          </w:p>
        </w:tc>
      </w:tr>
    </w:tbl>
    <w:p w14:paraId="26579DFB" w14:textId="77777777" w:rsidR="00C74094" w:rsidRDefault="00C74094" w:rsidP="008411C0">
      <w:pPr>
        <w:pStyle w:val="SubmissionText"/>
        <w:rPr>
          <w:rFonts w:eastAsiaTheme="majorEastAsia" w:cstheme="majorBidi"/>
          <w:color w:val="16365E"/>
          <w:sz w:val="32"/>
          <w:szCs w:val="40"/>
        </w:rPr>
      </w:pPr>
      <w:r>
        <w:br w:type="page"/>
      </w:r>
    </w:p>
    <w:p w14:paraId="0A547876" w14:textId="77777777" w:rsidR="00C31805" w:rsidRPr="00A95F26" w:rsidRDefault="00077205" w:rsidP="00A95F26">
      <w:pPr>
        <w:pStyle w:val="Heading1"/>
      </w:pPr>
      <w:r w:rsidRPr="00A95F26">
        <w:lastRenderedPageBreak/>
        <w:t>*Optional: Solution Provider Company Background</w:t>
      </w:r>
    </w:p>
    <w:p w14:paraId="659DFBEA" w14:textId="77777777" w:rsidR="00C31805" w:rsidRDefault="00077205" w:rsidP="00077205">
      <w:pPr>
        <w:pStyle w:val="InstructionText"/>
      </w:pPr>
      <w:r w:rsidRPr="00077205">
        <w:t>(if submitted jointly)</w:t>
      </w:r>
      <w:r w:rsidR="0091137E">
        <w:t>‹</w:t>
      </w:r>
    </w:p>
    <w:p w14:paraId="78D630EC" w14:textId="77777777" w:rsidR="00077205" w:rsidRDefault="00077205" w:rsidP="00077205">
      <w:pPr>
        <w:pStyle w:val="InstructionText"/>
      </w:pPr>
    </w:p>
    <w:p w14:paraId="4C1FC3AC" w14:textId="77777777" w:rsidR="00077205" w:rsidRDefault="00077205" w:rsidP="00077205">
      <w:pPr>
        <w:pStyle w:val="MainInstructionText"/>
      </w:pPr>
      <w:r w:rsidRPr="00077205">
        <w:t>Insert company logo here</w:t>
      </w:r>
    </w:p>
    <w:p w14:paraId="79A273B9" w14:textId="77777777" w:rsidR="00077205" w:rsidRDefault="00077205" w:rsidP="00077205">
      <w:pPr>
        <w:pStyle w:val="MainInstructionText"/>
      </w:pPr>
    </w:p>
    <w:p w14:paraId="683E8308"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42B21E3B"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4135A971" w14:textId="77777777" w:rsidR="00077205" w:rsidRPr="003B09A9" w:rsidRDefault="00077205" w:rsidP="00EC26BD">
            <w:pPr>
              <w:jc w:val="center"/>
              <w:rPr>
                <w:b/>
                <w:bCs/>
                <w:lang w:val="en-US"/>
              </w:rPr>
            </w:pPr>
            <w:r w:rsidRPr="003B09A9">
              <w:rPr>
                <w:b/>
                <w:bCs/>
                <w:lang w:val="en-US"/>
              </w:rPr>
              <w:t>Company-at-a-Glance</w:t>
            </w:r>
          </w:p>
        </w:tc>
      </w:tr>
      <w:tr w:rsidR="00077205" w14:paraId="2920C6AD" w14:textId="77777777" w:rsidTr="001341A2">
        <w:trPr>
          <w:trHeight w:val="124"/>
        </w:trPr>
        <w:tc>
          <w:tcPr>
            <w:tcW w:w="4670" w:type="dxa"/>
            <w:shd w:val="clear" w:color="auto" w:fill="16375D"/>
            <w:tcMar>
              <w:top w:w="216" w:type="dxa"/>
              <w:left w:w="216" w:type="dxa"/>
              <w:bottom w:w="216" w:type="dxa"/>
              <w:right w:w="216" w:type="dxa"/>
            </w:tcMar>
            <w:vAlign w:val="center"/>
          </w:tcPr>
          <w:p w14:paraId="463E9087"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93B75BD" w14:textId="77777777" w:rsidR="00077205" w:rsidRPr="00450C6F" w:rsidRDefault="00077205" w:rsidP="00EC26BD">
            <w:pPr>
              <w:pStyle w:val="TableText"/>
            </w:pPr>
            <w:r>
              <w:t>(insert text here)</w:t>
            </w:r>
          </w:p>
        </w:tc>
      </w:tr>
      <w:tr w:rsidR="00077205" w14:paraId="0005E33C" w14:textId="77777777" w:rsidTr="001341A2">
        <w:trPr>
          <w:trHeight w:val="259"/>
        </w:trPr>
        <w:tc>
          <w:tcPr>
            <w:tcW w:w="4670" w:type="dxa"/>
            <w:shd w:val="clear" w:color="auto" w:fill="16375D"/>
            <w:tcMar>
              <w:top w:w="216" w:type="dxa"/>
              <w:left w:w="216" w:type="dxa"/>
              <w:bottom w:w="216" w:type="dxa"/>
              <w:right w:w="216" w:type="dxa"/>
            </w:tcMar>
            <w:vAlign w:val="center"/>
          </w:tcPr>
          <w:p w14:paraId="6972ADB7"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6F7F41A2" w14:textId="77777777" w:rsidR="00077205" w:rsidRPr="00450C6F" w:rsidRDefault="00077205" w:rsidP="00EC26BD">
            <w:pPr>
              <w:pStyle w:val="TableText"/>
            </w:pPr>
            <w:r>
              <w:t>(insert text here)</w:t>
            </w:r>
          </w:p>
        </w:tc>
      </w:tr>
      <w:tr w:rsidR="00077205" w14:paraId="6BB83B94" w14:textId="77777777" w:rsidTr="001341A2">
        <w:trPr>
          <w:trHeight w:val="322"/>
        </w:trPr>
        <w:tc>
          <w:tcPr>
            <w:tcW w:w="4670" w:type="dxa"/>
            <w:shd w:val="clear" w:color="auto" w:fill="16375D"/>
            <w:tcMar>
              <w:top w:w="216" w:type="dxa"/>
              <w:left w:w="216" w:type="dxa"/>
              <w:bottom w:w="216" w:type="dxa"/>
              <w:right w:w="216" w:type="dxa"/>
            </w:tcMar>
            <w:vAlign w:val="center"/>
          </w:tcPr>
          <w:p w14:paraId="7CEB202D"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33E6511" w14:textId="77777777" w:rsidR="00077205" w:rsidRPr="00450C6F" w:rsidRDefault="00077205" w:rsidP="00EC26BD">
            <w:pPr>
              <w:pStyle w:val="TableText"/>
            </w:pPr>
            <w:r>
              <w:t>(insert text here)</w:t>
            </w:r>
          </w:p>
        </w:tc>
      </w:tr>
      <w:tr w:rsidR="00077205" w14:paraId="348B715F" w14:textId="77777777" w:rsidTr="001341A2">
        <w:trPr>
          <w:trHeight w:val="241"/>
        </w:trPr>
        <w:tc>
          <w:tcPr>
            <w:tcW w:w="4670" w:type="dxa"/>
            <w:shd w:val="clear" w:color="auto" w:fill="16375D"/>
            <w:tcMar>
              <w:top w:w="216" w:type="dxa"/>
              <w:left w:w="216" w:type="dxa"/>
              <w:bottom w:w="216" w:type="dxa"/>
              <w:right w:w="216" w:type="dxa"/>
            </w:tcMar>
            <w:vAlign w:val="center"/>
          </w:tcPr>
          <w:p w14:paraId="15D28704"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8926DCF" w14:textId="77777777" w:rsidR="00077205" w:rsidRPr="00450C6F" w:rsidRDefault="00077205" w:rsidP="00EC26BD">
            <w:pPr>
              <w:pStyle w:val="TableText"/>
            </w:pPr>
            <w:r>
              <w:t>(insert text here)</w:t>
            </w:r>
          </w:p>
        </w:tc>
      </w:tr>
      <w:tr w:rsidR="00077205" w14:paraId="156481C1" w14:textId="77777777" w:rsidTr="004C1F7A">
        <w:trPr>
          <w:trHeight w:val="560"/>
        </w:trPr>
        <w:tc>
          <w:tcPr>
            <w:tcW w:w="4670" w:type="dxa"/>
            <w:shd w:val="clear" w:color="auto" w:fill="16375D"/>
            <w:tcMar>
              <w:top w:w="216" w:type="dxa"/>
              <w:left w:w="216" w:type="dxa"/>
              <w:bottom w:w="216" w:type="dxa"/>
              <w:right w:w="216" w:type="dxa"/>
            </w:tcMar>
            <w:vAlign w:val="center"/>
          </w:tcPr>
          <w:p w14:paraId="648914D0"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9F05E74" w14:textId="77777777" w:rsidR="00077205" w:rsidRPr="00450C6F" w:rsidRDefault="00077205" w:rsidP="00EC26BD">
            <w:pPr>
              <w:pStyle w:val="TableText"/>
            </w:pPr>
            <w:r>
              <w:t>(insert text here)</w:t>
            </w:r>
          </w:p>
        </w:tc>
      </w:tr>
      <w:tr w:rsidR="00077205" w14:paraId="183B7D5E" w14:textId="77777777" w:rsidTr="001341A2">
        <w:trPr>
          <w:trHeight w:val="619"/>
        </w:trPr>
        <w:tc>
          <w:tcPr>
            <w:tcW w:w="4670" w:type="dxa"/>
            <w:shd w:val="clear" w:color="auto" w:fill="16375D"/>
            <w:tcMar>
              <w:top w:w="216" w:type="dxa"/>
              <w:left w:w="216" w:type="dxa"/>
              <w:bottom w:w="216" w:type="dxa"/>
              <w:right w:w="216" w:type="dxa"/>
            </w:tcMar>
            <w:vAlign w:val="center"/>
          </w:tcPr>
          <w:p w14:paraId="4BD27519"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3E30B75" w14:textId="77777777" w:rsidR="00077205" w:rsidRDefault="00077205" w:rsidP="00EC26BD">
            <w:pPr>
              <w:pStyle w:val="TableText"/>
            </w:pPr>
            <w:r w:rsidRPr="00077205">
              <w:t>(insert text here)</w:t>
            </w:r>
          </w:p>
        </w:tc>
      </w:tr>
      <w:tr w:rsidR="00077205" w14:paraId="60680E27" w14:textId="77777777" w:rsidTr="001341A2">
        <w:trPr>
          <w:trHeight w:val="358"/>
        </w:trPr>
        <w:tc>
          <w:tcPr>
            <w:tcW w:w="4670" w:type="dxa"/>
            <w:shd w:val="clear" w:color="auto" w:fill="16375D"/>
            <w:tcMar>
              <w:top w:w="216" w:type="dxa"/>
              <w:left w:w="216" w:type="dxa"/>
              <w:bottom w:w="216" w:type="dxa"/>
              <w:right w:w="216" w:type="dxa"/>
            </w:tcMar>
            <w:vAlign w:val="center"/>
          </w:tcPr>
          <w:p w14:paraId="3D454E46"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6D8A614" w14:textId="77777777" w:rsidR="00077205" w:rsidRDefault="00077205" w:rsidP="00EC26BD">
            <w:pPr>
              <w:pStyle w:val="TableText"/>
            </w:pPr>
            <w:r w:rsidRPr="00077205">
              <w:t>(insert text here)</w:t>
            </w:r>
          </w:p>
        </w:tc>
      </w:tr>
      <w:tr w:rsidR="00077205" w14:paraId="4BBFC39B" w14:textId="77777777" w:rsidTr="001341A2">
        <w:trPr>
          <w:trHeight w:val="268"/>
        </w:trPr>
        <w:tc>
          <w:tcPr>
            <w:tcW w:w="4670" w:type="dxa"/>
            <w:shd w:val="clear" w:color="auto" w:fill="16375D"/>
            <w:tcMar>
              <w:top w:w="216" w:type="dxa"/>
              <w:left w:w="216" w:type="dxa"/>
              <w:bottom w:w="216" w:type="dxa"/>
              <w:right w:w="216" w:type="dxa"/>
            </w:tcMar>
            <w:vAlign w:val="center"/>
          </w:tcPr>
          <w:p w14:paraId="12F3D38D"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F07727C" w14:textId="77777777" w:rsidR="00077205" w:rsidRDefault="00077205" w:rsidP="00EC26BD">
            <w:pPr>
              <w:pStyle w:val="TableText"/>
            </w:pPr>
            <w:r w:rsidRPr="00077205">
              <w:t>(insert text here)</w:t>
            </w:r>
          </w:p>
        </w:tc>
      </w:tr>
      <w:tr w:rsidR="00077205" w14:paraId="70CDD672" w14:textId="77777777" w:rsidTr="001341A2">
        <w:trPr>
          <w:trHeight w:val="313"/>
        </w:trPr>
        <w:tc>
          <w:tcPr>
            <w:tcW w:w="4670" w:type="dxa"/>
            <w:shd w:val="clear" w:color="auto" w:fill="16375D"/>
            <w:tcMar>
              <w:top w:w="216" w:type="dxa"/>
              <w:left w:w="216" w:type="dxa"/>
              <w:bottom w:w="216" w:type="dxa"/>
              <w:right w:w="216" w:type="dxa"/>
            </w:tcMar>
            <w:vAlign w:val="center"/>
          </w:tcPr>
          <w:p w14:paraId="16BFF2DE"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CD4F528" w14:textId="77777777" w:rsidR="00077205" w:rsidRDefault="00077205" w:rsidP="00EC26BD">
            <w:pPr>
              <w:pStyle w:val="TableText"/>
            </w:pPr>
            <w:r w:rsidRPr="00077205">
              <w:t>(insert text here)</w:t>
            </w:r>
          </w:p>
        </w:tc>
      </w:tr>
    </w:tbl>
    <w:p w14:paraId="23A8C83B" w14:textId="77777777" w:rsidR="001341A2" w:rsidRDefault="001341A2" w:rsidP="00A95F26">
      <w:pPr>
        <w:pStyle w:val="Heading1"/>
      </w:pPr>
    </w:p>
    <w:p w14:paraId="1D1639CE" w14:textId="77777777" w:rsidR="001341A2" w:rsidRDefault="001341A2">
      <w:pPr>
        <w:spacing w:line="240" w:lineRule="auto"/>
        <w:rPr>
          <w:rFonts w:eastAsiaTheme="majorEastAsia" w:cstheme="majorBidi"/>
          <w:b/>
          <w:color w:val="16365E"/>
          <w:sz w:val="32"/>
          <w:szCs w:val="40"/>
        </w:rPr>
      </w:pPr>
      <w:r>
        <w:br w:type="page"/>
      </w:r>
    </w:p>
    <w:p w14:paraId="78B45A6A" w14:textId="77777777" w:rsidR="00077205" w:rsidRPr="00E12E77" w:rsidRDefault="00077205" w:rsidP="00A95F26">
      <w:pPr>
        <w:pStyle w:val="Heading1"/>
      </w:pPr>
      <w:r w:rsidRPr="00E12E77">
        <w:lastRenderedPageBreak/>
        <w:t>Budget and Timeframe</w:t>
      </w:r>
    </w:p>
    <w:p w14:paraId="39FD98C2" w14:textId="77777777" w:rsidR="00077205" w:rsidRDefault="00077205" w:rsidP="00077205"/>
    <w:p w14:paraId="50DA14E1"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95FE3BD"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A29AF69"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4EB0A7FF" w14:textId="77777777" w:rsidR="009C5C74" w:rsidRPr="003B09A9" w:rsidRDefault="009C5C74" w:rsidP="00EC26BD">
            <w:pPr>
              <w:jc w:val="center"/>
              <w:rPr>
                <w:b/>
                <w:bCs/>
                <w:lang w:val="en-US"/>
              </w:rPr>
            </w:pPr>
            <w:r w:rsidRPr="009C5C74">
              <w:rPr>
                <w:b/>
                <w:bCs/>
                <w:lang w:val="en-US"/>
              </w:rPr>
              <w:t>Budget and Timeframe</w:t>
            </w:r>
          </w:p>
        </w:tc>
      </w:tr>
      <w:tr w:rsidR="009C5C74" w14:paraId="2E04C457" w14:textId="77777777" w:rsidTr="004C1F7A">
        <w:trPr>
          <w:trHeight w:val="840"/>
        </w:trPr>
        <w:tc>
          <w:tcPr>
            <w:tcW w:w="4670" w:type="dxa"/>
            <w:shd w:val="clear" w:color="auto" w:fill="16375D"/>
            <w:tcMar>
              <w:top w:w="216" w:type="dxa"/>
              <w:left w:w="216" w:type="dxa"/>
              <w:bottom w:w="216" w:type="dxa"/>
              <w:right w:w="216" w:type="dxa"/>
            </w:tcMar>
            <w:vAlign w:val="center"/>
          </w:tcPr>
          <w:p w14:paraId="5C3B3DD0"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7BF3944" w14:textId="77777777" w:rsidR="009C5C74" w:rsidRPr="00450C6F" w:rsidRDefault="009C5C74" w:rsidP="00EC26BD">
            <w:pPr>
              <w:pStyle w:val="TableText"/>
            </w:pPr>
            <w:r>
              <w:t>(insert text here)</w:t>
            </w:r>
          </w:p>
        </w:tc>
      </w:tr>
      <w:tr w:rsidR="009C5C74" w14:paraId="288E9E4B" w14:textId="77777777" w:rsidTr="004C1F7A">
        <w:trPr>
          <w:trHeight w:val="840"/>
        </w:trPr>
        <w:tc>
          <w:tcPr>
            <w:tcW w:w="4670" w:type="dxa"/>
            <w:shd w:val="clear" w:color="auto" w:fill="16375D"/>
            <w:tcMar>
              <w:top w:w="216" w:type="dxa"/>
              <w:left w:w="216" w:type="dxa"/>
              <w:bottom w:w="216" w:type="dxa"/>
              <w:right w:w="216" w:type="dxa"/>
            </w:tcMar>
            <w:vAlign w:val="center"/>
          </w:tcPr>
          <w:p w14:paraId="07ED00E5"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A480904" w14:textId="77777777" w:rsidR="009C5C74" w:rsidRPr="00450C6F" w:rsidRDefault="009C5C74" w:rsidP="00EC26BD">
            <w:pPr>
              <w:pStyle w:val="TableText"/>
            </w:pPr>
            <w:r>
              <w:t>(insert text here)</w:t>
            </w:r>
          </w:p>
        </w:tc>
      </w:tr>
      <w:tr w:rsidR="009C5C74" w14:paraId="1251B6B6" w14:textId="77777777" w:rsidTr="004C1F7A">
        <w:trPr>
          <w:trHeight w:val="840"/>
        </w:trPr>
        <w:tc>
          <w:tcPr>
            <w:tcW w:w="4670" w:type="dxa"/>
            <w:shd w:val="clear" w:color="auto" w:fill="16375D"/>
            <w:tcMar>
              <w:top w:w="216" w:type="dxa"/>
              <w:left w:w="216" w:type="dxa"/>
              <w:bottom w:w="216" w:type="dxa"/>
              <w:right w:w="216" w:type="dxa"/>
            </w:tcMar>
            <w:vAlign w:val="center"/>
          </w:tcPr>
          <w:p w14:paraId="025B73CC"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97616B4" w14:textId="77777777" w:rsidR="009C5C74" w:rsidRPr="00450C6F" w:rsidRDefault="009C5C74" w:rsidP="00EC26BD">
            <w:pPr>
              <w:pStyle w:val="TableText"/>
            </w:pPr>
            <w:r>
              <w:t>(insert text here)</w:t>
            </w:r>
          </w:p>
        </w:tc>
      </w:tr>
      <w:tr w:rsidR="009C5C74" w14:paraId="75FF0D30" w14:textId="77777777" w:rsidTr="004C1F7A">
        <w:trPr>
          <w:trHeight w:val="1078"/>
        </w:trPr>
        <w:tc>
          <w:tcPr>
            <w:tcW w:w="4670" w:type="dxa"/>
            <w:shd w:val="clear" w:color="auto" w:fill="16375D"/>
            <w:tcMar>
              <w:top w:w="216" w:type="dxa"/>
              <w:left w:w="216" w:type="dxa"/>
              <w:bottom w:w="216" w:type="dxa"/>
              <w:right w:w="216" w:type="dxa"/>
            </w:tcMar>
            <w:vAlign w:val="center"/>
          </w:tcPr>
          <w:p w14:paraId="63DB1AE1"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7A31239" w14:textId="77777777" w:rsidR="009C5C74" w:rsidRPr="00450C6F" w:rsidRDefault="009C5C74" w:rsidP="00EC26BD">
            <w:pPr>
              <w:pStyle w:val="TableText"/>
            </w:pPr>
            <w:r>
              <w:t>(insert text here)</w:t>
            </w:r>
          </w:p>
        </w:tc>
      </w:tr>
      <w:tr w:rsidR="009C5C74" w14:paraId="40D84723" w14:textId="77777777" w:rsidTr="004C1F7A">
        <w:trPr>
          <w:trHeight w:val="840"/>
        </w:trPr>
        <w:tc>
          <w:tcPr>
            <w:tcW w:w="4670" w:type="dxa"/>
            <w:shd w:val="clear" w:color="auto" w:fill="16375D"/>
            <w:tcMar>
              <w:top w:w="216" w:type="dxa"/>
              <w:left w:w="216" w:type="dxa"/>
              <w:bottom w:w="216" w:type="dxa"/>
              <w:right w:w="216" w:type="dxa"/>
            </w:tcMar>
            <w:vAlign w:val="center"/>
          </w:tcPr>
          <w:p w14:paraId="54A9EDA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160E6228" w14:textId="77777777" w:rsidR="009C5C74" w:rsidRPr="00450C6F" w:rsidRDefault="009C5C74" w:rsidP="00EC26BD">
            <w:pPr>
              <w:pStyle w:val="TableText"/>
            </w:pPr>
            <w:r>
              <w:t>(insert text here)</w:t>
            </w:r>
          </w:p>
        </w:tc>
      </w:tr>
      <w:tr w:rsidR="009C5C74" w14:paraId="7D0DEA75" w14:textId="77777777" w:rsidTr="004C1F7A">
        <w:trPr>
          <w:trHeight w:val="840"/>
        </w:trPr>
        <w:tc>
          <w:tcPr>
            <w:tcW w:w="4670" w:type="dxa"/>
            <w:shd w:val="clear" w:color="auto" w:fill="16375D"/>
            <w:tcMar>
              <w:top w:w="216" w:type="dxa"/>
              <w:left w:w="216" w:type="dxa"/>
              <w:bottom w:w="216" w:type="dxa"/>
              <w:right w:w="216" w:type="dxa"/>
            </w:tcMar>
            <w:vAlign w:val="center"/>
          </w:tcPr>
          <w:p w14:paraId="442DE2CE"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F62D18D" w14:textId="77777777" w:rsidR="009C5C74" w:rsidRDefault="009C5C74" w:rsidP="00EC26BD">
            <w:pPr>
              <w:pStyle w:val="TableText"/>
            </w:pPr>
            <w:r w:rsidRPr="00077205">
              <w:t>(insert text here)</w:t>
            </w:r>
          </w:p>
        </w:tc>
      </w:tr>
    </w:tbl>
    <w:p w14:paraId="19E87B59" w14:textId="77777777" w:rsidR="00E07C3D" w:rsidRDefault="00E07C3D">
      <w:pPr>
        <w:spacing w:line="240" w:lineRule="auto"/>
      </w:pPr>
      <w:r>
        <w:br w:type="page"/>
      </w:r>
    </w:p>
    <w:p w14:paraId="06D0CE17" w14:textId="77777777" w:rsidR="00E07C3D" w:rsidRDefault="00E07C3D" w:rsidP="00E07C3D">
      <w:pPr>
        <w:pStyle w:val="SectionHeading"/>
      </w:pPr>
      <w:r w:rsidRPr="00E07C3D">
        <w:lastRenderedPageBreak/>
        <w:t>Entry Details:</w:t>
      </w:r>
    </w:p>
    <w:p w14:paraId="137F0A25" w14:textId="77777777" w:rsidR="00E07C3D" w:rsidRPr="00E07C3D" w:rsidRDefault="00E07C3D" w:rsidP="00E07C3D">
      <w:pPr>
        <w:pStyle w:val="MainInstructionText"/>
      </w:pPr>
      <w:r w:rsidRPr="00E07C3D">
        <w:t xml:space="preserve">Judging Criteria 1: </w:t>
      </w:r>
    </w:p>
    <w:p w14:paraId="0BB4F35A" w14:textId="77777777" w:rsidR="00E07C3D" w:rsidRDefault="00206A3A" w:rsidP="00A95F26">
      <w:pPr>
        <w:pStyle w:val="Heading1"/>
      </w:pPr>
      <w:r w:rsidRPr="00206A3A">
        <w:t>Strategic Understanding</w:t>
      </w:r>
    </w:p>
    <w:p w14:paraId="37E8893B" w14:textId="77777777" w:rsidR="00E07C3D" w:rsidRPr="004C1F7A" w:rsidRDefault="00206A3A" w:rsidP="00E07C3D">
      <w:pPr>
        <w:pStyle w:val="InstructionText"/>
        <w:rPr>
          <w:b/>
          <w:bCs/>
        </w:rPr>
      </w:pPr>
      <w:r w:rsidRPr="00206A3A">
        <w:t>Use this area to describe the business conditions and business needs that are the drivers of your organization’s executive development. Discuss a high-level description of your development program. Describe how your organization has a keen understanding of how to manage generational differences, how to lead in a global economy, how to leverage technology to develop leadership capability. What goals did you establish and were they achieved? Did this program tie into organizational objectives?</w:t>
      </w:r>
    </w:p>
    <w:p w14:paraId="6EE5657C" w14:textId="77777777" w:rsidR="00E07C3D" w:rsidRDefault="00E07C3D" w:rsidP="00E07C3D">
      <w:pPr>
        <w:pStyle w:val="InstructionText"/>
      </w:pPr>
    </w:p>
    <w:p w14:paraId="71734A11" w14:textId="77777777" w:rsidR="00DE1A56" w:rsidRDefault="00E07C3D" w:rsidP="00DE1A56">
      <w:pPr>
        <w:pStyle w:val="Heading3"/>
      </w:pPr>
      <w:r w:rsidRPr="00E07C3D">
        <w:t>Details:</w:t>
      </w:r>
      <w:r w:rsidR="00DE1A56">
        <w:t xml:space="preserve"> </w:t>
      </w:r>
    </w:p>
    <w:p w14:paraId="6EED7079" w14:textId="77777777" w:rsidR="00DE1A56" w:rsidRDefault="00DE1A56" w:rsidP="00DE1A56">
      <w:pPr>
        <w:pStyle w:val="InstructionText"/>
        <w:pBdr>
          <w:bottom w:val="single" w:sz="12" w:space="1" w:color="auto"/>
        </w:pBdr>
      </w:pPr>
      <w:r>
        <w:t>Enter Your Text below the line</w:t>
      </w:r>
    </w:p>
    <w:p w14:paraId="2600CD5E" w14:textId="77777777" w:rsidR="00DE1A56" w:rsidRPr="00DE1A56" w:rsidRDefault="00DE1A56" w:rsidP="00DE1A56">
      <w:pPr>
        <w:pStyle w:val="SubmissionText"/>
      </w:pPr>
    </w:p>
    <w:p w14:paraId="07D348EC" w14:textId="77777777" w:rsidR="00E07C3D" w:rsidRDefault="00E07C3D" w:rsidP="00DE3E39">
      <w:pPr>
        <w:pStyle w:val="SubmissionText"/>
      </w:pPr>
    </w:p>
    <w:p w14:paraId="4FA13AEF" w14:textId="77777777" w:rsidR="001341A2" w:rsidRDefault="001341A2" w:rsidP="00DE3E39">
      <w:pPr>
        <w:pStyle w:val="SubmissionText"/>
      </w:pPr>
    </w:p>
    <w:p w14:paraId="775EBB50" w14:textId="77777777" w:rsidR="001341A2" w:rsidRDefault="001341A2" w:rsidP="00DE3E39">
      <w:pPr>
        <w:pStyle w:val="SubmissionText"/>
      </w:pPr>
    </w:p>
    <w:p w14:paraId="0844D9C3" w14:textId="77777777" w:rsidR="001341A2" w:rsidRDefault="001341A2" w:rsidP="00DE3E39">
      <w:pPr>
        <w:pStyle w:val="SubmissionText"/>
      </w:pPr>
    </w:p>
    <w:p w14:paraId="5462BE51" w14:textId="77777777" w:rsidR="001341A2" w:rsidRDefault="001341A2" w:rsidP="00DE3E39">
      <w:pPr>
        <w:pStyle w:val="SubmissionText"/>
      </w:pPr>
    </w:p>
    <w:p w14:paraId="6B2C1745" w14:textId="77777777" w:rsidR="001341A2" w:rsidRPr="00DE3E39" w:rsidRDefault="001341A2" w:rsidP="00DE3E39">
      <w:pPr>
        <w:pStyle w:val="SubmissionText"/>
      </w:pPr>
    </w:p>
    <w:p w14:paraId="158596D9" w14:textId="77777777" w:rsidR="00E07C3D" w:rsidRPr="00DE3E39" w:rsidRDefault="00E07C3D" w:rsidP="00DE3E39">
      <w:pPr>
        <w:pStyle w:val="SubmissionText"/>
      </w:pPr>
    </w:p>
    <w:p w14:paraId="40F8C226" w14:textId="77777777" w:rsidR="004C1F7A" w:rsidRDefault="004C1F7A">
      <w:pPr>
        <w:spacing w:line="240" w:lineRule="auto"/>
        <w:rPr>
          <w:b/>
          <w:bCs/>
          <w:iCs/>
          <w:color w:val="C00000"/>
          <w:sz w:val="28"/>
          <w:szCs w:val="28"/>
        </w:rPr>
      </w:pPr>
      <w:r>
        <w:br w:type="page"/>
      </w:r>
    </w:p>
    <w:p w14:paraId="223CF1F1" w14:textId="77777777" w:rsidR="00E07C3D" w:rsidRDefault="00C74094" w:rsidP="00C74094">
      <w:pPr>
        <w:pStyle w:val="MainInstructionText"/>
      </w:pPr>
      <w:r w:rsidRPr="00C74094">
        <w:lastRenderedPageBreak/>
        <w:t>Judging Criteria 2:</w:t>
      </w:r>
    </w:p>
    <w:p w14:paraId="171A5EA1" w14:textId="77777777" w:rsidR="00C74094" w:rsidRDefault="00C74094" w:rsidP="00A95F26">
      <w:pPr>
        <w:pStyle w:val="Heading1"/>
      </w:pPr>
      <w:r w:rsidRPr="00C74094">
        <w:t>Design</w:t>
      </w:r>
    </w:p>
    <w:p w14:paraId="69AD032E" w14:textId="77777777" w:rsidR="00C74094" w:rsidRDefault="00206A3A" w:rsidP="00C74094">
      <w:pPr>
        <w:pStyle w:val="InstructionText"/>
      </w:pPr>
      <w:r w:rsidRPr="00206A3A">
        <w:t>Use this area to discuss the design of the executive development programs at your organization. What goals did you establish and were they achieved?</w:t>
      </w:r>
    </w:p>
    <w:p w14:paraId="2D5FDA7F" w14:textId="77777777" w:rsidR="00C74094" w:rsidRDefault="00C74094" w:rsidP="00C74094">
      <w:pPr>
        <w:pStyle w:val="InstructionText"/>
      </w:pPr>
    </w:p>
    <w:p w14:paraId="514E0B5C" w14:textId="77777777" w:rsidR="00C74094" w:rsidRDefault="00C74094" w:rsidP="00C74094">
      <w:pPr>
        <w:pStyle w:val="Heading3"/>
      </w:pPr>
      <w:r w:rsidRPr="00C74094">
        <w:t>Details:</w:t>
      </w:r>
    </w:p>
    <w:p w14:paraId="3A169E5E" w14:textId="77777777" w:rsidR="004926D0" w:rsidRPr="004926D0" w:rsidRDefault="00DE1A56" w:rsidP="004926D0">
      <w:pPr>
        <w:pStyle w:val="InstructionText"/>
        <w:pBdr>
          <w:bottom w:val="single" w:sz="12" w:space="1" w:color="auto"/>
        </w:pBdr>
      </w:pPr>
      <w:r w:rsidRPr="00DE1A56">
        <w:t>Enter Your Text below the line</w:t>
      </w:r>
    </w:p>
    <w:p w14:paraId="10C63CBD" w14:textId="77777777" w:rsidR="001341A2" w:rsidRDefault="001341A2" w:rsidP="004926D0">
      <w:pPr>
        <w:pStyle w:val="SubmissionText"/>
      </w:pPr>
    </w:p>
    <w:p w14:paraId="2014E82B" w14:textId="77777777" w:rsidR="001341A2" w:rsidRDefault="001341A2" w:rsidP="004926D0">
      <w:pPr>
        <w:pStyle w:val="SubmissionText"/>
      </w:pPr>
    </w:p>
    <w:p w14:paraId="5D1B745D" w14:textId="77777777" w:rsidR="001341A2" w:rsidRDefault="001341A2" w:rsidP="004926D0">
      <w:pPr>
        <w:pStyle w:val="SubmissionText"/>
      </w:pPr>
    </w:p>
    <w:p w14:paraId="014BFD37" w14:textId="77777777" w:rsidR="001341A2" w:rsidRDefault="001341A2" w:rsidP="004926D0">
      <w:pPr>
        <w:pStyle w:val="SubmissionText"/>
      </w:pPr>
    </w:p>
    <w:p w14:paraId="5B3DC9E5" w14:textId="77777777" w:rsidR="001341A2" w:rsidRDefault="001341A2" w:rsidP="004926D0">
      <w:pPr>
        <w:pStyle w:val="SubmissionText"/>
      </w:pPr>
    </w:p>
    <w:p w14:paraId="6C7748C1" w14:textId="77777777" w:rsidR="001341A2" w:rsidRDefault="001341A2" w:rsidP="004926D0">
      <w:pPr>
        <w:pStyle w:val="SubmissionText"/>
      </w:pPr>
    </w:p>
    <w:p w14:paraId="372F155E" w14:textId="77777777" w:rsidR="001341A2" w:rsidRDefault="001341A2" w:rsidP="004926D0">
      <w:pPr>
        <w:pStyle w:val="SubmissionText"/>
      </w:pPr>
    </w:p>
    <w:p w14:paraId="2453775D" w14:textId="77777777" w:rsidR="004926D0" w:rsidRDefault="004926D0" w:rsidP="004926D0">
      <w:pPr>
        <w:pStyle w:val="SubmissionText"/>
        <w:rPr>
          <w:color w:val="C00000"/>
          <w:sz w:val="28"/>
          <w:szCs w:val="28"/>
        </w:rPr>
      </w:pPr>
      <w:r>
        <w:br w:type="page"/>
      </w:r>
    </w:p>
    <w:p w14:paraId="3116F7D0" w14:textId="77777777" w:rsidR="00C74094" w:rsidRDefault="00C74094" w:rsidP="00C74094">
      <w:pPr>
        <w:pStyle w:val="MainInstructionText"/>
      </w:pPr>
      <w:r w:rsidRPr="00C74094">
        <w:lastRenderedPageBreak/>
        <w:t>Judging Criteria 3:</w:t>
      </w:r>
    </w:p>
    <w:p w14:paraId="592DB5E9" w14:textId="77777777" w:rsidR="00C74094" w:rsidRDefault="00206A3A" w:rsidP="00A95F26">
      <w:pPr>
        <w:pStyle w:val="Heading1"/>
      </w:pPr>
      <w:r w:rsidRPr="00206A3A">
        <w:t>Proficiency</w:t>
      </w:r>
    </w:p>
    <w:p w14:paraId="49A89332" w14:textId="77777777" w:rsidR="00C74094" w:rsidRPr="00C74094" w:rsidRDefault="00206A3A" w:rsidP="00C74094">
      <w:pPr>
        <w:pStyle w:val="InstructionText"/>
      </w:pPr>
      <w:r w:rsidRPr="00206A3A">
        <w:t>Use this area to discuss how your executive education provides executives social awareness, which are adaptive and critical thinkers, capable of making informed decisions with the capacity for personal and responsible development and enable them to know how to build and sustain collaborative and accountable cultures.</w:t>
      </w:r>
    </w:p>
    <w:p w14:paraId="6323C00D" w14:textId="77777777" w:rsidR="00E07C3D" w:rsidRDefault="00E07C3D" w:rsidP="00E07C3D"/>
    <w:p w14:paraId="6D8B9939" w14:textId="77777777" w:rsidR="00C74094" w:rsidRDefault="00C74094" w:rsidP="00C74094">
      <w:pPr>
        <w:pStyle w:val="Heading3"/>
      </w:pPr>
      <w:r w:rsidRPr="00C74094">
        <w:t>Details:</w:t>
      </w:r>
    </w:p>
    <w:p w14:paraId="1F820C21" w14:textId="77777777" w:rsidR="004926D0" w:rsidRDefault="004926D0" w:rsidP="004926D0">
      <w:pPr>
        <w:pStyle w:val="InstructionText"/>
        <w:pBdr>
          <w:bottom w:val="single" w:sz="12" w:space="1" w:color="auto"/>
        </w:pBdr>
      </w:pPr>
      <w:r w:rsidRPr="004926D0">
        <w:t>Enter Your Text below the line</w:t>
      </w:r>
    </w:p>
    <w:p w14:paraId="5B182188" w14:textId="77777777" w:rsidR="004926D0" w:rsidRPr="004926D0" w:rsidRDefault="004926D0" w:rsidP="004926D0">
      <w:pPr>
        <w:pStyle w:val="SubmissionText"/>
      </w:pPr>
    </w:p>
    <w:p w14:paraId="47CB4C8D" w14:textId="77777777" w:rsidR="00C74094" w:rsidRDefault="00C74094" w:rsidP="004926D0">
      <w:pPr>
        <w:pStyle w:val="SubmissionText"/>
      </w:pPr>
    </w:p>
    <w:p w14:paraId="5D449783" w14:textId="77777777" w:rsidR="001341A2" w:rsidRDefault="001341A2" w:rsidP="004926D0">
      <w:pPr>
        <w:pStyle w:val="SubmissionText"/>
      </w:pPr>
    </w:p>
    <w:p w14:paraId="2B7551B6" w14:textId="77777777" w:rsidR="001341A2" w:rsidRDefault="001341A2" w:rsidP="004926D0">
      <w:pPr>
        <w:pStyle w:val="SubmissionText"/>
      </w:pPr>
    </w:p>
    <w:p w14:paraId="4ECC73C8" w14:textId="77777777" w:rsidR="001341A2" w:rsidRDefault="001341A2" w:rsidP="004926D0">
      <w:pPr>
        <w:pStyle w:val="SubmissionText"/>
      </w:pPr>
    </w:p>
    <w:p w14:paraId="14829022" w14:textId="77777777" w:rsidR="001341A2" w:rsidRDefault="001341A2" w:rsidP="004926D0">
      <w:pPr>
        <w:pStyle w:val="SubmissionText"/>
      </w:pPr>
    </w:p>
    <w:p w14:paraId="6FE01EF9" w14:textId="77777777" w:rsidR="001341A2" w:rsidRDefault="001341A2" w:rsidP="004926D0">
      <w:pPr>
        <w:pStyle w:val="SubmissionText"/>
      </w:pPr>
    </w:p>
    <w:p w14:paraId="04112042" w14:textId="77777777" w:rsidR="001341A2" w:rsidRDefault="001341A2" w:rsidP="004926D0">
      <w:pPr>
        <w:pStyle w:val="SubmissionText"/>
      </w:pPr>
    </w:p>
    <w:p w14:paraId="200F49BD" w14:textId="77777777" w:rsidR="001341A2" w:rsidRDefault="001341A2" w:rsidP="004926D0">
      <w:pPr>
        <w:pStyle w:val="SubmissionText"/>
      </w:pPr>
    </w:p>
    <w:p w14:paraId="058C8F43" w14:textId="77777777" w:rsidR="001341A2" w:rsidRPr="00DE3E39" w:rsidRDefault="001341A2" w:rsidP="004926D0">
      <w:pPr>
        <w:pStyle w:val="SubmissionText"/>
      </w:pPr>
    </w:p>
    <w:p w14:paraId="7C60A845" w14:textId="77777777" w:rsidR="004C1F7A" w:rsidRDefault="004C1F7A">
      <w:pPr>
        <w:spacing w:line="240" w:lineRule="auto"/>
        <w:rPr>
          <w:b/>
          <w:bCs/>
          <w:iCs/>
          <w:color w:val="C00000"/>
          <w:sz w:val="28"/>
          <w:szCs w:val="28"/>
        </w:rPr>
      </w:pPr>
      <w:r>
        <w:br w:type="page"/>
      </w:r>
    </w:p>
    <w:p w14:paraId="23246258" w14:textId="77777777" w:rsidR="00C74094" w:rsidRDefault="00C74094" w:rsidP="00C74094">
      <w:pPr>
        <w:pStyle w:val="MainInstructionText"/>
      </w:pPr>
      <w:r w:rsidRPr="00C74094">
        <w:lastRenderedPageBreak/>
        <w:t>Judging Criteria 4:</w:t>
      </w:r>
    </w:p>
    <w:p w14:paraId="45DD8670" w14:textId="77777777" w:rsidR="00C74094" w:rsidRDefault="00206A3A" w:rsidP="00A95F26">
      <w:pPr>
        <w:pStyle w:val="Heading1"/>
      </w:pPr>
      <w:r w:rsidRPr="00206A3A">
        <w:t>Implementation</w:t>
      </w:r>
    </w:p>
    <w:p w14:paraId="5E7B4091" w14:textId="77777777" w:rsidR="00C74094" w:rsidRDefault="00206A3A" w:rsidP="004C1F7A">
      <w:pPr>
        <w:pStyle w:val="InstructionText"/>
      </w:pPr>
      <w:r w:rsidRPr="00206A3A">
        <w:t>Use this area to discuss how your executive education programs are implemented. Describe the change management efforts to ensure success.</w:t>
      </w:r>
    </w:p>
    <w:p w14:paraId="3968D843" w14:textId="77777777" w:rsidR="00C74094" w:rsidRDefault="00C74094" w:rsidP="00C74094">
      <w:pPr>
        <w:pStyle w:val="InstructionText"/>
      </w:pPr>
    </w:p>
    <w:p w14:paraId="063D572A" w14:textId="77777777" w:rsidR="00DE3E39" w:rsidRDefault="00295A5B" w:rsidP="00DE3E39">
      <w:pPr>
        <w:pStyle w:val="Heading3"/>
      </w:pPr>
      <w:r w:rsidRPr="00DE3E39">
        <w:t>Details:</w:t>
      </w:r>
    </w:p>
    <w:p w14:paraId="7A458B0B" w14:textId="77777777" w:rsidR="004926D0" w:rsidRDefault="004926D0" w:rsidP="004926D0">
      <w:pPr>
        <w:pStyle w:val="InstructionText"/>
        <w:pBdr>
          <w:bottom w:val="single" w:sz="12" w:space="1" w:color="auto"/>
        </w:pBdr>
      </w:pPr>
      <w:r w:rsidRPr="004926D0">
        <w:t>Enter Your Text below the line</w:t>
      </w:r>
    </w:p>
    <w:p w14:paraId="58F42C51" w14:textId="77777777" w:rsidR="001341A2" w:rsidRDefault="001341A2" w:rsidP="004926D0">
      <w:pPr>
        <w:pStyle w:val="SubmissionText"/>
      </w:pPr>
    </w:p>
    <w:p w14:paraId="2A54FB11" w14:textId="77777777" w:rsidR="001341A2" w:rsidRDefault="001341A2" w:rsidP="004926D0">
      <w:pPr>
        <w:pStyle w:val="SubmissionText"/>
      </w:pPr>
    </w:p>
    <w:p w14:paraId="19307446" w14:textId="77777777" w:rsidR="001341A2" w:rsidRDefault="001341A2" w:rsidP="004926D0">
      <w:pPr>
        <w:pStyle w:val="SubmissionText"/>
      </w:pPr>
    </w:p>
    <w:p w14:paraId="72E964A3" w14:textId="77777777" w:rsidR="001341A2" w:rsidRDefault="001341A2" w:rsidP="004926D0">
      <w:pPr>
        <w:pStyle w:val="SubmissionText"/>
      </w:pPr>
    </w:p>
    <w:p w14:paraId="7EC6BECB" w14:textId="77777777" w:rsidR="001341A2" w:rsidRDefault="001341A2" w:rsidP="004926D0">
      <w:pPr>
        <w:pStyle w:val="SubmissionText"/>
      </w:pPr>
    </w:p>
    <w:p w14:paraId="29925C12" w14:textId="77777777" w:rsidR="001341A2" w:rsidRDefault="001341A2" w:rsidP="004926D0">
      <w:pPr>
        <w:pStyle w:val="SubmissionText"/>
      </w:pPr>
    </w:p>
    <w:p w14:paraId="6EE2EEC9" w14:textId="77777777" w:rsidR="001341A2" w:rsidRDefault="001341A2" w:rsidP="004926D0">
      <w:pPr>
        <w:pStyle w:val="SubmissionText"/>
      </w:pPr>
    </w:p>
    <w:p w14:paraId="12EF8378" w14:textId="77777777" w:rsidR="001341A2" w:rsidRDefault="001341A2" w:rsidP="004926D0">
      <w:pPr>
        <w:pStyle w:val="SubmissionText"/>
      </w:pPr>
    </w:p>
    <w:p w14:paraId="09933C2F" w14:textId="77777777" w:rsidR="001341A2" w:rsidRDefault="001341A2" w:rsidP="004926D0">
      <w:pPr>
        <w:pStyle w:val="SubmissionText"/>
      </w:pPr>
    </w:p>
    <w:p w14:paraId="70788347" w14:textId="77777777" w:rsidR="00295A5B" w:rsidRPr="00DE3E39" w:rsidRDefault="00295A5B" w:rsidP="004926D0">
      <w:pPr>
        <w:pStyle w:val="SubmissionText"/>
      </w:pPr>
      <w:r w:rsidRPr="00DE3E39">
        <w:br w:type="page"/>
      </w:r>
    </w:p>
    <w:p w14:paraId="5A514170" w14:textId="77777777" w:rsidR="00C74094" w:rsidRDefault="00295A5B" w:rsidP="00295A5B">
      <w:pPr>
        <w:pStyle w:val="MainInstructionText"/>
      </w:pPr>
      <w:r w:rsidRPr="00295A5B">
        <w:lastRenderedPageBreak/>
        <w:t>Judging Criteria 5:</w:t>
      </w:r>
    </w:p>
    <w:p w14:paraId="7A484F42" w14:textId="77777777" w:rsidR="00295A5B" w:rsidRDefault="00295A5B" w:rsidP="00A95F26">
      <w:pPr>
        <w:pStyle w:val="Heading1"/>
      </w:pPr>
      <w:r w:rsidRPr="00295A5B">
        <w:t>Overall</w:t>
      </w:r>
    </w:p>
    <w:p w14:paraId="4315948E" w14:textId="77777777" w:rsidR="00295A5B" w:rsidRDefault="00206A3A" w:rsidP="004C1F7A">
      <w:pPr>
        <w:pStyle w:val="InstructionText"/>
      </w:pPr>
      <w:r w:rsidRPr="00206A3A">
        <w:t>Use this area to discuss the measurable benefits as seen by your organization. How do you measure ROI/impact and what were the results? How did you prioritize and identify what was important? Provide a summary of key findings. What lessons did you learn? What is next/future outlook?</w:t>
      </w:r>
    </w:p>
    <w:p w14:paraId="2DF0F5E9" w14:textId="77777777" w:rsidR="00295A5B" w:rsidRDefault="00295A5B" w:rsidP="00295A5B">
      <w:pPr>
        <w:pStyle w:val="InstructionText"/>
      </w:pPr>
    </w:p>
    <w:p w14:paraId="1016BBD2" w14:textId="77777777" w:rsidR="00295A5B" w:rsidRDefault="00295A5B" w:rsidP="00295A5B">
      <w:pPr>
        <w:pStyle w:val="Heading3"/>
      </w:pPr>
      <w:r w:rsidRPr="00295A5B">
        <w:t>Details:</w:t>
      </w:r>
    </w:p>
    <w:p w14:paraId="53302867" w14:textId="77777777" w:rsidR="00DE3E39" w:rsidRDefault="004475EA" w:rsidP="004475EA">
      <w:pPr>
        <w:pStyle w:val="InstructionText"/>
        <w:pBdr>
          <w:bottom w:val="single" w:sz="12" w:space="1" w:color="auto"/>
        </w:pBdr>
      </w:pPr>
      <w:r w:rsidRPr="004475EA">
        <w:t>Enter Your Text below the line</w:t>
      </w:r>
    </w:p>
    <w:p w14:paraId="798ACB5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0310" w14:textId="77777777" w:rsidR="00211DE7" w:rsidRDefault="00211DE7" w:rsidP="00C31805">
      <w:pPr>
        <w:spacing w:line="240" w:lineRule="auto"/>
      </w:pPr>
      <w:r>
        <w:separator/>
      </w:r>
    </w:p>
  </w:endnote>
  <w:endnote w:type="continuationSeparator" w:id="0">
    <w:p w14:paraId="2CD727E0" w14:textId="77777777" w:rsidR="00211DE7" w:rsidRDefault="00211DE7"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925A"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AA67" w14:textId="77777777" w:rsidR="00211DE7" w:rsidRDefault="00211DE7" w:rsidP="00C31805">
      <w:pPr>
        <w:spacing w:line="240" w:lineRule="auto"/>
      </w:pPr>
      <w:r>
        <w:separator/>
      </w:r>
    </w:p>
  </w:footnote>
  <w:footnote w:type="continuationSeparator" w:id="0">
    <w:p w14:paraId="51C61F62" w14:textId="77777777" w:rsidR="00211DE7" w:rsidRDefault="00211DE7"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9E60" w14:textId="77777777" w:rsidR="00C31805" w:rsidRDefault="00B65B01">
    <w:pPr>
      <w:pStyle w:val="Header"/>
    </w:pPr>
    <w:r>
      <w:rPr>
        <w:noProof/>
      </w:rPr>
      <w:drawing>
        <wp:anchor distT="0" distB="0" distL="114300" distR="114300" simplePos="0" relativeHeight="251658240" behindDoc="1" locked="0" layoutInCell="1" allowOverlap="1" wp14:anchorId="127E583D" wp14:editId="140BD688">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F3"/>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06A3A"/>
    <w:rsid w:val="00211DE7"/>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B80FF3"/>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 w:val="00F873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9B841"/>
  <w15:chartTrackingRefBased/>
  <w15:docId w15:val="{535A8EF3-FEA8-4C48-8191-DE13646B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Executive%20Development%20Program%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Executive Development Program 2026 Leadership Development Awards Submission Form.dotx</Template>
  <TotalTime>1</TotalTime>
  <Pages>13</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2025-10-24T06:13:00Z</dcterms:created>
  <dcterms:modified xsi:type="dcterms:W3CDTF">2025-10-24T06:14:00Z</dcterms:modified>
</cp:coreProperties>
</file>