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5BD7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E4484" w:rsidRPr="008E4484">
        <w:t>Future of Work</w:t>
      </w:r>
    </w:p>
    <w:p w14:paraId="30193EEB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7D1ECD" w:rsidRPr="007D1ECD">
        <w:t>Best for Leading Under a Crisis</w:t>
      </w:r>
      <w:r w:rsidR="004C1F7A">
        <w:br/>
      </w:r>
    </w:p>
    <w:p w14:paraId="538F81EE" w14:textId="77777777" w:rsidR="007D1ECD" w:rsidRPr="007D1ECD" w:rsidRDefault="007D1ECD" w:rsidP="007D1ECD">
      <w:pPr>
        <w:rPr>
          <w:lang w:val="en-US"/>
        </w:rPr>
      </w:pPr>
      <w:r w:rsidRPr="007D1ECD">
        <w:rPr>
          <w:lang w:val="en-US"/>
        </w:rPr>
        <w:t xml:space="preserve">The category </w:t>
      </w:r>
      <w:r w:rsidRPr="007D1ECD">
        <w:rPr>
          <w:b/>
          <w:bCs/>
          <w:lang w:val="en-US"/>
        </w:rPr>
        <w:t>Best for Leading Under a Crisis</w:t>
      </w:r>
      <w:r w:rsidRPr="007D1ECD">
        <w:rPr>
          <w:lang w:val="en-US"/>
        </w:rPr>
        <w:t xml:space="preserve"> is for a written description of how an organization demonstrated effective, inclusive leadership under a crisis. The crisis can be external, such as the coronavirus pandemic, or internal such as layoffs, bankruptcy, or significant business downturn or product or service deficiency. </w:t>
      </w:r>
    </w:p>
    <w:p w14:paraId="43786905" w14:textId="77777777" w:rsidR="007D1ECD" w:rsidRPr="007D1ECD" w:rsidRDefault="007D1ECD" w:rsidP="007D1ECD">
      <w:pPr>
        <w:rPr>
          <w:lang w:val="en-US"/>
        </w:rPr>
      </w:pPr>
    </w:p>
    <w:p w14:paraId="7D61AB52" w14:textId="77777777" w:rsidR="00C31805" w:rsidRDefault="007D1ECD" w:rsidP="007D1ECD">
      <w:pPr>
        <w:rPr>
          <w:lang w:val="en-US"/>
        </w:rPr>
      </w:pPr>
      <w:r w:rsidRPr="007D1ECD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26F66612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55B68EFD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5798609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0BBD80A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7FFD68A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37A57EC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2FE631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542CB41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20683F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5F00925C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33FBBD2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5B94199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BA6BE4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6DF60E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6295119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0BD1F833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112B8489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D884499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7FBC90B2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00080B2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C32BA36" wp14:editId="111E5EE5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9967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2BA36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4109967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52B3049" wp14:editId="74E84A17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1A9C5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7FABE0B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3959541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32FB8A4A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6F4F87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6F51F0" wp14:editId="5FA72825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ABC09FB" wp14:editId="0AD7A34D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611D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C09FB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95611D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EE0225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7BD50F64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7BC7A3F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54AA93BC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2EF26CC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DA06E88" wp14:editId="5EBD1BAA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7DB34CF" wp14:editId="4F8599D4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8FD2D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B34CF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168FD2D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434A09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217C02E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2D88244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5AE4486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02BB63E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69F35FE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36B2F6F" wp14:editId="520791DC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13A6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B2F6F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E413A6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B28DAA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738B47" wp14:editId="76B2DAE9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34F1897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3132E0B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7E2869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8525A13" w14:textId="77777777" w:rsidR="00E16E8B" w:rsidRDefault="00E16E8B" w:rsidP="00E16E8B">
      <w:pPr>
        <w:pStyle w:val="ListParagraph"/>
        <w:spacing w:line="276" w:lineRule="auto"/>
      </w:pPr>
    </w:p>
    <w:p w14:paraId="2A56511D" w14:textId="77777777" w:rsidR="00ED1F7F" w:rsidRPr="00E16E8B" w:rsidRDefault="00ED1F7F" w:rsidP="00E16E8B">
      <w:pPr>
        <w:pStyle w:val="ListParagraph"/>
        <w:spacing w:line="276" w:lineRule="auto"/>
      </w:pPr>
    </w:p>
    <w:p w14:paraId="4C728094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5FBB8CB3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39118E30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71889523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1FCE476B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7121923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47969655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7D1ECD" w14:paraId="3FF8BF07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5B40E4" w14:textId="77777777" w:rsidR="007D1ECD" w:rsidRPr="00450C6F" w:rsidRDefault="007D1ECD" w:rsidP="007D1ECD">
            <w:pPr>
              <w:jc w:val="center"/>
              <w:rPr>
                <w:b/>
                <w:bCs/>
                <w:lang w:val="en-US"/>
              </w:rPr>
            </w:pPr>
            <w:r w:rsidRPr="00FA4C73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FA4C73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3D510F8" w14:textId="77777777" w:rsidR="007D1ECD" w:rsidRPr="00450C6F" w:rsidRDefault="007D1ECD" w:rsidP="007D1ECD">
            <w:pPr>
              <w:pStyle w:val="TableText"/>
            </w:pPr>
            <w:r w:rsidRPr="00E749B6">
              <w:t>The leadership effort is effectively aligned with improving the crisis and the business needs of the organization.</w:t>
            </w:r>
          </w:p>
        </w:tc>
      </w:tr>
      <w:tr w:rsidR="007D1ECD" w14:paraId="456DAEB2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C54D94" w14:textId="77777777" w:rsidR="007D1ECD" w:rsidRPr="00450C6F" w:rsidRDefault="007D1ECD" w:rsidP="007D1ECD">
            <w:pPr>
              <w:jc w:val="center"/>
              <w:rPr>
                <w:b/>
                <w:bCs/>
                <w:lang w:val="en-US"/>
              </w:rPr>
            </w:pPr>
            <w:r w:rsidRPr="007D1ECD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7D1ECD">
              <w:rPr>
                <w:b/>
                <w:bCs/>
                <w:lang w:val="en-US"/>
              </w:rPr>
              <w:t>Leadership Practices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03DFF08" w14:textId="77777777" w:rsidR="007D1ECD" w:rsidRPr="00450C6F" w:rsidRDefault="007D1ECD" w:rsidP="007D1ECD">
            <w:pPr>
              <w:pStyle w:val="TableText"/>
            </w:pPr>
            <w:r w:rsidRPr="00E749B6">
              <w:t>The leadership implemented practices that reflect the mission, values and principles of the organization to help deal effectively with a crisis.</w:t>
            </w:r>
          </w:p>
        </w:tc>
      </w:tr>
      <w:tr w:rsidR="007D1ECD" w14:paraId="02DF7F7F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D3C5DF" w14:textId="77777777" w:rsidR="007D1ECD" w:rsidRPr="00450C6F" w:rsidRDefault="007D1ECD" w:rsidP="007D1ECD">
            <w:pPr>
              <w:jc w:val="center"/>
              <w:rPr>
                <w:b/>
                <w:bCs/>
                <w:lang w:val="en-US"/>
              </w:rPr>
            </w:pPr>
            <w:r w:rsidRPr="007D1ECD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7D1ECD">
              <w:rPr>
                <w:b/>
                <w:bCs/>
                <w:lang w:val="en-US"/>
              </w:rPr>
              <w:t>Engagement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65AC25F" w14:textId="77777777" w:rsidR="007D1ECD" w:rsidRPr="00450C6F" w:rsidRDefault="007D1ECD" w:rsidP="007D1ECD">
            <w:pPr>
              <w:pStyle w:val="TableText"/>
            </w:pPr>
            <w:r w:rsidRPr="00E749B6">
              <w:t>The leadership effort resulted in active involvement and participation of relevant individuals and groups in addressing the crisis.</w:t>
            </w:r>
          </w:p>
        </w:tc>
      </w:tr>
      <w:tr w:rsidR="007D1ECD" w14:paraId="596CF6BD" w14:textId="77777777" w:rsidTr="000E71C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2ADB77" w14:textId="77777777" w:rsidR="007D1ECD" w:rsidRPr="00450C6F" w:rsidRDefault="007D1ECD" w:rsidP="007D1ECD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E324424" w14:textId="77777777" w:rsidR="007D1ECD" w:rsidRPr="00450C6F" w:rsidRDefault="007D1ECD" w:rsidP="007D1ECD">
            <w:pPr>
              <w:pStyle w:val="TableText"/>
            </w:pPr>
            <w:r w:rsidRPr="00E749B6">
              <w:t>The approach led to business and organizational outcomes that are directly related to managing the crisis and can be quantified using a variety of measurement techniques and principles.</w:t>
            </w:r>
          </w:p>
        </w:tc>
      </w:tr>
      <w:tr w:rsidR="007D1ECD" w14:paraId="16FA8C89" w14:textId="77777777" w:rsidTr="000E71C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428C73" w14:textId="77777777" w:rsidR="007D1ECD" w:rsidRPr="00450C6F" w:rsidRDefault="007D1ECD" w:rsidP="007D1ECD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812DECF" w14:textId="77777777" w:rsidR="007D1ECD" w:rsidRDefault="007D1ECD" w:rsidP="007D1ECD">
            <w:pPr>
              <w:pStyle w:val="TableText"/>
              <w:rPr>
                <w:lang w:val="en-US"/>
              </w:rPr>
            </w:pPr>
            <w:r w:rsidRPr="00E749B6">
              <w:t>Overall, the leadership resulted in significantly improving the crisis and positioning the organization for future success.</w:t>
            </w:r>
          </w:p>
        </w:tc>
      </w:tr>
    </w:tbl>
    <w:p w14:paraId="24EE1560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CB6C0CA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6A0EF912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5B7612C3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7CAAB98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BA99E8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AF35A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9ADFE6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9CA37F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391A2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E4BBEB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06596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A10BB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54F2EB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DFDAF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DF9B2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469677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BEC66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CEBE5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EF7CFE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B3728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3EBD7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13EECD6C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4B4B642D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264EF82D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E93AA6B" w14:textId="77777777" w:rsidR="003B09A9" w:rsidRDefault="003B09A9" w:rsidP="003B09A9">
      <w:pPr>
        <w:pStyle w:val="InstructionText"/>
      </w:pPr>
    </w:p>
    <w:p w14:paraId="41FD9D11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397F78FB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A510CEC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6B5731A5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69AE79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253F42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18710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B56E4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89F24D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CB5B8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82590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E54EC1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55DD4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176A4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347E4B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F17D48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5FE7A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3768E2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1E068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EDAF9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58D58BB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3719A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E0B03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72FD79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5CF15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A3BA5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5C15B7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6DD89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1A65D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468257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DEEDB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52B7F6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A7242EA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5C7DC813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60715C2A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7E99A3C" w14:textId="77777777" w:rsidR="00077205" w:rsidRDefault="00077205" w:rsidP="00077205">
      <w:pPr>
        <w:pStyle w:val="InstructionText"/>
      </w:pPr>
    </w:p>
    <w:p w14:paraId="57CEEDFA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388C652A" w14:textId="77777777" w:rsidR="00077205" w:rsidRDefault="00077205" w:rsidP="00077205">
      <w:pPr>
        <w:pStyle w:val="MainInstructionText"/>
      </w:pPr>
    </w:p>
    <w:p w14:paraId="7D11D1D3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5FDF87CF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AB7620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029EF0B0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69F66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1E9DF8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6FE2ED4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844F4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E136C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6FDAF9C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57550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64E6F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DFC4892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46AAA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0E486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71EE3C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78E8E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8A991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3C623D2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15823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315CE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44CEFB0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590CB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4A027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8B0D079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93FAB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063F2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BCAF0EF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3A729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4C0E3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389D232" w14:textId="77777777" w:rsidR="001341A2" w:rsidRDefault="001341A2" w:rsidP="00A95F26">
      <w:pPr>
        <w:pStyle w:val="Heading1"/>
      </w:pPr>
    </w:p>
    <w:p w14:paraId="1951AC0C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6D4200B4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1821EA03" w14:textId="77777777" w:rsidR="00077205" w:rsidRDefault="00077205" w:rsidP="00077205"/>
    <w:p w14:paraId="681B28DD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74FB93D4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5F1A8F51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631B48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64AA891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F9018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BB54A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A5C7083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5B1B9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3D511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7BA04F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55424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DCA53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AFFF883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5D727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FD06F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4406D1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ED6C7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66F7E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AE4BC61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A62362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A8557E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41BCDE0" w14:textId="77777777" w:rsidR="00E07C3D" w:rsidRDefault="00E07C3D">
      <w:pPr>
        <w:spacing w:line="240" w:lineRule="auto"/>
      </w:pPr>
      <w:r>
        <w:br w:type="page"/>
      </w:r>
    </w:p>
    <w:p w14:paraId="29B5CEF0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3ED08862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10CDE1B" w14:textId="77777777" w:rsidR="00E07C3D" w:rsidRDefault="00FA4C73" w:rsidP="00A95F26">
      <w:pPr>
        <w:pStyle w:val="Heading1"/>
      </w:pPr>
      <w:r w:rsidRPr="00FA4C73">
        <w:t>Fit to the Needs</w:t>
      </w:r>
    </w:p>
    <w:p w14:paraId="45B1AF17" w14:textId="77777777" w:rsidR="00E07C3D" w:rsidRPr="004C1F7A" w:rsidRDefault="007D1ECD" w:rsidP="00E07C3D">
      <w:pPr>
        <w:pStyle w:val="InstructionText"/>
        <w:rPr>
          <w:b/>
          <w:bCs/>
        </w:rPr>
      </w:pPr>
      <w:r w:rsidRPr="007D1ECD">
        <w:t>Use this area to describe the crisis your organization faced and the role that leaders played in managing it. What were the goals and were they achieved?</w:t>
      </w:r>
    </w:p>
    <w:p w14:paraId="4C96D3CE" w14:textId="77777777" w:rsidR="00E07C3D" w:rsidRDefault="00E07C3D" w:rsidP="00E07C3D">
      <w:pPr>
        <w:pStyle w:val="InstructionText"/>
      </w:pPr>
    </w:p>
    <w:p w14:paraId="5148667E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6190D5C0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0C6508C2" w14:textId="77777777" w:rsidR="00DE1A56" w:rsidRPr="00DE1A56" w:rsidRDefault="00DE1A56" w:rsidP="00DE1A56">
      <w:pPr>
        <w:pStyle w:val="SubmissionText"/>
      </w:pPr>
    </w:p>
    <w:p w14:paraId="1B0DC46F" w14:textId="77777777" w:rsidR="00E07C3D" w:rsidRDefault="00E07C3D" w:rsidP="00DE3E39">
      <w:pPr>
        <w:pStyle w:val="SubmissionText"/>
      </w:pPr>
    </w:p>
    <w:p w14:paraId="7A359483" w14:textId="77777777" w:rsidR="001341A2" w:rsidRDefault="001341A2" w:rsidP="00DE3E39">
      <w:pPr>
        <w:pStyle w:val="SubmissionText"/>
      </w:pPr>
    </w:p>
    <w:p w14:paraId="748F5CA6" w14:textId="77777777" w:rsidR="001341A2" w:rsidRDefault="001341A2" w:rsidP="00DE3E39">
      <w:pPr>
        <w:pStyle w:val="SubmissionText"/>
      </w:pPr>
    </w:p>
    <w:p w14:paraId="3AE23E45" w14:textId="77777777" w:rsidR="001341A2" w:rsidRDefault="001341A2" w:rsidP="00DE3E39">
      <w:pPr>
        <w:pStyle w:val="SubmissionText"/>
      </w:pPr>
    </w:p>
    <w:p w14:paraId="147BC18C" w14:textId="77777777" w:rsidR="001341A2" w:rsidRDefault="001341A2" w:rsidP="00DE3E39">
      <w:pPr>
        <w:pStyle w:val="SubmissionText"/>
      </w:pPr>
    </w:p>
    <w:p w14:paraId="6ABCE196" w14:textId="77777777" w:rsidR="001341A2" w:rsidRPr="00DE3E39" w:rsidRDefault="001341A2" w:rsidP="00DE3E39">
      <w:pPr>
        <w:pStyle w:val="SubmissionText"/>
      </w:pPr>
    </w:p>
    <w:p w14:paraId="6B272D80" w14:textId="77777777" w:rsidR="00E07C3D" w:rsidRPr="00DE3E39" w:rsidRDefault="00E07C3D" w:rsidP="00DE3E39">
      <w:pPr>
        <w:pStyle w:val="SubmissionText"/>
      </w:pPr>
    </w:p>
    <w:p w14:paraId="59098AEC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E2370A6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10A5863F" w14:textId="77777777" w:rsidR="00C74094" w:rsidRDefault="007D1ECD" w:rsidP="00A95F26">
      <w:pPr>
        <w:pStyle w:val="Heading1"/>
      </w:pPr>
      <w:r w:rsidRPr="007D1ECD">
        <w:t>Leadership Practices</w:t>
      </w:r>
    </w:p>
    <w:p w14:paraId="391BCE9E" w14:textId="77777777" w:rsidR="00C74094" w:rsidRDefault="007D1ECD" w:rsidP="008E4484">
      <w:pPr>
        <w:pStyle w:val="InstructionText"/>
      </w:pPr>
      <w:r w:rsidRPr="007D1ECD">
        <w:t>Use this area to describe the leadership practices employed and the reasons for using them.</w:t>
      </w:r>
    </w:p>
    <w:p w14:paraId="7AD251EC" w14:textId="77777777" w:rsidR="00C74094" w:rsidRDefault="00C74094" w:rsidP="00C74094">
      <w:pPr>
        <w:pStyle w:val="InstructionText"/>
      </w:pPr>
    </w:p>
    <w:p w14:paraId="719DB25C" w14:textId="77777777" w:rsidR="00C74094" w:rsidRDefault="00C74094" w:rsidP="00C74094">
      <w:pPr>
        <w:pStyle w:val="Heading3"/>
      </w:pPr>
      <w:r w:rsidRPr="00C74094">
        <w:t>Details:</w:t>
      </w:r>
    </w:p>
    <w:p w14:paraId="49D0555A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5867471E" w14:textId="77777777" w:rsidR="001341A2" w:rsidRDefault="001341A2" w:rsidP="004926D0">
      <w:pPr>
        <w:pStyle w:val="SubmissionText"/>
      </w:pPr>
    </w:p>
    <w:p w14:paraId="0D20398C" w14:textId="77777777" w:rsidR="001341A2" w:rsidRDefault="001341A2" w:rsidP="004926D0">
      <w:pPr>
        <w:pStyle w:val="SubmissionText"/>
      </w:pPr>
    </w:p>
    <w:p w14:paraId="284C55B3" w14:textId="77777777" w:rsidR="001341A2" w:rsidRDefault="001341A2" w:rsidP="004926D0">
      <w:pPr>
        <w:pStyle w:val="SubmissionText"/>
      </w:pPr>
    </w:p>
    <w:p w14:paraId="13808374" w14:textId="77777777" w:rsidR="001341A2" w:rsidRDefault="001341A2" w:rsidP="004926D0">
      <w:pPr>
        <w:pStyle w:val="SubmissionText"/>
      </w:pPr>
    </w:p>
    <w:p w14:paraId="443FC14C" w14:textId="77777777" w:rsidR="001341A2" w:rsidRDefault="001341A2" w:rsidP="004926D0">
      <w:pPr>
        <w:pStyle w:val="SubmissionText"/>
      </w:pPr>
    </w:p>
    <w:p w14:paraId="5CE75760" w14:textId="77777777" w:rsidR="001341A2" w:rsidRDefault="001341A2" w:rsidP="004926D0">
      <w:pPr>
        <w:pStyle w:val="SubmissionText"/>
      </w:pPr>
    </w:p>
    <w:p w14:paraId="320FE4C1" w14:textId="77777777" w:rsidR="001341A2" w:rsidRDefault="001341A2" w:rsidP="004926D0">
      <w:pPr>
        <w:pStyle w:val="SubmissionText"/>
      </w:pPr>
    </w:p>
    <w:p w14:paraId="26C782A7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4EEBFF88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4EB6ED75" w14:textId="77777777" w:rsidR="00C74094" w:rsidRDefault="007D1ECD" w:rsidP="00A95F26">
      <w:pPr>
        <w:pStyle w:val="Heading1"/>
      </w:pPr>
      <w:r w:rsidRPr="007D1ECD">
        <w:t>Engagement</w:t>
      </w:r>
    </w:p>
    <w:p w14:paraId="5AC06E4E" w14:textId="77777777" w:rsidR="00C74094" w:rsidRPr="00C74094" w:rsidRDefault="007D1ECD" w:rsidP="008E4484">
      <w:pPr>
        <w:pStyle w:val="InstructionText"/>
      </w:pPr>
      <w:r w:rsidRPr="007D1ECD">
        <w:t>Use this area to describe how the leadership engaged employees and others to address the crisis</w:t>
      </w:r>
      <w:r w:rsidR="00572AB6" w:rsidRPr="00572AB6">
        <w:t>.</w:t>
      </w:r>
    </w:p>
    <w:p w14:paraId="23548725" w14:textId="77777777" w:rsidR="00E07C3D" w:rsidRDefault="00E07C3D" w:rsidP="00E07C3D"/>
    <w:p w14:paraId="7CD163FD" w14:textId="77777777" w:rsidR="00C74094" w:rsidRDefault="00C74094" w:rsidP="00C74094">
      <w:pPr>
        <w:pStyle w:val="Heading3"/>
      </w:pPr>
      <w:r w:rsidRPr="00C74094">
        <w:t>Details:</w:t>
      </w:r>
    </w:p>
    <w:p w14:paraId="07F5E10B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7EC7077C" w14:textId="77777777" w:rsidR="004926D0" w:rsidRPr="004926D0" w:rsidRDefault="004926D0" w:rsidP="004926D0">
      <w:pPr>
        <w:pStyle w:val="SubmissionText"/>
      </w:pPr>
    </w:p>
    <w:p w14:paraId="34770B7F" w14:textId="77777777" w:rsidR="00C74094" w:rsidRDefault="00C74094" w:rsidP="004926D0">
      <w:pPr>
        <w:pStyle w:val="SubmissionText"/>
      </w:pPr>
    </w:p>
    <w:p w14:paraId="5600CCE5" w14:textId="77777777" w:rsidR="001341A2" w:rsidRDefault="001341A2" w:rsidP="004926D0">
      <w:pPr>
        <w:pStyle w:val="SubmissionText"/>
      </w:pPr>
    </w:p>
    <w:p w14:paraId="77C14B26" w14:textId="77777777" w:rsidR="001341A2" w:rsidRDefault="001341A2" w:rsidP="004926D0">
      <w:pPr>
        <w:pStyle w:val="SubmissionText"/>
      </w:pPr>
    </w:p>
    <w:p w14:paraId="4D6CE877" w14:textId="77777777" w:rsidR="001341A2" w:rsidRDefault="001341A2" w:rsidP="004926D0">
      <w:pPr>
        <w:pStyle w:val="SubmissionText"/>
      </w:pPr>
    </w:p>
    <w:p w14:paraId="661EFA37" w14:textId="77777777" w:rsidR="001341A2" w:rsidRDefault="001341A2" w:rsidP="004926D0">
      <w:pPr>
        <w:pStyle w:val="SubmissionText"/>
      </w:pPr>
    </w:p>
    <w:p w14:paraId="4D71F9C7" w14:textId="77777777" w:rsidR="001341A2" w:rsidRDefault="001341A2" w:rsidP="004926D0">
      <w:pPr>
        <w:pStyle w:val="SubmissionText"/>
      </w:pPr>
    </w:p>
    <w:p w14:paraId="2888336B" w14:textId="77777777" w:rsidR="001341A2" w:rsidRDefault="001341A2" w:rsidP="004926D0">
      <w:pPr>
        <w:pStyle w:val="SubmissionText"/>
      </w:pPr>
    </w:p>
    <w:p w14:paraId="0C294779" w14:textId="77777777" w:rsidR="001341A2" w:rsidRDefault="001341A2" w:rsidP="004926D0">
      <w:pPr>
        <w:pStyle w:val="SubmissionText"/>
      </w:pPr>
    </w:p>
    <w:p w14:paraId="26A797E5" w14:textId="77777777" w:rsidR="001341A2" w:rsidRPr="00DE3E39" w:rsidRDefault="001341A2" w:rsidP="004926D0">
      <w:pPr>
        <w:pStyle w:val="SubmissionText"/>
      </w:pPr>
    </w:p>
    <w:p w14:paraId="067AE2BE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33594F7E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044B5EA8" w14:textId="77777777" w:rsidR="00C74094" w:rsidRDefault="00C74094" w:rsidP="00A95F26">
      <w:pPr>
        <w:pStyle w:val="Heading1"/>
      </w:pPr>
      <w:r w:rsidRPr="00C74094">
        <w:t>Measurable Benefits</w:t>
      </w:r>
    </w:p>
    <w:p w14:paraId="5A7B0A41" w14:textId="77777777" w:rsidR="00C74094" w:rsidRDefault="007D1ECD" w:rsidP="004C1F7A">
      <w:pPr>
        <w:pStyle w:val="InstructionText"/>
      </w:pPr>
      <w:r w:rsidRPr="007D1ECD">
        <w:t>Use this area to describe the measurable benefits from the leadership efforts. How did the leadership impact the crisis and managed the situation? Include benefits that are specific and quantifiable.</w:t>
      </w:r>
    </w:p>
    <w:p w14:paraId="3D45346F" w14:textId="77777777" w:rsidR="00C74094" w:rsidRDefault="00C74094" w:rsidP="00C74094">
      <w:pPr>
        <w:pStyle w:val="InstructionText"/>
      </w:pPr>
    </w:p>
    <w:p w14:paraId="22F9517B" w14:textId="77777777" w:rsidR="00DE3E39" w:rsidRDefault="00295A5B" w:rsidP="00DE3E39">
      <w:pPr>
        <w:pStyle w:val="Heading3"/>
      </w:pPr>
      <w:r w:rsidRPr="00DE3E39">
        <w:t>Details:</w:t>
      </w:r>
    </w:p>
    <w:p w14:paraId="51B79647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B0CFD49" w14:textId="77777777" w:rsidR="001341A2" w:rsidRDefault="001341A2" w:rsidP="004926D0">
      <w:pPr>
        <w:pStyle w:val="SubmissionText"/>
      </w:pPr>
    </w:p>
    <w:p w14:paraId="0C5D84AF" w14:textId="77777777" w:rsidR="001341A2" w:rsidRDefault="001341A2" w:rsidP="004926D0">
      <w:pPr>
        <w:pStyle w:val="SubmissionText"/>
      </w:pPr>
    </w:p>
    <w:p w14:paraId="7AB7D2A9" w14:textId="77777777" w:rsidR="001341A2" w:rsidRDefault="001341A2" w:rsidP="004926D0">
      <w:pPr>
        <w:pStyle w:val="SubmissionText"/>
      </w:pPr>
    </w:p>
    <w:p w14:paraId="79199A39" w14:textId="77777777" w:rsidR="001341A2" w:rsidRDefault="001341A2" w:rsidP="004926D0">
      <w:pPr>
        <w:pStyle w:val="SubmissionText"/>
      </w:pPr>
    </w:p>
    <w:p w14:paraId="663E6E39" w14:textId="77777777" w:rsidR="001341A2" w:rsidRDefault="001341A2" w:rsidP="004926D0">
      <w:pPr>
        <w:pStyle w:val="SubmissionText"/>
      </w:pPr>
    </w:p>
    <w:p w14:paraId="041761BE" w14:textId="77777777" w:rsidR="001341A2" w:rsidRDefault="001341A2" w:rsidP="004926D0">
      <w:pPr>
        <w:pStyle w:val="SubmissionText"/>
      </w:pPr>
    </w:p>
    <w:p w14:paraId="100D721F" w14:textId="77777777" w:rsidR="001341A2" w:rsidRDefault="001341A2" w:rsidP="004926D0">
      <w:pPr>
        <w:pStyle w:val="SubmissionText"/>
      </w:pPr>
    </w:p>
    <w:p w14:paraId="6EDFB64C" w14:textId="77777777" w:rsidR="001341A2" w:rsidRDefault="001341A2" w:rsidP="004926D0">
      <w:pPr>
        <w:pStyle w:val="SubmissionText"/>
      </w:pPr>
    </w:p>
    <w:p w14:paraId="176173CE" w14:textId="77777777" w:rsidR="001341A2" w:rsidRDefault="001341A2" w:rsidP="004926D0">
      <w:pPr>
        <w:pStyle w:val="SubmissionText"/>
      </w:pPr>
    </w:p>
    <w:p w14:paraId="10A4526C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0AFAAFA3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4E30AEBF" w14:textId="77777777" w:rsidR="00295A5B" w:rsidRDefault="00295A5B" w:rsidP="00A95F26">
      <w:pPr>
        <w:pStyle w:val="Heading1"/>
      </w:pPr>
      <w:r w:rsidRPr="00295A5B">
        <w:t>Overall</w:t>
      </w:r>
    </w:p>
    <w:p w14:paraId="3CACA782" w14:textId="77777777" w:rsidR="00295A5B" w:rsidRDefault="007D1ECD" w:rsidP="004C1F7A">
      <w:pPr>
        <w:pStyle w:val="InstructionText"/>
      </w:pPr>
      <w:r w:rsidRPr="007D1ECD">
        <w:t>Use this section to provide a summary of the overall impact of leadership in handling the crisis. What lessons did you learn? What are the next steps/future outlook?</w:t>
      </w:r>
    </w:p>
    <w:p w14:paraId="46A30310" w14:textId="77777777" w:rsidR="00295A5B" w:rsidRDefault="00295A5B" w:rsidP="00295A5B">
      <w:pPr>
        <w:pStyle w:val="InstructionText"/>
      </w:pPr>
    </w:p>
    <w:p w14:paraId="76B958AC" w14:textId="77777777" w:rsidR="00295A5B" w:rsidRDefault="00295A5B" w:rsidP="00295A5B">
      <w:pPr>
        <w:pStyle w:val="Heading3"/>
      </w:pPr>
      <w:r w:rsidRPr="00295A5B">
        <w:t>Details:</w:t>
      </w:r>
    </w:p>
    <w:p w14:paraId="3F8BB2D9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6D590C1E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D533" w14:textId="77777777" w:rsidR="00744640" w:rsidRDefault="00744640" w:rsidP="00C31805">
      <w:pPr>
        <w:spacing w:line="240" w:lineRule="auto"/>
      </w:pPr>
      <w:r>
        <w:separator/>
      </w:r>
    </w:p>
  </w:endnote>
  <w:endnote w:type="continuationSeparator" w:id="0">
    <w:p w14:paraId="7931DD50" w14:textId="77777777" w:rsidR="00744640" w:rsidRDefault="00744640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998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8429" w14:textId="77777777" w:rsidR="00744640" w:rsidRDefault="00744640" w:rsidP="00C31805">
      <w:pPr>
        <w:spacing w:line="240" w:lineRule="auto"/>
      </w:pPr>
      <w:r>
        <w:separator/>
      </w:r>
    </w:p>
  </w:footnote>
  <w:footnote w:type="continuationSeparator" w:id="0">
    <w:p w14:paraId="2C1754C6" w14:textId="77777777" w:rsidR="00744640" w:rsidRDefault="00744640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D8A1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D02B7E" wp14:editId="11212EB5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36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1D6413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55436"/>
    <w:rsid w:val="004926D0"/>
    <w:rsid w:val="004C1F7A"/>
    <w:rsid w:val="00536F77"/>
    <w:rsid w:val="005513AD"/>
    <w:rsid w:val="00572AB6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44640"/>
    <w:rsid w:val="007D1ECD"/>
    <w:rsid w:val="008411C0"/>
    <w:rsid w:val="008A0B22"/>
    <w:rsid w:val="008D4B29"/>
    <w:rsid w:val="008E4484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F8F67E"/>
  <w15:chartTrackingRefBased/>
  <w15:docId w15:val="{D37C24D6-8B94-C14A-9566-CC643D4F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Future%20of%20Work/Best%20for%20Leading%20Under%20a%20Crisis%202026%20Future%20of%20Work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for Leading Under a Crisis 2026 Future of Work Awards Submission Form.dotx</Template>
  <TotalTime>0</TotalTime>
  <Pages>12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2025-10-24T08:59:00Z</dcterms:created>
  <dcterms:modified xsi:type="dcterms:W3CDTF">2025-10-24T08:59:00Z</dcterms:modified>
</cp:coreProperties>
</file>