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1537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8E4484" w:rsidRPr="008E4484">
        <w:t>Future of Work</w:t>
      </w:r>
    </w:p>
    <w:p w14:paraId="3F7CCB8D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844A04" w:rsidRPr="00844A04">
        <w:t>Best Initiative for Philanthropy and Corporate Giving</w:t>
      </w:r>
      <w:r w:rsidR="004C1F7A">
        <w:br/>
      </w:r>
    </w:p>
    <w:p w14:paraId="3199C1A1" w14:textId="77777777" w:rsidR="00844A04" w:rsidRPr="00844A04" w:rsidRDefault="00844A04" w:rsidP="00844A04">
      <w:pPr>
        <w:rPr>
          <w:lang w:val="en-US"/>
        </w:rPr>
      </w:pPr>
      <w:r w:rsidRPr="00844A04">
        <w:rPr>
          <w:lang w:val="en-US"/>
        </w:rPr>
        <w:t xml:space="preserve">The category, </w:t>
      </w:r>
      <w:r w:rsidRPr="00844A04">
        <w:rPr>
          <w:b/>
          <w:bCs/>
          <w:lang w:val="en-US"/>
        </w:rPr>
        <w:t xml:space="preserve">Best Initiative for Philanthropy and Corporate Giving </w:t>
      </w:r>
      <w:r w:rsidRPr="00844A04">
        <w:rPr>
          <w:lang w:val="en-US"/>
        </w:rPr>
        <w:t xml:space="preserve">is a written description of a corporate initiative or campaign that contributes substantially to meet a significant need for a community, organization, or cause.  </w:t>
      </w:r>
    </w:p>
    <w:p w14:paraId="72A61C6B" w14:textId="77777777" w:rsidR="00844A04" w:rsidRPr="00844A04" w:rsidRDefault="00844A04" w:rsidP="00844A04">
      <w:pPr>
        <w:rPr>
          <w:lang w:val="en-US"/>
        </w:rPr>
      </w:pPr>
    </w:p>
    <w:p w14:paraId="699D3A64" w14:textId="77777777" w:rsidR="00C31805" w:rsidRDefault="00844A04" w:rsidP="00844A04">
      <w:pPr>
        <w:rPr>
          <w:lang w:val="en-US"/>
        </w:rPr>
      </w:pPr>
      <w:r w:rsidRPr="00844A04">
        <w:rPr>
          <w:lang w:val="en-US"/>
        </w:rPr>
        <w:t>Training, learning, talent, HR or other related departments can either enter alone or together with a helping organization (such as a vendor aka solution provider, or consultant). Helping organizations cannot enter alone</w:t>
      </w:r>
      <w:r w:rsidR="007D1ECD" w:rsidRPr="007D1ECD">
        <w:rPr>
          <w:lang w:val="en-US"/>
        </w:rPr>
        <w:t>.</w:t>
      </w:r>
    </w:p>
    <w:p w14:paraId="4FD6028B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602C5DC5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21162F2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6B1BA3D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1E6848B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21B977F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633BBAA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0575ACC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0E71588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2D5D3863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6C48FA8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46C0726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FF18D0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50BCBE9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73E9117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4F4F847A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389A278B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CEBD691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4E932EB3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7F73617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99C3AC0" wp14:editId="5986B21D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60CA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C3AC0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71660CA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F6BDEA0" wp14:editId="08485CAC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12C8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01D33756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1EFE85F5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2565C5D3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4C62F483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B17DCF8" wp14:editId="3D84EF8F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FE71625" wp14:editId="4F495112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15A4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71625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B015A4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B1CA9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5B97356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52E92249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54D5313F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11CF18DA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B81241" wp14:editId="12A124FA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B144ABC" wp14:editId="6483E5D0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821F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44ABC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8E821F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F92A4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01D8B44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7188B546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249F221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07EB86E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71A213E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3143C66" wp14:editId="2A5DD4BF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465C1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43C66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79465C1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E20DD5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CB765FF" wp14:editId="52D0D3D5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083995E6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2438533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1FDD942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289DCA9" w14:textId="77777777" w:rsidR="00E16E8B" w:rsidRDefault="00E16E8B" w:rsidP="00E16E8B">
      <w:pPr>
        <w:pStyle w:val="ListParagraph"/>
        <w:spacing w:line="276" w:lineRule="auto"/>
      </w:pPr>
    </w:p>
    <w:p w14:paraId="4DE30B39" w14:textId="77777777" w:rsidR="00ED1F7F" w:rsidRPr="00E16E8B" w:rsidRDefault="00ED1F7F" w:rsidP="00E16E8B">
      <w:pPr>
        <w:pStyle w:val="ListParagraph"/>
        <w:spacing w:line="276" w:lineRule="auto"/>
      </w:pPr>
    </w:p>
    <w:p w14:paraId="1A325CA8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19194F6F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7B0903DA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23E5BAAF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3F37820C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37E772B5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4F84E239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844A04" w14:paraId="1CDA944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2866F7" w14:textId="77777777" w:rsidR="00844A04" w:rsidRPr="00450C6F" w:rsidRDefault="00844A04" w:rsidP="00844A04">
            <w:pPr>
              <w:jc w:val="center"/>
              <w:rPr>
                <w:b/>
                <w:bCs/>
                <w:lang w:val="en-US"/>
              </w:rPr>
            </w:pPr>
            <w:r w:rsidRPr="00FA4C73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FA4C73">
              <w:rPr>
                <w:b/>
                <w:bCs/>
                <w:lang w:val="en-US"/>
              </w:rPr>
              <w:t>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A02EA12" w14:textId="77777777" w:rsidR="00844A04" w:rsidRPr="00450C6F" w:rsidRDefault="00844A04" w:rsidP="00844A04">
            <w:pPr>
              <w:pStyle w:val="TableText"/>
            </w:pPr>
            <w:r w:rsidRPr="00BA3A45">
              <w:t>The initiative fulfills the giving organization’s vision, mission or purpose beyond profit while making a significant contribution to the wellbeing of others.</w:t>
            </w:r>
          </w:p>
        </w:tc>
      </w:tr>
      <w:tr w:rsidR="00844A04" w14:paraId="102D8B84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7806B2" w14:textId="77777777" w:rsidR="00844A04" w:rsidRPr="00450C6F" w:rsidRDefault="00844A04" w:rsidP="00844A04">
            <w:pPr>
              <w:jc w:val="center"/>
              <w:rPr>
                <w:b/>
                <w:bCs/>
                <w:lang w:val="en-US"/>
              </w:rPr>
            </w:pPr>
            <w:r w:rsidRPr="00844A04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844A04">
              <w:rPr>
                <w:b/>
                <w:bCs/>
                <w:lang w:val="en-US"/>
              </w:rPr>
              <w:t>Innovation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FA5A165" w14:textId="77777777" w:rsidR="00844A04" w:rsidRPr="00450C6F" w:rsidRDefault="00844A04" w:rsidP="00844A04">
            <w:pPr>
              <w:pStyle w:val="TableText"/>
            </w:pPr>
            <w:r w:rsidRPr="00BA3A45">
              <w:t>The strategy was innovative and substantive in meeting an unmet need for a community, organization or cause.</w:t>
            </w:r>
          </w:p>
        </w:tc>
      </w:tr>
      <w:tr w:rsidR="00844A04" w14:paraId="3EEC75D0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4E091E" w14:textId="77777777" w:rsidR="00844A04" w:rsidRPr="00450C6F" w:rsidRDefault="00844A04" w:rsidP="00844A04">
            <w:pPr>
              <w:jc w:val="center"/>
              <w:rPr>
                <w:b/>
                <w:bCs/>
                <w:lang w:val="en-US"/>
              </w:rPr>
            </w:pPr>
            <w:r w:rsidRPr="00844A04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844A04">
              <w:rPr>
                <w:b/>
                <w:bCs/>
                <w:lang w:val="en-US"/>
              </w:rPr>
              <w:t>Development and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2C08649" w14:textId="77777777" w:rsidR="00844A04" w:rsidRPr="00450C6F" w:rsidRDefault="00844A04" w:rsidP="00844A04">
            <w:pPr>
              <w:pStyle w:val="TableText"/>
            </w:pPr>
            <w:r w:rsidRPr="00BA3A45">
              <w:t>The initiative was developed, communicated and executed effectively in keeping with the values of the giving organization and the needs of the recipient(s).</w:t>
            </w:r>
          </w:p>
        </w:tc>
      </w:tr>
      <w:tr w:rsidR="00844A04" w14:paraId="6284CE80" w14:textId="77777777" w:rsidTr="000E71C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70777E" w14:textId="77777777" w:rsidR="00844A04" w:rsidRPr="00450C6F" w:rsidRDefault="00844A04" w:rsidP="00844A0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5A4E8D3" w14:textId="77777777" w:rsidR="00844A04" w:rsidRPr="00450C6F" w:rsidRDefault="00844A04" w:rsidP="00844A04">
            <w:pPr>
              <w:pStyle w:val="TableText"/>
            </w:pPr>
            <w:r w:rsidRPr="00BA3A45">
              <w:t xml:space="preserve">There were significant measurable benefits to the recipients of the philanthropic effort. </w:t>
            </w:r>
          </w:p>
        </w:tc>
      </w:tr>
      <w:tr w:rsidR="00844A04" w14:paraId="71C003FA" w14:textId="77777777" w:rsidTr="000E71C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F2FB44" w14:textId="77777777" w:rsidR="00844A04" w:rsidRPr="00450C6F" w:rsidRDefault="00844A04" w:rsidP="00844A0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39E0F5B" w14:textId="77777777" w:rsidR="00844A04" w:rsidRDefault="00844A04" w:rsidP="00844A04">
            <w:pPr>
              <w:pStyle w:val="TableText"/>
              <w:rPr>
                <w:lang w:val="en-US"/>
              </w:rPr>
            </w:pPr>
            <w:r w:rsidRPr="00BA3A45">
              <w:t>Overall, the initiative helped fulfill the purpose of the giving organization while creating substantial benefit to the targeted individuals or groups.</w:t>
            </w:r>
          </w:p>
        </w:tc>
      </w:tr>
    </w:tbl>
    <w:p w14:paraId="6E657991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45F5914F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78D4513F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043DDE05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3B1A0DA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7B0A4E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473DC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5FB2E3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89A982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38E02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798BD3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29318D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5EB6D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CB294E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A04E95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F3954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C5E2A6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06CF5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4CEE4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BC891F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8DA0F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65CF2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28955EC5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05616677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04A48DDE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37E33EB0" w14:textId="77777777" w:rsidR="003B09A9" w:rsidRDefault="003B09A9" w:rsidP="003B09A9">
      <w:pPr>
        <w:pStyle w:val="InstructionText"/>
      </w:pPr>
    </w:p>
    <w:p w14:paraId="23E8B2E4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31239D36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3E52E5ED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26D13DB3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4B8F9D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732E22F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38B05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D1581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DCEEB4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FFE35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C1BF2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F3DB3B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24A77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382059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C019F6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23AAC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5C4CF8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60EE1D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4D4667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92AD4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0787959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FB263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F6B4E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3AE0D5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82326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D5230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AA7ED7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42090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62717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EAA6D9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4D1AF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1116F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B3A7F90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7E3C8502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72C7ABCA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71164D34" w14:textId="77777777" w:rsidR="00077205" w:rsidRDefault="00077205" w:rsidP="00077205">
      <w:pPr>
        <w:pStyle w:val="InstructionText"/>
      </w:pPr>
    </w:p>
    <w:p w14:paraId="7F9CC896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3CC816B5" w14:textId="77777777" w:rsidR="00077205" w:rsidRDefault="00077205" w:rsidP="00077205">
      <w:pPr>
        <w:pStyle w:val="MainInstructionText"/>
      </w:pPr>
    </w:p>
    <w:p w14:paraId="631BED1A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307B4287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63E5FF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717735D2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B3F53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D1D22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496EF32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58A07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10D3B7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B91C346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63113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98C38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803991D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FD14D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166A9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B35DD9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15D635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C7A5F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991121E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8328B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BD271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036FE0D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70D94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4D0EA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C81CA28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BCD7B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AD758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390E1B2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35106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C3689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82F25E7" w14:textId="77777777" w:rsidR="001341A2" w:rsidRDefault="001341A2" w:rsidP="00A95F26">
      <w:pPr>
        <w:pStyle w:val="Heading1"/>
      </w:pPr>
    </w:p>
    <w:p w14:paraId="73CE109E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43606759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6469952D" w14:textId="77777777" w:rsidR="00077205" w:rsidRDefault="00077205" w:rsidP="00077205"/>
    <w:p w14:paraId="418CC301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5021C72B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2137641A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E2933D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5A96722A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08043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96E32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052E36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A6AB4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05532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2D50FF9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EA5B5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BE83D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6AA5F21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D28BC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489C8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E0A3C42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105EA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0B716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7B9C48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B68087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6D78A2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CB55B89" w14:textId="77777777" w:rsidR="00E07C3D" w:rsidRDefault="00E07C3D">
      <w:pPr>
        <w:spacing w:line="240" w:lineRule="auto"/>
      </w:pPr>
      <w:r>
        <w:br w:type="page"/>
      </w:r>
    </w:p>
    <w:p w14:paraId="04859793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14149F2C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762B1A5F" w14:textId="77777777" w:rsidR="00E07C3D" w:rsidRDefault="00FA4C73" w:rsidP="00A95F26">
      <w:pPr>
        <w:pStyle w:val="Heading1"/>
      </w:pPr>
      <w:r w:rsidRPr="00FA4C73">
        <w:t>Fit to the Needs</w:t>
      </w:r>
    </w:p>
    <w:p w14:paraId="6E9FA1F9" w14:textId="77777777" w:rsidR="00E07C3D" w:rsidRPr="004C1F7A" w:rsidRDefault="00844A04" w:rsidP="00E07C3D">
      <w:pPr>
        <w:pStyle w:val="InstructionText"/>
        <w:rPr>
          <w:b/>
          <w:bCs/>
        </w:rPr>
      </w:pPr>
      <w:r w:rsidRPr="00844A04">
        <w:t>Philanthropic Objectives - Use this area to describe the corporate and philanthropic objectives that led your organization to develop this initiative.</w:t>
      </w:r>
    </w:p>
    <w:p w14:paraId="7D15CA36" w14:textId="77777777" w:rsidR="00E07C3D" w:rsidRDefault="00E07C3D" w:rsidP="00E07C3D">
      <w:pPr>
        <w:pStyle w:val="InstructionText"/>
      </w:pPr>
    </w:p>
    <w:p w14:paraId="47FB6417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123BA48B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15242857" w14:textId="77777777" w:rsidR="00DE1A56" w:rsidRPr="00DE1A56" w:rsidRDefault="00DE1A56" w:rsidP="00DE1A56">
      <w:pPr>
        <w:pStyle w:val="SubmissionText"/>
      </w:pPr>
    </w:p>
    <w:p w14:paraId="272C3BCB" w14:textId="77777777" w:rsidR="00E07C3D" w:rsidRDefault="00E07C3D" w:rsidP="00DE3E39">
      <w:pPr>
        <w:pStyle w:val="SubmissionText"/>
      </w:pPr>
    </w:p>
    <w:p w14:paraId="66FE9856" w14:textId="77777777" w:rsidR="001341A2" w:rsidRDefault="001341A2" w:rsidP="00DE3E39">
      <w:pPr>
        <w:pStyle w:val="SubmissionText"/>
      </w:pPr>
    </w:p>
    <w:p w14:paraId="502700EB" w14:textId="77777777" w:rsidR="001341A2" w:rsidRDefault="001341A2" w:rsidP="00DE3E39">
      <w:pPr>
        <w:pStyle w:val="SubmissionText"/>
      </w:pPr>
    </w:p>
    <w:p w14:paraId="035B23DF" w14:textId="77777777" w:rsidR="001341A2" w:rsidRDefault="001341A2" w:rsidP="00DE3E39">
      <w:pPr>
        <w:pStyle w:val="SubmissionText"/>
      </w:pPr>
    </w:p>
    <w:p w14:paraId="5A7BD616" w14:textId="77777777" w:rsidR="001341A2" w:rsidRDefault="001341A2" w:rsidP="00DE3E39">
      <w:pPr>
        <w:pStyle w:val="SubmissionText"/>
      </w:pPr>
    </w:p>
    <w:p w14:paraId="5BD0ED0C" w14:textId="77777777" w:rsidR="001341A2" w:rsidRPr="00DE3E39" w:rsidRDefault="001341A2" w:rsidP="00DE3E39">
      <w:pPr>
        <w:pStyle w:val="SubmissionText"/>
      </w:pPr>
    </w:p>
    <w:p w14:paraId="7922C424" w14:textId="77777777" w:rsidR="00E07C3D" w:rsidRPr="00DE3E39" w:rsidRDefault="00E07C3D" w:rsidP="00DE3E39">
      <w:pPr>
        <w:pStyle w:val="SubmissionText"/>
      </w:pPr>
    </w:p>
    <w:p w14:paraId="45CB90AA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2D799FB4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DF07CFB" w14:textId="77777777" w:rsidR="00C74094" w:rsidRDefault="00844A04" w:rsidP="00A95F26">
      <w:pPr>
        <w:pStyle w:val="Heading1"/>
      </w:pPr>
      <w:r w:rsidRPr="00844A04">
        <w:t>Innovation</w:t>
      </w:r>
    </w:p>
    <w:p w14:paraId="7DF772AF" w14:textId="77777777" w:rsidR="00C74094" w:rsidRDefault="00844A04" w:rsidP="008E4484">
      <w:pPr>
        <w:pStyle w:val="InstructionText"/>
      </w:pPr>
      <w:r w:rsidRPr="00844A04">
        <w:t>Use this area to provide a description of the people, processes and technology involved in developing this corporate giving initiative. How was it innovative or tailored specifically to the cause?</w:t>
      </w:r>
    </w:p>
    <w:p w14:paraId="18F7AB0C" w14:textId="77777777" w:rsidR="00C74094" w:rsidRDefault="00C74094" w:rsidP="00C74094">
      <w:pPr>
        <w:pStyle w:val="InstructionText"/>
      </w:pPr>
    </w:p>
    <w:p w14:paraId="7069AE6B" w14:textId="77777777" w:rsidR="00C74094" w:rsidRDefault="00C74094" w:rsidP="00C74094">
      <w:pPr>
        <w:pStyle w:val="Heading3"/>
      </w:pPr>
      <w:r w:rsidRPr="00C74094">
        <w:t>Details:</w:t>
      </w:r>
    </w:p>
    <w:p w14:paraId="21552E84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5BE64A4E" w14:textId="77777777" w:rsidR="001341A2" w:rsidRDefault="001341A2" w:rsidP="004926D0">
      <w:pPr>
        <w:pStyle w:val="SubmissionText"/>
      </w:pPr>
    </w:p>
    <w:p w14:paraId="2CBD6FB3" w14:textId="77777777" w:rsidR="001341A2" w:rsidRDefault="001341A2" w:rsidP="004926D0">
      <w:pPr>
        <w:pStyle w:val="SubmissionText"/>
      </w:pPr>
    </w:p>
    <w:p w14:paraId="7A72E5F0" w14:textId="77777777" w:rsidR="001341A2" w:rsidRDefault="001341A2" w:rsidP="004926D0">
      <w:pPr>
        <w:pStyle w:val="SubmissionText"/>
      </w:pPr>
    </w:p>
    <w:p w14:paraId="24EC2612" w14:textId="77777777" w:rsidR="001341A2" w:rsidRDefault="001341A2" w:rsidP="004926D0">
      <w:pPr>
        <w:pStyle w:val="SubmissionText"/>
      </w:pPr>
    </w:p>
    <w:p w14:paraId="127D3A03" w14:textId="77777777" w:rsidR="001341A2" w:rsidRDefault="001341A2" w:rsidP="004926D0">
      <w:pPr>
        <w:pStyle w:val="SubmissionText"/>
      </w:pPr>
    </w:p>
    <w:p w14:paraId="692744C7" w14:textId="77777777" w:rsidR="001341A2" w:rsidRDefault="001341A2" w:rsidP="004926D0">
      <w:pPr>
        <w:pStyle w:val="SubmissionText"/>
      </w:pPr>
    </w:p>
    <w:p w14:paraId="22866F45" w14:textId="77777777" w:rsidR="001341A2" w:rsidRDefault="001341A2" w:rsidP="004926D0">
      <w:pPr>
        <w:pStyle w:val="SubmissionText"/>
      </w:pPr>
    </w:p>
    <w:p w14:paraId="1A676FE7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0D3CAF7D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6C24F538" w14:textId="77777777" w:rsidR="00C74094" w:rsidRDefault="00844A04" w:rsidP="00A95F26">
      <w:pPr>
        <w:pStyle w:val="Heading1"/>
      </w:pPr>
      <w:r w:rsidRPr="00844A04">
        <w:t>Development and Delivery</w:t>
      </w:r>
    </w:p>
    <w:p w14:paraId="60E068FE" w14:textId="77777777" w:rsidR="00C74094" w:rsidRPr="00C74094" w:rsidRDefault="00844A04" w:rsidP="008E4484">
      <w:pPr>
        <w:pStyle w:val="InstructionText"/>
      </w:pPr>
      <w:r w:rsidRPr="00844A04">
        <w:t>Use this area to discuss how your organization delivered on its objectives to meet the needs of a community, organization, or cause.</w:t>
      </w:r>
    </w:p>
    <w:p w14:paraId="1C28B7A9" w14:textId="77777777" w:rsidR="00E07C3D" w:rsidRDefault="00E07C3D" w:rsidP="00E07C3D"/>
    <w:p w14:paraId="611A8AA3" w14:textId="77777777" w:rsidR="00C74094" w:rsidRDefault="00C74094" w:rsidP="00C74094">
      <w:pPr>
        <w:pStyle w:val="Heading3"/>
      </w:pPr>
      <w:r w:rsidRPr="00C74094">
        <w:t>Details:</w:t>
      </w:r>
    </w:p>
    <w:p w14:paraId="52456A8D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4C158D2C" w14:textId="77777777" w:rsidR="004926D0" w:rsidRPr="004926D0" w:rsidRDefault="004926D0" w:rsidP="004926D0">
      <w:pPr>
        <w:pStyle w:val="SubmissionText"/>
      </w:pPr>
    </w:p>
    <w:p w14:paraId="71D5A4AD" w14:textId="77777777" w:rsidR="00C74094" w:rsidRDefault="00C74094" w:rsidP="004926D0">
      <w:pPr>
        <w:pStyle w:val="SubmissionText"/>
      </w:pPr>
    </w:p>
    <w:p w14:paraId="2C1B7CEE" w14:textId="77777777" w:rsidR="001341A2" w:rsidRDefault="001341A2" w:rsidP="004926D0">
      <w:pPr>
        <w:pStyle w:val="SubmissionText"/>
      </w:pPr>
    </w:p>
    <w:p w14:paraId="35948882" w14:textId="77777777" w:rsidR="001341A2" w:rsidRDefault="001341A2" w:rsidP="004926D0">
      <w:pPr>
        <w:pStyle w:val="SubmissionText"/>
      </w:pPr>
    </w:p>
    <w:p w14:paraId="1E45B919" w14:textId="77777777" w:rsidR="001341A2" w:rsidRDefault="001341A2" w:rsidP="004926D0">
      <w:pPr>
        <w:pStyle w:val="SubmissionText"/>
      </w:pPr>
    </w:p>
    <w:p w14:paraId="73DAADB3" w14:textId="77777777" w:rsidR="001341A2" w:rsidRDefault="001341A2" w:rsidP="004926D0">
      <w:pPr>
        <w:pStyle w:val="SubmissionText"/>
      </w:pPr>
    </w:p>
    <w:p w14:paraId="2746A005" w14:textId="77777777" w:rsidR="001341A2" w:rsidRDefault="001341A2" w:rsidP="004926D0">
      <w:pPr>
        <w:pStyle w:val="SubmissionText"/>
      </w:pPr>
    </w:p>
    <w:p w14:paraId="5B759A2F" w14:textId="77777777" w:rsidR="001341A2" w:rsidRDefault="001341A2" w:rsidP="004926D0">
      <w:pPr>
        <w:pStyle w:val="SubmissionText"/>
      </w:pPr>
    </w:p>
    <w:p w14:paraId="49A8EA05" w14:textId="77777777" w:rsidR="001341A2" w:rsidRDefault="001341A2" w:rsidP="004926D0">
      <w:pPr>
        <w:pStyle w:val="SubmissionText"/>
      </w:pPr>
    </w:p>
    <w:p w14:paraId="70269FB3" w14:textId="77777777" w:rsidR="001341A2" w:rsidRPr="00DE3E39" w:rsidRDefault="001341A2" w:rsidP="004926D0">
      <w:pPr>
        <w:pStyle w:val="SubmissionText"/>
      </w:pPr>
    </w:p>
    <w:p w14:paraId="14C986B9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124221E1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0E1A70D6" w14:textId="77777777" w:rsidR="00C74094" w:rsidRDefault="00C74094" w:rsidP="00A95F26">
      <w:pPr>
        <w:pStyle w:val="Heading1"/>
      </w:pPr>
      <w:r w:rsidRPr="00C74094">
        <w:t>Measurable Benefits</w:t>
      </w:r>
    </w:p>
    <w:p w14:paraId="276768C8" w14:textId="77777777" w:rsidR="00C74094" w:rsidRDefault="00844A04" w:rsidP="004C1F7A">
      <w:pPr>
        <w:pStyle w:val="InstructionText"/>
      </w:pPr>
      <w:r w:rsidRPr="00844A04">
        <w:t>Use this area to discuss specifically how the target(s) of your corporate giving initiative benefitted. How did you prioritize and identify what was important? Were all your goals met?</w:t>
      </w:r>
    </w:p>
    <w:p w14:paraId="452B8C7C" w14:textId="77777777" w:rsidR="00C74094" w:rsidRDefault="00C74094" w:rsidP="00C74094">
      <w:pPr>
        <w:pStyle w:val="InstructionText"/>
      </w:pPr>
    </w:p>
    <w:p w14:paraId="32B943FE" w14:textId="77777777" w:rsidR="00DE3E39" w:rsidRDefault="00295A5B" w:rsidP="00DE3E39">
      <w:pPr>
        <w:pStyle w:val="Heading3"/>
      </w:pPr>
      <w:r w:rsidRPr="00DE3E39">
        <w:t>Details:</w:t>
      </w:r>
    </w:p>
    <w:p w14:paraId="0872440A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2A8E22A" w14:textId="77777777" w:rsidR="001341A2" w:rsidRDefault="001341A2" w:rsidP="004926D0">
      <w:pPr>
        <w:pStyle w:val="SubmissionText"/>
      </w:pPr>
    </w:p>
    <w:p w14:paraId="43F93761" w14:textId="77777777" w:rsidR="001341A2" w:rsidRDefault="001341A2" w:rsidP="004926D0">
      <w:pPr>
        <w:pStyle w:val="SubmissionText"/>
      </w:pPr>
    </w:p>
    <w:p w14:paraId="4ACE6113" w14:textId="77777777" w:rsidR="001341A2" w:rsidRDefault="001341A2" w:rsidP="004926D0">
      <w:pPr>
        <w:pStyle w:val="SubmissionText"/>
      </w:pPr>
    </w:p>
    <w:p w14:paraId="6A6EF1C3" w14:textId="77777777" w:rsidR="001341A2" w:rsidRDefault="001341A2" w:rsidP="004926D0">
      <w:pPr>
        <w:pStyle w:val="SubmissionText"/>
      </w:pPr>
    </w:p>
    <w:p w14:paraId="3D3DBA34" w14:textId="77777777" w:rsidR="001341A2" w:rsidRDefault="001341A2" w:rsidP="004926D0">
      <w:pPr>
        <w:pStyle w:val="SubmissionText"/>
      </w:pPr>
    </w:p>
    <w:p w14:paraId="041D3A1B" w14:textId="77777777" w:rsidR="001341A2" w:rsidRDefault="001341A2" w:rsidP="004926D0">
      <w:pPr>
        <w:pStyle w:val="SubmissionText"/>
      </w:pPr>
    </w:p>
    <w:p w14:paraId="704ACFC8" w14:textId="77777777" w:rsidR="001341A2" w:rsidRDefault="001341A2" w:rsidP="004926D0">
      <w:pPr>
        <w:pStyle w:val="SubmissionText"/>
      </w:pPr>
    </w:p>
    <w:p w14:paraId="011231C8" w14:textId="77777777" w:rsidR="001341A2" w:rsidRDefault="001341A2" w:rsidP="004926D0">
      <w:pPr>
        <w:pStyle w:val="SubmissionText"/>
      </w:pPr>
    </w:p>
    <w:p w14:paraId="320C7E87" w14:textId="77777777" w:rsidR="001341A2" w:rsidRDefault="001341A2" w:rsidP="004926D0">
      <w:pPr>
        <w:pStyle w:val="SubmissionText"/>
      </w:pPr>
    </w:p>
    <w:p w14:paraId="245ED5B7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65399632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6D43F402" w14:textId="77777777" w:rsidR="00295A5B" w:rsidRDefault="00295A5B" w:rsidP="00A95F26">
      <w:pPr>
        <w:pStyle w:val="Heading1"/>
      </w:pPr>
      <w:r w:rsidRPr="00295A5B">
        <w:t>Overall</w:t>
      </w:r>
    </w:p>
    <w:p w14:paraId="62F4F233" w14:textId="77777777" w:rsidR="00295A5B" w:rsidRDefault="00844A04" w:rsidP="004C1F7A">
      <w:pPr>
        <w:pStyle w:val="InstructionText"/>
      </w:pPr>
      <w:r w:rsidRPr="00844A04">
        <w:t>Use this section to provide a summary of key results from your organization’s philanthropic efforts. What lessons did you learn? What is next for this initiative or your organization’s corporate giving program?</w:t>
      </w:r>
    </w:p>
    <w:p w14:paraId="69FC89EF" w14:textId="77777777" w:rsidR="00295A5B" w:rsidRDefault="00295A5B" w:rsidP="00295A5B">
      <w:pPr>
        <w:pStyle w:val="InstructionText"/>
      </w:pPr>
    </w:p>
    <w:p w14:paraId="184475E3" w14:textId="77777777" w:rsidR="00295A5B" w:rsidRDefault="00295A5B" w:rsidP="00295A5B">
      <w:pPr>
        <w:pStyle w:val="Heading3"/>
      </w:pPr>
      <w:r w:rsidRPr="00295A5B">
        <w:t>Details:</w:t>
      </w:r>
    </w:p>
    <w:p w14:paraId="156B33B3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4CAB1046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0417" w14:textId="77777777" w:rsidR="00023477" w:rsidRDefault="00023477" w:rsidP="00C31805">
      <w:pPr>
        <w:spacing w:line="240" w:lineRule="auto"/>
      </w:pPr>
      <w:r>
        <w:separator/>
      </w:r>
    </w:p>
  </w:endnote>
  <w:endnote w:type="continuationSeparator" w:id="0">
    <w:p w14:paraId="3D8B5D8B" w14:textId="77777777" w:rsidR="00023477" w:rsidRDefault="00023477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C26D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9A32" w14:textId="77777777" w:rsidR="00023477" w:rsidRDefault="00023477" w:rsidP="00C31805">
      <w:pPr>
        <w:spacing w:line="240" w:lineRule="auto"/>
      </w:pPr>
      <w:r>
        <w:separator/>
      </w:r>
    </w:p>
  </w:footnote>
  <w:footnote w:type="continuationSeparator" w:id="0">
    <w:p w14:paraId="0593217C" w14:textId="77777777" w:rsidR="00023477" w:rsidRDefault="00023477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79C0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9F908" wp14:editId="56435D7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3A"/>
    <w:rsid w:val="00017C9A"/>
    <w:rsid w:val="00023477"/>
    <w:rsid w:val="00030FEB"/>
    <w:rsid w:val="00043A07"/>
    <w:rsid w:val="0004793A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72AB6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7D1ECD"/>
    <w:rsid w:val="008411C0"/>
    <w:rsid w:val="00844A04"/>
    <w:rsid w:val="008A0B22"/>
    <w:rsid w:val="008D4B29"/>
    <w:rsid w:val="008E4484"/>
    <w:rsid w:val="008F6551"/>
    <w:rsid w:val="0091137E"/>
    <w:rsid w:val="00916BA1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2A6646"/>
  <w15:chartTrackingRefBased/>
  <w15:docId w15:val="{00D86C1B-F8B1-704A-97E8-F288816C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Future%20of%20Work/Best%20Initiative%20for%20Philanthropy%20and%20Corporate%20Giving%202026%20Future%20of%20Work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Initiative for Philanthropy and Corporate Giving 2026 Future of Work Awards Submission Form.dotx</Template>
  <TotalTime>0</TotalTime>
  <Pages>12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2025-10-24T08:59:00Z</dcterms:created>
  <dcterms:modified xsi:type="dcterms:W3CDTF">2025-10-24T08:59:00Z</dcterms:modified>
</cp:coreProperties>
</file>