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254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8E4484" w:rsidRPr="008E4484">
        <w:t>Future of Work</w:t>
      </w:r>
    </w:p>
    <w:p w14:paraId="4D68F6AD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572AB6" w:rsidRPr="00572AB6">
        <w:t>Best Business Strategy</w:t>
      </w:r>
      <w:r w:rsidR="004C1F7A">
        <w:br/>
      </w:r>
    </w:p>
    <w:p w14:paraId="4ECC35D8" w14:textId="77777777" w:rsidR="00572AB6" w:rsidRPr="00572AB6" w:rsidRDefault="00572AB6" w:rsidP="00572AB6">
      <w:pPr>
        <w:rPr>
          <w:lang w:val="en-US"/>
        </w:rPr>
      </w:pPr>
      <w:r w:rsidRPr="00572AB6">
        <w:rPr>
          <w:lang w:val="en-US"/>
        </w:rPr>
        <w:t xml:space="preserve">The category </w:t>
      </w:r>
      <w:r w:rsidRPr="00572AB6">
        <w:rPr>
          <w:b/>
          <w:bCs/>
          <w:lang w:val="en-US"/>
        </w:rPr>
        <w:t>Best Business Strategy</w:t>
      </w:r>
      <w:r w:rsidRPr="00572AB6">
        <w:rPr>
          <w:lang w:val="en-US"/>
        </w:rPr>
        <w:t xml:space="preserve"> is for a written description of a business strategy that aligns with digitalization and other trends that enable an organization to evolve and thrive in fast-evolving business environment. </w:t>
      </w:r>
    </w:p>
    <w:p w14:paraId="0B3A87FF" w14:textId="77777777" w:rsidR="00572AB6" w:rsidRPr="00572AB6" w:rsidRDefault="00572AB6" w:rsidP="00572AB6">
      <w:pPr>
        <w:rPr>
          <w:lang w:val="en-US"/>
        </w:rPr>
      </w:pPr>
    </w:p>
    <w:p w14:paraId="5F800406" w14:textId="77777777" w:rsidR="00C31805" w:rsidRDefault="00572AB6" w:rsidP="00572AB6">
      <w:pPr>
        <w:rPr>
          <w:lang w:val="en-US"/>
        </w:rPr>
      </w:pPr>
      <w:r w:rsidRPr="00572AB6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4D273178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73A1B9E2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1E65058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249180E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7D0A0F1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05F250B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3C0EF7C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2543BCA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32A9DB3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394C9B50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4AEF11F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509142F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6FC3D35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468F1B2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7B12694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0C5DEA7E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09F996A7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71544F5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16033F00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1594AE3B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8EDF581" wp14:editId="4BF016AD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9A57E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DF581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3049A57E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4A2C942" wp14:editId="040FBDB9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CCF00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2ECDE401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2BB0CC43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3898EE46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5DF9B54A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AEE2664" wp14:editId="4D43AF68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8AD03F8" wp14:editId="607E1D1B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93E69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D03F8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0E393E69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ACCB1F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32F94C0A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20E6E511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54EE70F3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5A7007D2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12F70BE" wp14:editId="7405245A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4509027" wp14:editId="21B6DA99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CC375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09027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5CECC375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E8F28F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01AE27A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1134D584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32EFEF3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39B9D02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28742019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EECDC6C" wp14:editId="5FD107F4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5745F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CDC6C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3985745F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001915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12B0B0E" wp14:editId="1B541C1D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40CEDE5F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5B35AEA3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35799209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13E42F8D" w14:textId="77777777" w:rsidR="00E16E8B" w:rsidRDefault="00E16E8B" w:rsidP="00E16E8B">
      <w:pPr>
        <w:pStyle w:val="ListParagraph"/>
        <w:spacing w:line="276" w:lineRule="auto"/>
      </w:pPr>
    </w:p>
    <w:p w14:paraId="3400E441" w14:textId="77777777" w:rsidR="00ED1F7F" w:rsidRPr="00E16E8B" w:rsidRDefault="00ED1F7F" w:rsidP="00E16E8B">
      <w:pPr>
        <w:pStyle w:val="ListParagraph"/>
        <w:spacing w:line="276" w:lineRule="auto"/>
      </w:pPr>
    </w:p>
    <w:p w14:paraId="214155A6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627F9872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540830C5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5943C9DC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18A3E407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6D3259A0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626F919F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572AB6" w14:paraId="09021DD9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A5394C" w14:textId="77777777" w:rsidR="00572AB6" w:rsidRPr="00450C6F" w:rsidRDefault="00572AB6" w:rsidP="00572AB6">
            <w:pPr>
              <w:jc w:val="center"/>
              <w:rPr>
                <w:b/>
                <w:bCs/>
                <w:lang w:val="en-US"/>
              </w:rPr>
            </w:pPr>
            <w:r w:rsidRPr="00FA4C73">
              <w:rPr>
                <w:b/>
                <w:bCs/>
                <w:lang w:val="en-US"/>
              </w:rPr>
              <w:t>(1)</w:t>
            </w:r>
            <w:r>
              <w:rPr>
                <w:b/>
                <w:bCs/>
                <w:lang w:val="en-US"/>
              </w:rPr>
              <w:t xml:space="preserve"> </w:t>
            </w:r>
            <w:r w:rsidRPr="00FA4C73">
              <w:rPr>
                <w:b/>
                <w:bCs/>
                <w:lang w:val="en-US"/>
              </w:rPr>
              <w:t>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0940149" w14:textId="77777777" w:rsidR="00572AB6" w:rsidRPr="00450C6F" w:rsidRDefault="00572AB6" w:rsidP="00572AB6">
            <w:pPr>
              <w:pStyle w:val="TableText"/>
            </w:pPr>
            <w:r w:rsidRPr="00D47F28">
              <w:t>The business strategy is effective and appropriate for the business/organizational needs and situation.</w:t>
            </w:r>
          </w:p>
        </w:tc>
      </w:tr>
      <w:tr w:rsidR="00572AB6" w14:paraId="4FF016A5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3FB685" w14:textId="77777777" w:rsidR="00572AB6" w:rsidRPr="00450C6F" w:rsidRDefault="00572AB6" w:rsidP="00572AB6">
            <w:pPr>
              <w:jc w:val="center"/>
              <w:rPr>
                <w:b/>
                <w:bCs/>
                <w:lang w:val="en-US"/>
              </w:rPr>
            </w:pPr>
            <w:r w:rsidRPr="00572AB6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572AB6">
              <w:rPr>
                <w:b/>
                <w:bCs/>
                <w:lang w:val="en-US"/>
              </w:rPr>
              <w:t>Design and Development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449D7FE" w14:textId="77777777" w:rsidR="00572AB6" w:rsidRPr="00450C6F" w:rsidRDefault="00572AB6" w:rsidP="00572AB6">
            <w:pPr>
              <w:pStyle w:val="TableText"/>
            </w:pPr>
            <w:r w:rsidRPr="00D47F28">
              <w:t xml:space="preserve">The business strategy was designed effectively and encompassed the following: 1) Vision and Mission: The strategy is guided by a vision and mission that are connected to organizational outcomes. 2) Strategy Elements: The business strategy is defined clearly and includes the elements (resources, processes, technology) required to execute on the vision and mission and create a positive impact on the organization. 3) Governance: The business strategy has an effective governance model for priority setting, data gathering, and communication. The business strategy was deployed in a manner that captured the organizational goals and desired results positively.  </w:t>
            </w:r>
          </w:p>
        </w:tc>
      </w:tr>
      <w:tr w:rsidR="00572AB6" w14:paraId="6ECAB681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8A19D05" w14:textId="77777777" w:rsidR="00572AB6" w:rsidRPr="00450C6F" w:rsidRDefault="00572AB6" w:rsidP="00572AB6">
            <w:pPr>
              <w:jc w:val="center"/>
              <w:rPr>
                <w:b/>
                <w:bCs/>
                <w:lang w:val="en-US"/>
              </w:rPr>
            </w:pPr>
            <w:r w:rsidRPr="00572AB6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572AB6">
              <w:rPr>
                <w:b/>
                <w:bCs/>
                <w:lang w:val="en-US"/>
              </w:rPr>
              <w:t>Change Management Efforts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B11A3ED" w14:textId="77777777" w:rsidR="00572AB6" w:rsidRPr="00450C6F" w:rsidRDefault="00572AB6" w:rsidP="00572AB6">
            <w:pPr>
              <w:pStyle w:val="TableText"/>
            </w:pPr>
            <w:r w:rsidRPr="00D47F28">
              <w:t>There was an effective change management strategy that produced positive organizational outcomes.</w:t>
            </w:r>
          </w:p>
        </w:tc>
      </w:tr>
      <w:tr w:rsidR="00572AB6" w14:paraId="7A2348F6" w14:textId="77777777" w:rsidTr="000E71C5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C852FE" w14:textId="77777777" w:rsidR="00572AB6" w:rsidRPr="00450C6F" w:rsidRDefault="00572AB6" w:rsidP="00572AB6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D24DC47" w14:textId="77777777" w:rsidR="00572AB6" w:rsidRPr="00450C6F" w:rsidRDefault="00572AB6" w:rsidP="00572AB6">
            <w:pPr>
              <w:pStyle w:val="TableText"/>
            </w:pPr>
            <w:r w:rsidRPr="00D47F28">
              <w:t>The business strategy produced measurable benefits and outcomes for the organization.</w:t>
            </w:r>
          </w:p>
        </w:tc>
      </w:tr>
      <w:tr w:rsidR="00572AB6" w14:paraId="6DF80319" w14:textId="77777777" w:rsidTr="000E71C5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6B2F5E9" w14:textId="77777777" w:rsidR="00572AB6" w:rsidRPr="00450C6F" w:rsidRDefault="00572AB6" w:rsidP="00572AB6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A90BEE5" w14:textId="77777777" w:rsidR="00572AB6" w:rsidRDefault="00572AB6" w:rsidP="00572AB6">
            <w:pPr>
              <w:pStyle w:val="TableText"/>
              <w:rPr>
                <w:lang w:val="en-US"/>
              </w:rPr>
            </w:pPr>
            <w:r w:rsidRPr="00D47F28">
              <w:t>Overall, the business strategy demonstrates a positive impact for the organization and all stakeholders.</w:t>
            </w:r>
          </w:p>
        </w:tc>
      </w:tr>
    </w:tbl>
    <w:p w14:paraId="5E9BC0DA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18426542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46334455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37D142ED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4E4ADC2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0153F6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FF0AB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06F145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8EDB86A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C87CF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55EBF3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6CADDD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56EA13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C910FB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EDB1C97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E4A4C0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2FC246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141779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D567C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58B381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0E3439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F66B9D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58F3537F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09D70F20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1A6BE5E4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385F1633" w14:textId="77777777" w:rsidR="003B09A9" w:rsidRDefault="003B09A9" w:rsidP="003B09A9">
      <w:pPr>
        <w:pStyle w:val="InstructionText"/>
      </w:pPr>
    </w:p>
    <w:p w14:paraId="32E3691C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5944350E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28B44AC8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165E739C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7A59554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1C3DC9E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85F513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17A5BA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488896B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76999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EE7844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34C804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B0A549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5C704A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04A71F4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E202E0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95388B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589DEC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6817D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67C1F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41F47A1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353AC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1D027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08A76F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AFC2BD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72B3B3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3D60DC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034D29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B3C69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D46511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DC8336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A26D4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7DA2EB7F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6E317426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7A41D04F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49E1664D" w14:textId="77777777" w:rsidR="00077205" w:rsidRDefault="00077205" w:rsidP="00077205">
      <w:pPr>
        <w:pStyle w:val="InstructionText"/>
      </w:pPr>
    </w:p>
    <w:p w14:paraId="671E7EB3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17EF73FE" w14:textId="77777777" w:rsidR="00077205" w:rsidRDefault="00077205" w:rsidP="00077205">
      <w:pPr>
        <w:pStyle w:val="MainInstructionText"/>
      </w:pPr>
    </w:p>
    <w:p w14:paraId="58419E61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260A9CFB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65D789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5B16E23E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035067B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464021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F2DC006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7F24BD8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54542B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AFFEF23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2C8E2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57590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5778AF3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785DA06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09D68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85E275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61A75ED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2AE349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97A8BE9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18C4F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49422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86E8C00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562BA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D5A6D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B0E224B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FDCC8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9CC3BD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AC3C416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46822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FC8D4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73467926" w14:textId="77777777" w:rsidR="001341A2" w:rsidRDefault="001341A2" w:rsidP="00A95F26">
      <w:pPr>
        <w:pStyle w:val="Heading1"/>
      </w:pPr>
    </w:p>
    <w:p w14:paraId="71A29BFD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06473C6A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75E55997" w14:textId="77777777" w:rsidR="00077205" w:rsidRDefault="00077205" w:rsidP="00077205"/>
    <w:p w14:paraId="7AAAE0B3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087B3422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7EB72BC1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8BAEA0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461F6486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16803A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E42074F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EA767FE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604837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BF3029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A151306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4D3F9C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98E1052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312DEA3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87A31F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89C336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518B3CB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F3DBF8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4AA13F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4B51C4C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FB65EA5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259A900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730B6B65" w14:textId="77777777" w:rsidR="00E07C3D" w:rsidRDefault="00E07C3D">
      <w:pPr>
        <w:spacing w:line="240" w:lineRule="auto"/>
      </w:pPr>
      <w:r>
        <w:br w:type="page"/>
      </w:r>
    </w:p>
    <w:p w14:paraId="18240618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390A78B2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61C5246C" w14:textId="77777777" w:rsidR="00E07C3D" w:rsidRDefault="00FA4C73" w:rsidP="00A95F26">
      <w:pPr>
        <w:pStyle w:val="Heading1"/>
      </w:pPr>
      <w:r w:rsidRPr="00FA4C73">
        <w:t>Fit to the Needs</w:t>
      </w:r>
    </w:p>
    <w:p w14:paraId="63132251" w14:textId="77777777" w:rsidR="00E07C3D" w:rsidRPr="004C1F7A" w:rsidRDefault="00572AB6" w:rsidP="00E07C3D">
      <w:pPr>
        <w:pStyle w:val="InstructionText"/>
        <w:rPr>
          <w:b/>
          <w:bCs/>
        </w:rPr>
      </w:pPr>
      <w:r w:rsidRPr="00572AB6">
        <w:t>Use this area for a description of your business strategy. What goals did you establish and were they achieved?</w:t>
      </w:r>
    </w:p>
    <w:p w14:paraId="70186A85" w14:textId="77777777" w:rsidR="00E07C3D" w:rsidRDefault="00E07C3D" w:rsidP="00E07C3D">
      <w:pPr>
        <w:pStyle w:val="InstructionText"/>
      </w:pPr>
    </w:p>
    <w:p w14:paraId="73BB5C23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75CA933D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777F73FB" w14:textId="77777777" w:rsidR="00DE1A56" w:rsidRPr="00DE1A56" w:rsidRDefault="00DE1A56" w:rsidP="00DE1A56">
      <w:pPr>
        <w:pStyle w:val="SubmissionText"/>
      </w:pPr>
    </w:p>
    <w:p w14:paraId="6F9168E1" w14:textId="77777777" w:rsidR="00E07C3D" w:rsidRDefault="00E07C3D" w:rsidP="00DE3E39">
      <w:pPr>
        <w:pStyle w:val="SubmissionText"/>
      </w:pPr>
    </w:p>
    <w:p w14:paraId="387173F4" w14:textId="77777777" w:rsidR="001341A2" w:rsidRDefault="001341A2" w:rsidP="00DE3E39">
      <w:pPr>
        <w:pStyle w:val="SubmissionText"/>
      </w:pPr>
    </w:p>
    <w:p w14:paraId="737A26FD" w14:textId="77777777" w:rsidR="001341A2" w:rsidRDefault="001341A2" w:rsidP="00DE3E39">
      <w:pPr>
        <w:pStyle w:val="SubmissionText"/>
      </w:pPr>
    </w:p>
    <w:p w14:paraId="30369F76" w14:textId="77777777" w:rsidR="001341A2" w:rsidRDefault="001341A2" w:rsidP="00DE3E39">
      <w:pPr>
        <w:pStyle w:val="SubmissionText"/>
      </w:pPr>
    </w:p>
    <w:p w14:paraId="3A904CE8" w14:textId="77777777" w:rsidR="001341A2" w:rsidRDefault="001341A2" w:rsidP="00DE3E39">
      <w:pPr>
        <w:pStyle w:val="SubmissionText"/>
      </w:pPr>
    </w:p>
    <w:p w14:paraId="4CE32E5B" w14:textId="77777777" w:rsidR="001341A2" w:rsidRPr="00DE3E39" w:rsidRDefault="001341A2" w:rsidP="00DE3E39">
      <w:pPr>
        <w:pStyle w:val="SubmissionText"/>
      </w:pPr>
    </w:p>
    <w:p w14:paraId="42763D3D" w14:textId="77777777" w:rsidR="00E07C3D" w:rsidRPr="00DE3E39" w:rsidRDefault="00E07C3D" w:rsidP="00DE3E39">
      <w:pPr>
        <w:pStyle w:val="SubmissionText"/>
      </w:pPr>
    </w:p>
    <w:p w14:paraId="4D182161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31C5665F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7CF52612" w14:textId="77777777" w:rsidR="00C74094" w:rsidRDefault="00572AB6" w:rsidP="00A95F26">
      <w:pPr>
        <w:pStyle w:val="Heading1"/>
      </w:pPr>
      <w:r w:rsidRPr="00572AB6">
        <w:t>Design and Development</w:t>
      </w:r>
    </w:p>
    <w:p w14:paraId="63C27F64" w14:textId="77777777" w:rsidR="00C74094" w:rsidRDefault="00572AB6" w:rsidP="008E4484">
      <w:pPr>
        <w:pStyle w:val="InstructionText"/>
      </w:pPr>
      <w:r w:rsidRPr="00572AB6">
        <w:t>Use this area to describe how the business strategy was designed and developed. Be specific about the vision and mission, the elements of the strategy and the governance.</w:t>
      </w:r>
    </w:p>
    <w:p w14:paraId="379E0D19" w14:textId="77777777" w:rsidR="00C74094" w:rsidRDefault="00C74094" w:rsidP="00C74094">
      <w:pPr>
        <w:pStyle w:val="InstructionText"/>
      </w:pPr>
    </w:p>
    <w:p w14:paraId="456955E4" w14:textId="77777777" w:rsidR="00C74094" w:rsidRDefault="00C74094" w:rsidP="00C74094">
      <w:pPr>
        <w:pStyle w:val="Heading3"/>
      </w:pPr>
      <w:r w:rsidRPr="00C74094">
        <w:t>Details:</w:t>
      </w:r>
    </w:p>
    <w:p w14:paraId="7510F58D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26A90761" w14:textId="77777777" w:rsidR="001341A2" w:rsidRDefault="001341A2" w:rsidP="004926D0">
      <w:pPr>
        <w:pStyle w:val="SubmissionText"/>
      </w:pPr>
    </w:p>
    <w:p w14:paraId="3D8CD01B" w14:textId="77777777" w:rsidR="001341A2" w:rsidRDefault="001341A2" w:rsidP="004926D0">
      <w:pPr>
        <w:pStyle w:val="SubmissionText"/>
      </w:pPr>
    </w:p>
    <w:p w14:paraId="5E187AAB" w14:textId="77777777" w:rsidR="001341A2" w:rsidRDefault="001341A2" w:rsidP="004926D0">
      <w:pPr>
        <w:pStyle w:val="SubmissionText"/>
      </w:pPr>
    </w:p>
    <w:p w14:paraId="6C26CA4F" w14:textId="77777777" w:rsidR="001341A2" w:rsidRDefault="001341A2" w:rsidP="004926D0">
      <w:pPr>
        <w:pStyle w:val="SubmissionText"/>
      </w:pPr>
    </w:p>
    <w:p w14:paraId="272C30E3" w14:textId="77777777" w:rsidR="001341A2" w:rsidRDefault="001341A2" w:rsidP="004926D0">
      <w:pPr>
        <w:pStyle w:val="SubmissionText"/>
      </w:pPr>
    </w:p>
    <w:p w14:paraId="655C356D" w14:textId="77777777" w:rsidR="001341A2" w:rsidRDefault="001341A2" w:rsidP="004926D0">
      <w:pPr>
        <w:pStyle w:val="SubmissionText"/>
      </w:pPr>
    </w:p>
    <w:p w14:paraId="1D7A82F2" w14:textId="77777777" w:rsidR="001341A2" w:rsidRDefault="001341A2" w:rsidP="004926D0">
      <w:pPr>
        <w:pStyle w:val="SubmissionText"/>
      </w:pPr>
    </w:p>
    <w:p w14:paraId="7FFE4A6A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5979AFCE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2C5A4FDF" w14:textId="77777777" w:rsidR="00C74094" w:rsidRDefault="00572AB6" w:rsidP="00A95F26">
      <w:pPr>
        <w:pStyle w:val="Heading1"/>
      </w:pPr>
      <w:r w:rsidRPr="00572AB6">
        <w:t>Change Management</w:t>
      </w:r>
    </w:p>
    <w:p w14:paraId="1FB6F648" w14:textId="77777777" w:rsidR="00C74094" w:rsidRPr="00C74094" w:rsidRDefault="00572AB6" w:rsidP="008E4484">
      <w:pPr>
        <w:pStyle w:val="InstructionText"/>
      </w:pPr>
      <w:r w:rsidRPr="00572AB6">
        <w:t>Use this area to describe the change management that you implemented to support the business strategy and your organization's efforts to effectively manage the change.</w:t>
      </w:r>
    </w:p>
    <w:p w14:paraId="4912DA95" w14:textId="77777777" w:rsidR="00E07C3D" w:rsidRDefault="00E07C3D" w:rsidP="00E07C3D"/>
    <w:p w14:paraId="73586955" w14:textId="77777777" w:rsidR="00C74094" w:rsidRDefault="00C74094" w:rsidP="00C74094">
      <w:pPr>
        <w:pStyle w:val="Heading3"/>
      </w:pPr>
      <w:r w:rsidRPr="00C74094">
        <w:t>Details:</w:t>
      </w:r>
    </w:p>
    <w:p w14:paraId="21CDCE9A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6F7BB2FF" w14:textId="77777777" w:rsidR="004926D0" w:rsidRPr="004926D0" w:rsidRDefault="004926D0" w:rsidP="004926D0">
      <w:pPr>
        <w:pStyle w:val="SubmissionText"/>
      </w:pPr>
    </w:p>
    <w:p w14:paraId="778EE4A8" w14:textId="77777777" w:rsidR="00C74094" w:rsidRDefault="00C74094" w:rsidP="004926D0">
      <w:pPr>
        <w:pStyle w:val="SubmissionText"/>
      </w:pPr>
    </w:p>
    <w:p w14:paraId="3FE70355" w14:textId="77777777" w:rsidR="001341A2" w:rsidRDefault="001341A2" w:rsidP="004926D0">
      <w:pPr>
        <w:pStyle w:val="SubmissionText"/>
      </w:pPr>
    </w:p>
    <w:p w14:paraId="1C77A8ED" w14:textId="77777777" w:rsidR="001341A2" w:rsidRDefault="001341A2" w:rsidP="004926D0">
      <w:pPr>
        <w:pStyle w:val="SubmissionText"/>
      </w:pPr>
    </w:p>
    <w:p w14:paraId="359845CB" w14:textId="77777777" w:rsidR="001341A2" w:rsidRDefault="001341A2" w:rsidP="004926D0">
      <w:pPr>
        <w:pStyle w:val="SubmissionText"/>
      </w:pPr>
    </w:p>
    <w:p w14:paraId="2DBA5157" w14:textId="77777777" w:rsidR="001341A2" w:rsidRDefault="001341A2" w:rsidP="004926D0">
      <w:pPr>
        <w:pStyle w:val="SubmissionText"/>
      </w:pPr>
    </w:p>
    <w:p w14:paraId="5FCF5337" w14:textId="77777777" w:rsidR="001341A2" w:rsidRDefault="001341A2" w:rsidP="004926D0">
      <w:pPr>
        <w:pStyle w:val="SubmissionText"/>
      </w:pPr>
    </w:p>
    <w:p w14:paraId="2FB8524D" w14:textId="77777777" w:rsidR="001341A2" w:rsidRDefault="001341A2" w:rsidP="004926D0">
      <w:pPr>
        <w:pStyle w:val="SubmissionText"/>
      </w:pPr>
    </w:p>
    <w:p w14:paraId="4D3A2E56" w14:textId="77777777" w:rsidR="001341A2" w:rsidRDefault="001341A2" w:rsidP="004926D0">
      <w:pPr>
        <w:pStyle w:val="SubmissionText"/>
      </w:pPr>
    </w:p>
    <w:p w14:paraId="4C107554" w14:textId="77777777" w:rsidR="001341A2" w:rsidRPr="00DE3E39" w:rsidRDefault="001341A2" w:rsidP="004926D0">
      <w:pPr>
        <w:pStyle w:val="SubmissionText"/>
      </w:pPr>
    </w:p>
    <w:p w14:paraId="2E71FA6C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65A0D214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65A84917" w14:textId="77777777" w:rsidR="00C74094" w:rsidRDefault="00C74094" w:rsidP="00A95F26">
      <w:pPr>
        <w:pStyle w:val="Heading1"/>
      </w:pPr>
      <w:r w:rsidRPr="00C74094">
        <w:t>Measurable Benefits</w:t>
      </w:r>
    </w:p>
    <w:p w14:paraId="0408F2EB" w14:textId="77777777" w:rsidR="00C74094" w:rsidRDefault="00572AB6" w:rsidP="004C1F7A">
      <w:pPr>
        <w:pStyle w:val="InstructionText"/>
      </w:pPr>
      <w:r w:rsidRPr="00572AB6">
        <w:t>Use this area to describe the measurable benefits of the business strategy. What measurement model did you use and describe it. Make sure the benefits are specific and quantifiable.</w:t>
      </w:r>
    </w:p>
    <w:p w14:paraId="665BC2A3" w14:textId="77777777" w:rsidR="00C74094" w:rsidRDefault="00C74094" w:rsidP="00C74094">
      <w:pPr>
        <w:pStyle w:val="InstructionText"/>
      </w:pPr>
    </w:p>
    <w:p w14:paraId="6946D9EE" w14:textId="77777777" w:rsidR="00DE3E39" w:rsidRDefault="00295A5B" w:rsidP="00DE3E39">
      <w:pPr>
        <w:pStyle w:val="Heading3"/>
      </w:pPr>
      <w:r w:rsidRPr="00DE3E39">
        <w:t>Details:</w:t>
      </w:r>
    </w:p>
    <w:p w14:paraId="5E235CD2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0DACCA92" w14:textId="77777777" w:rsidR="001341A2" w:rsidRDefault="001341A2" w:rsidP="004926D0">
      <w:pPr>
        <w:pStyle w:val="SubmissionText"/>
      </w:pPr>
    </w:p>
    <w:p w14:paraId="38E3F431" w14:textId="77777777" w:rsidR="001341A2" w:rsidRDefault="001341A2" w:rsidP="004926D0">
      <w:pPr>
        <w:pStyle w:val="SubmissionText"/>
      </w:pPr>
    </w:p>
    <w:p w14:paraId="1C1BDBA3" w14:textId="77777777" w:rsidR="001341A2" w:rsidRDefault="001341A2" w:rsidP="004926D0">
      <w:pPr>
        <w:pStyle w:val="SubmissionText"/>
      </w:pPr>
    </w:p>
    <w:p w14:paraId="73C5BBE7" w14:textId="77777777" w:rsidR="001341A2" w:rsidRDefault="001341A2" w:rsidP="004926D0">
      <w:pPr>
        <w:pStyle w:val="SubmissionText"/>
      </w:pPr>
    </w:p>
    <w:p w14:paraId="03C675E6" w14:textId="77777777" w:rsidR="001341A2" w:rsidRDefault="001341A2" w:rsidP="004926D0">
      <w:pPr>
        <w:pStyle w:val="SubmissionText"/>
      </w:pPr>
    </w:p>
    <w:p w14:paraId="6FA59819" w14:textId="77777777" w:rsidR="001341A2" w:rsidRDefault="001341A2" w:rsidP="004926D0">
      <w:pPr>
        <w:pStyle w:val="SubmissionText"/>
      </w:pPr>
    </w:p>
    <w:p w14:paraId="3EC8E2FB" w14:textId="77777777" w:rsidR="001341A2" w:rsidRDefault="001341A2" w:rsidP="004926D0">
      <w:pPr>
        <w:pStyle w:val="SubmissionText"/>
      </w:pPr>
    </w:p>
    <w:p w14:paraId="3BB8803D" w14:textId="77777777" w:rsidR="001341A2" w:rsidRDefault="001341A2" w:rsidP="004926D0">
      <w:pPr>
        <w:pStyle w:val="SubmissionText"/>
      </w:pPr>
    </w:p>
    <w:p w14:paraId="301C81D2" w14:textId="77777777" w:rsidR="001341A2" w:rsidRDefault="001341A2" w:rsidP="004926D0">
      <w:pPr>
        <w:pStyle w:val="SubmissionText"/>
      </w:pPr>
    </w:p>
    <w:p w14:paraId="50AD3113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1F40934D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0B5FABF2" w14:textId="77777777" w:rsidR="00295A5B" w:rsidRDefault="00295A5B" w:rsidP="00A95F26">
      <w:pPr>
        <w:pStyle w:val="Heading1"/>
      </w:pPr>
      <w:r w:rsidRPr="00295A5B">
        <w:t>Overall</w:t>
      </w:r>
    </w:p>
    <w:p w14:paraId="70541484" w14:textId="77777777" w:rsidR="00295A5B" w:rsidRDefault="00572AB6" w:rsidP="004C1F7A">
      <w:pPr>
        <w:pStyle w:val="InstructionText"/>
      </w:pPr>
      <w:r w:rsidRPr="00572AB6">
        <w:t>Use this section to provide a summary of the overall impact of the business strategy. What lessons did you learn? What are the next steps/future outlook?</w:t>
      </w:r>
    </w:p>
    <w:p w14:paraId="64A3EF3B" w14:textId="77777777" w:rsidR="00295A5B" w:rsidRDefault="00295A5B" w:rsidP="00295A5B">
      <w:pPr>
        <w:pStyle w:val="InstructionText"/>
      </w:pPr>
    </w:p>
    <w:p w14:paraId="001D9E34" w14:textId="77777777" w:rsidR="00295A5B" w:rsidRDefault="00295A5B" w:rsidP="00295A5B">
      <w:pPr>
        <w:pStyle w:val="Heading3"/>
      </w:pPr>
      <w:r w:rsidRPr="00295A5B">
        <w:t>Details:</w:t>
      </w:r>
    </w:p>
    <w:p w14:paraId="0B4AD65C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510E3401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84B6" w14:textId="77777777" w:rsidR="008762A8" w:rsidRDefault="008762A8" w:rsidP="00C31805">
      <w:pPr>
        <w:spacing w:line="240" w:lineRule="auto"/>
      </w:pPr>
      <w:r>
        <w:separator/>
      </w:r>
    </w:p>
  </w:endnote>
  <w:endnote w:type="continuationSeparator" w:id="0">
    <w:p w14:paraId="60CA3082" w14:textId="77777777" w:rsidR="008762A8" w:rsidRDefault="008762A8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438F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D292" w14:textId="77777777" w:rsidR="008762A8" w:rsidRDefault="008762A8" w:rsidP="00C31805">
      <w:pPr>
        <w:spacing w:line="240" w:lineRule="auto"/>
      </w:pPr>
      <w:r>
        <w:separator/>
      </w:r>
    </w:p>
  </w:footnote>
  <w:footnote w:type="continuationSeparator" w:id="0">
    <w:p w14:paraId="7ABD4E1C" w14:textId="77777777" w:rsidR="008762A8" w:rsidRDefault="008762A8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D387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327FA1" wp14:editId="1D571191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55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536F77"/>
    <w:rsid w:val="005513AD"/>
    <w:rsid w:val="00572AB6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8411C0"/>
    <w:rsid w:val="008762A8"/>
    <w:rsid w:val="008A0B22"/>
    <w:rsid w:val="008D4B29"/>
    <w:rsid w:val="008E4484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C31805"/>
    <w:rsid w:val="00C74094"/>
    <w:rsid w:val="00C93406"/>
    <w:rsid w:val="00CE189B"/>
    <w:rsid w:val="00D30767"/>
    <w:rsid w:val="00DC3490"/>
    <w:rsid w:val="00DE1A56"/>
    <w:rsid w:val="00DE3E39"/>
    <w:rsid w:val="00E07C3D"/>
    <w:rsid w:val="00E12E77"/>
    <w:rsid w:val="00E16E8B"/>
    <w:rsid w:val="00E477F0"/>
    <w:rsid w:val="00E64F55"/>
    <w:rsid w:val="00E852DB"/>
    <w:rsid w:val="00ED1F7F"/>
    <w:rsid w:val="00F63265"/>
    <w:rsid w:val="00F6387E"/>
    <w:rsid w:val="00F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60EA1D"/>
  <w15:chartTrackingRefBased/>
  <w15:docId w15:val="{21B7D2D6-EC21-C44B-B805-BF51F10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Future%20of%20Work/Best%20Business%20Strategy%202026%20Future%20of%20Work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Business Strategy 2026 Future of Work Awards Submission Form.dotx</Template>
  <TotalTime>0</TotalTime>
  <Pages>12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2025-10-24T08:58:00Z</dcterms:created>
  <dcterms:modified xsi:type="dcterms:W3CDTF">2025-10-24T08:58:00Z</dcterms:modified>
</cp:coreProperties>
</file>