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D289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26282A" w:rsidRPr="0026282A">
        <w:t>Diversity, Equity &amp; Inclusion</w:t>
      </w:r>
    </w:p>
    <w:p w14:paraId="1643DC77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26282A" w:rsidRPr="0026282A">
        <w:t>Best Diversity, Equity, Inclusion and Belonging Strategy</w:t>
      </w:r>
      <w:r w:rsidR="0026282A">
        <w:br/>
      </w:r>
    </w:p>
    <w:p w14:paraId="446D7D19" w14:textId="77777777" w:rsidR="0026282A" w:rsidRPr="0026282A" w:rsidRDefault="0026282A" w:rsidP="0026282A">
      <w:pPr>
        <w:rPr>
          <w:lang w:val="en-US"/>
        </w:rPr>
      </w:pPr>
      <w:r w:rsidRPr="0026282A">
        <w:rPr>
          <w:lang w:val="en-US"/>
        </w:rPr>
        <w:t xml:space="preserve">The category </w:t>
      </w:r>
      <w:r w:rsidRPr="0026282A">
        <w:rPr>
          <w:b/>
          <w:bCs/>
          <w:lang w:val="en-US"/>
        </w:rPr>
        <w:t>Best Diversity, Equity, Inclusion and Belonging Strategy</w:t>
      </w:r>
      <w:r w:rsidRPr="0026282A">
        <w:rPr>
          <w:lang w:val="en-US"/>
        </w:rPr>
        <w:t xml:space="preserve"> is for a written description of a workplace strategy to improve diversity, equity, inclusion and belonging to support an organizational vision and create positive organizational outcomes.</w:t>
      </w:r>
    </w:p>
    <w:p w14:paraId="376506F1" w14:textId="77777777" w:rsidR="0026282A" w:rsidRPr="0026282A" w:rsidRDefault="0026282A" w:rsidP="0026282A">
      <w:pPr>
        <w:rPr>
          <w:lang w:val="en-US"/>
        </w:rPr>
      </w:pPr>
    </w:p>
    <w:p w14:paraId="39C823BE" w14:textId="77777777" w:rsidR="00C31805" w:rsidRDefault="0026282A" w:rsidP="0026282A">
      <w:pPr>
        <w:rPr>
          <w:lang w:val="en-US"/>
        </w:rPr>
      </w:pPr>
      <w:r w:rsidRPr="0026282A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4E1001D8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5723A2CB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0D29321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00738F3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6C4A42A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Maintain Helvetica 12pt font formatting (size, </w:t>
      </w:r>
      <w:proofErr w:type="spellStart"/>
      <w:r w:rsidRPr="005C01A0">
        <w:rPr>
          <w:sz w:val="22"/>
          <w:szCs w:val="22"/>
        </w:rPr>
        <w:t>color</w:t>
      </w:r>
      <w:proofErr w:type="spellEnd"/>
      <w:r w:rsidRPr="005C01A0">
        <w:rPr>
          <w:sz w:val="22"/>
          <w:szCs w:val="22"/>
        </w:rPr>
        <w:t>, style). Use bullets or numbering as needed to organize content.</w:t>
      </w:r>
    </w:p>
    <w:p w14:paraId="77EB6B9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1D8C49E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29FC74C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551960F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49A9E009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1504A03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6D83743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670E1CB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2370CEA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39B3E62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4590728E" w14:textId="77777777" w:rsidR="00E16E8B" w:rsidRDefault="006F2FE4" w:rsidP="007117BB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  <w:r w:rsidR="007117BB">
        <w:rPr>
          <w:sz w:val="22"/>
          <w:szCs w:val="22"/>
        </w:rPr>
        <w:br/>
      </w:r>
    </w:p>
    <w:p w14:paraId="51878102" w14:textId="77777777" w:rsidR="00E16E8B" w:rsidRDefault="00E16E8B" w:rsidP="007117BB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566D183F" w14:textId="77777777" w:rsidR="00E16E8B" w:rsidRDefault="00E16E8B" w:rsidP="007117BB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3247FFA8" w14:textId="77777777" w:rsidR="00E16E8B" w:rsidRDefault="00E16E8B" w:rsidP="007117BB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0F27908C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7BE10D64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03CBC0EC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70E0C5D" wp14:editId="00FD1C56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39DF7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E0C5D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10139DF7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934CCD6" wp14:editId="49A2ED0F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4E07F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48153BE8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71A80FF7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57796B05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680B750F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A6D2A16" wp14:editId="18F450AE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FC7F003" wp14:editId="644F83E5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42079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7F003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AD42079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969CEA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1F0E7608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08D2CD27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1A150625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33997D07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83DC1B" wp14:editId="329FD193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837BF1B" wp14:editId="4DAB4C52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E587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7BF1B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4CE587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5E493D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162C7EE2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440C4FC9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275DA7E4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4EFE8F73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16D1FC68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F9BB3A4" wp14:editId="534769DA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4C94A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BB3A4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A04C94A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CCDC27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5B4B0C6" wp14:editId="2FEEA14E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1E268AC1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47A5C5A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3D9BC88B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C695D88" w14:textId="77777777" w:rsidR="00E16E8B" w:rsidRDefault="00E16E8B" w:rsidP="00E16E8B">
      <w:pPr>
        <w:pStyle w:val="ListParagraph"/>
        <w:spacing w:line="276" w:lineRule="auto"/>
      </w:pPr>
    </w:p>
    <w:p w14:paraId="1135E680" w14:textId="77777777" w:rsidR="00ED1F7F" w:rsidRPr="00E16E8B" w:rsidRDefault="00ED1F7F" w:rsidP="00E16E8B">
      <w:pPr>
        <w:pStyle w:val="ListParagraph"/>
        <w:spacing w:line="276" w:lineRule="auto"/>
      </w:pPr>
    </w:p>
    <w:p w14:paraId="5BD889E6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1D2F2EBF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36212855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311521A4" w14:textId="77777777" w:rsidR="00C31805" w:rsidRPr="00A963A7" w:rsidRDefault="00A963A7" w:rsidP="00A963A7">
      <w:pPr>
        <w:pStyle w:val="Heading2"/>
      </w:pPr>
      <w:r w:rsidRPr="00A963A7">
        <w:t>Do not send any applications via email, but only through the award application site.</w:t>
      </w:r>
    </w:p>
    <w:p w14:paraId="12B8657A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3DDECD1A" w14:textId="77777777" w:rsidTr="00DC3490">
        <w:trPr>
          <w:trHeight w:val="916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4719A514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26282A" w14:paraId="7599CE3C" w14:textId="77777777" w:rsidTr="00441D04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6F3A4F" w14:textId="77777777" w:rsidR="0026282A" w:rsidRPr="00450C6F" w:rsidRDefault="0026282A" w:rsidP="0026282A">
            <w:pPr>
              <w:jc w:val="center"/>
              <w:rPr>
                <w:b/>
                <w:bCs/>
                <w:lang w:val="en-US"/>
              </w:rPr>
            </w:pPr>
            <w:r w:rsidRPr="0026282A">
              <w:rPr>
                <w:b/>
                <w:bCs/>
                <w:lang w:val="en-US"/>
              </w:rPr>
              <w:t>(1)</w:t>
            </w:r>
            <w:r>
              <w:rPr>
                <w:b/>
                <w:bCs/>
                <w:lang w:val="en-US"/>
              </w:rPr>
              <w:t xml:space="preserve"> </w:t>
            </w:r>
            <w:r w:rsidRPr="0026282A">
              <w:rPr>
                <w:b/>
                <w:bCs/>
                <w:lang w:val="en-US"/>
              </w:rPr>
              <w:t>Business Conditions and Business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11CB6B2" w14:textId="77777777" w:rsidR="0026282A" w:rsidRPr="00450C6F" w:rsidRDefault="0026282A" w:rsidP="0026282A">
            <w:pPr>
              <w:pStyle w:val="TableText"/>
            </w:pPr>
            <w:r w:rsidRPr="00F43EEA">
              <w:t>The diversity, equity, inclusion and belonging strategy is aligned to the organizations needs and situation.</w:t>
            </w:r>
          </w:p>
        </w:tc>
      </w:tr>
      <w:tr w:rsidR="0026282A" w14:paraId="7A129AEE" w14:textId="77777777" w:rsidTr="00441D04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89D281" w14:textId="77777777" w:rsidR="0026282A" w:rsidRPr="00450C6F" w:rsidRDefault="0026282A" w:rsidP="0026282A">
            <w:pPr>
              <w:jc w:val="center"/>
              <w:rPr>
                <w:b/>
                <w:bCs/>
                <w:lang w:val="en-US"/>
              </w:rPr>
            </w:pPr>
            <w:r w:rsidRPr="0026282A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26282A">
              <w:rPr>
                <w:b/>
                <w:bCs/>
                <w:lang w:val="en-US"/>
              </w:rPr>
              <w:t>Design and Delivery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A5D5855" w14:textId="77777777" w:rsidR="0026282A" w:rsidRPr="00450C6F" w:rsidRDefault="0026282A" w:rsidP="0026282A">
            <w:pPr>
              <w:pStyle w:val="TableText"/>
            </w:pPr>
            <w:r w:rsidRPr="00F43EEA">
              <w:t>The approach to assessing, managing, and improving diversity, equity and inclusion is effective and supports the organization and talent objectives.</w:t>
            </w:r>
          </w:p>
        </w:tc>
      </w:tr>
      <w:tr w:rsidR="0026282A" w14:paraId="134BB61E" w14:textId="77777777" w:rsidTr="00441D04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CE8570" w14:textId="77777777" w:rsidR="0026282A" w:rsidRPr="00450C6F" w:rsidRDefault="0026282A" w:rsidP="0026282A">
            <w:pPr>
              <w:jc w:val="center"/>
              <w:rPr>
                <w:b/>
                <w:bCs/>
                <w:lang w:val="en-US"/>
              </w:rPr>
            </w:pPr>
            <w:r w:rsidRPr="0026282A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26282A">
              <w:rPr>
                <w:b/>
                <w:bCs/>
                <w:lang w:val="en-US"/>
              </w:rPr>
              <w:t>Integration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BE1DF99" w14:textId="77777777" w:rsidR="0026282A" w:rsidRPr="00450C6F" w:rsidRDefault="0026282A" w:rsidP="0026282A">
            <w:pPr>
              <w:pStyle w:val="TableText"/>
            </w:pPr>
            <w:r w:rsidRPr="00F43EEA">
              <w:t>The diversity, equity, inclusion and belonging strategy is effectively integrated with the organization’s talent management strategy and talent processes.</w:t>
            </w:r>
          </w:p>
        </w:tc>
      </w:tr>
      <w:tr w:rsidR="0026282A" w14:paraId="5607A8C2" w14:textId="77777777" w:rsidTr="00441D04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9665F4" w14:textId="77777777" w:rsidR="0026282A" w:rsidRPr="00450C6F" w:rsidRDefault="0026282A" w:rsidP="0026282A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6D21F4D" w14:textId="77777777" w:rsidR="0026282A" w:rsidRPr="00450C6F" w:rsidRDefault="0026282A" w:rsidP="0026282A">
            <w:pPr>
              <w:pStyle w:val="TableText"/>
            </w:pPr>
            <w:r w:rsidRPr="00F43EEA">
              <w:t>The diversity, equity, inclusion and belonging strategy obtain measurable benefits and organizational outcomes.</w:t>
            </w:r>
          </w:p>
        </w:tc>
      </w:tr>
      <w:tr w:rsidR="0026282A" w14:paraId="11D62303" w14:textId="77777777" w:rsidTr="00441D04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E207DE" w14:textId="77777777" w:rsidR="0026282A" w:rsidRPr="00450C6F" w:rsidRDefault="0026282A" w:rsidP="0026282A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054D758" w14:textId="77777777" w:rsidR="0026282A" w:rsidRDefault="0026282A" w:rsidP="0026282A">
            <w:pPr>
              <w:pStyle w:val="TableText"/>
              <w:rPr>
                <w:lang w:val="en-US"/>
              </w:rPr>
            </w:pPr>
            <w:r w:rsidRPr="00F43EEA">
              <w:t>Overall, the diversity, equity, inclusion and belonging strategy had a positive impact for employees and the larger organization.</w:t>
            </w:r>
          </w:p>
        </w:tc>
      </w:tr>
    </w:tbl>
    <w:p w14:paraId="5F09EDF9" w14:textId="77777777" w:rsidR="00C31805" w:rsidRDefault="00C31805" w:rsidP="00C31805">
      <w:pPr>
        <w:rPr>
          <w:lang w:val="en-US"/>
        </w:rPr>
      </w:pPr>
    </w:p>
    <w:p w14:paraId="1AFB5907" w14:textId="77777777" w:rsidR="00DC3490" w:rsidRDefault="00DC3490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379326C7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234373D7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6DBFC6E2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690AE767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3DCCC0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E4DD4E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B38841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25C542D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16228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425E410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314744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87E9EC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A35B6B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AB3825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95A05B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737120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B0A89C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413FBD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4FF2FF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BC2EC6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5B48A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3CE110BF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214C3153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030D1100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2751EA4B" w14:textId="77777777" w:rsidR="003B09A9" w:rsidRDefault="003B09A9" w:rsidP="003B09A9">
      <w:pPr>
        <w:pStyle w:val="InstructionText"/>
      </w:pPr>
    </w:p>
    <w:p w14:paraId="0C96090E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72E62557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023370D9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72CC88AF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7CDA3A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5DB471C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A4997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9FB37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0537716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7EF80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FDF89E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D8243B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0587FB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3E77AE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8B8C6A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6BFCAD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C939B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1BD7A82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AAAB78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81058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3594567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11BA1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1D27F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FAEE7D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C55A8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2E1A2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39671B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022056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9F8AA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74E906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9680C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D65A2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5C064BEE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789BD01C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0C8BBC89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67CC78B5" w14:textId="77777777" w:rsidR="00077205" w:rsidRDefault="00077205" w:rsidP="00077205">
      <w:pPr>
        <w:pStyle w:val="InstructionText"/>
      </w:pPr>
    </w:p>
    <w:p w14:paraId="2A3FA6A6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66E9018C" w14:textId="77777777" w:rsidR="00077205" w:rsidRDefault="00077205" w:rsidP="00077205">
      <w:pPr>
        <w:pStyle w:val="MainInstructionText"/>
      </w:pPr>
    </w:p>
    <w:p w14:paraId="13ED507F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375ABA7B" w14:textId="77777777" w:rsidTr="00DC3490">
        <w:trPr>
          <w:trHeight w:val="547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35DC8D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7749D64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B0CF6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12AB7E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985FCE8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ADD235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661D7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086689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44287A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D17BC8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6ADF7C2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6861B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7AA8E4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E418A3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06D1E1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AE56B8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8FA8117" w14:textId="77777777" w:rsidTr="00DC3490">
        <w:trPr>
          <w:trHeight w:val="89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361253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DEA8B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45DB7F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3733A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C6A2B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A75717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67B5C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B589D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A3D4BC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8FC2B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2CEAE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C910EA6" w14:textId="77777777" w:rsidR="00077205" w:rsidRDefault="00077205">
      <w:pPr>
        <w:spacing w:line="240" w:lineRule="auto"/>
      </w:pPr>
      <w:r>
        <w:br w:type="page"/>
      </w:r>
    </w:p>
    <w:p w14:paraId="23EBCBBA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27F354BF" w14:textId="77777777" w:rsidR="00077205" w:rsidRDefault="00077205" w:rsidP="00077205"/>
    <w:p w14:paraId="3D06E360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4C4DB85C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7A1B67C6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A67D22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3771AD5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6922C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66D12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1EB88B8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14A27A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A9E60D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11DE73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E8C866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5CA474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488825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3BB9C5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52620E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BB0F41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FDFB01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9351AC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AFEC1E4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904668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E9E4E3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A61111B" w14:textId="77777777" w:rsidR="00E07C3D" w:rsidRDefault="00E07C3D">
      <w:pPr>
        <w:spacing w:line="240" w:lineRule="auto"/>
      </w:pPr>
      <w:r>
        <w:br w:type="page"/>
      </w:r>
    </w:p>
    <w:p w14:paraId="28DA2B60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54BED14C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37703F21" w14:textId="77777777" w:rsidR="00E07C3D" w:rsidRDefault="0026282A" w:rsidP="00A95F26">
      <w:pPr>
        <w:pStyle w:val="Heading1"/>
      </w:pPr>
      <w:r w:rsidRPr="0026282A">
        <w:t>Business Conditions and Business Needs</w:t>
      </w:r>
    </w:p>
    <w:p w14:paraId="6832ABC1" w14:textId="77777777" w:rsidR="00E07C3D" w:rsidRDefault="0026282A" w:rsidP="00E07C3D">
      <w:pPr>
        <w:pStyle w:val="InstructionText"/>
      </w:pPr>
      <w:r w:rsidRPr="0026282A">
        <w:t>Use this area to describe the business conditions and business needs that led your organization to develop your diversity, equity, inclusion and belonging strategy.</w:t>
      </w:r>
    </w:p>
    <w:p w14:paraId="7AF3F1FD" w14:textId="77777777" w:rsidR="0026282A" w:rsidRDefault="0026282A" w:rsidP="00E07C3D">
      <w:pPr>
        <w:pStyle w:val="InstructionText"/>
      </w:pPr>
    </w:p>
    <w:p w14:paraId="7B975FCE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79436D6D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AC9D7B9" w14:textId="77777777" w:rsidR="00DE1A56" w:rsidRPr="00DE1A56" w:rsidRDefault="00DE1A56" w:rsidP="00DE1A56">
      <w:pPr>
        <w:pStyle w:val="SubmissionText"/>
      </w:pPr>
    </w:p>
    <w:p w14:paraId="1C65A80E" w14:textId="77777777" w:rsidR="00E07C3D" w:rsidRDefault="00E07C3D" w:rsidP="00DE3E39">
      <w:pPr>
        <w:pStyle w:val="SubmissionText"/>
      </w:pPr>
    </w:p>
    <w:p w14:paraId="46DA4C32" w14:textId="77777777" w:rsidR="00002E13" w:rsidRDefault="00002E13" w:rsidP="00DE3E39">
      <w:pPr>
        <w:pStyle w:val="SubmissionText"/>
      </w:pPr>
    </w:p>
    <w:p w14:paraId="75E01D96" w14:textId="77777777" w:rsidR="00002E13" w:rsidRPr="00DE3E39" w:rsidRDefault="00002E13" w:rsidP="00DE3E39">
      <w:pPr>
        <w:pStyle w:val="SubmissionText"/>
      </w:pPr>
    </w:p>
    <w:p w14:paraId="02ECDE62" w14:textId="77777777" w:rsidR="00E07C3D" w:rsidRPr="00DE3E39" w:rsidRDefault="00E07C3D" w:rsidP="00DE3E39">
      <w:pPr>
        <w:pStyle w:val="SubmissionText"/>
      </w:pPr>
    </w:p>
    <w:p w14:paraId="541BF90B" w14:textId="77777777" w:rsidR="00E07C3D" w:rsidRPr="00E07C3D" w:rsidRDefault="00E07C3D" w:rsidP="00A95F26">
      <w:pPr>
        <w:pStyle w:val="Heading1"/>
      </w:pPr>
      <w:r w:rsidRPr="00E07C3D">
        <w:t>Overview</w:t>
      </w:r>
    </w:p>
    <w:p w14:paraId="502DF19D" w14:textId="77777777" w:rsidR="00E07C3D" w:rsidRDefault="0026282A" w:rsidP="00E07C3D">
      <w:pPr>
        <w:pStyle w:val="InstructionText"/>
      </w:pPr>
      <w:r w:rsidRPr="0026282A">
        <w:t>Use this area to provide a description of the diversity, equity, inclusion and belonging strategy at your organization. What goals did you establish and were they achieved?</w:t>
      </w:r>
      <w:r w:rsidR="00E07C3D" w:rsidRPr="00E07C3D">
        <w:t xml:space="preserve">  </w:t>
      </w:r>
    </w:p>
    <w:p w14:paraId="0D9B03FB" w14:textId="77777777" w:rsidR="00E07C3D" w:rsidRDefault="00E07C3D" w:rsidP="00E07C3D">
      <w:pPr>
        <w:pStyle w:val="InstructionText"/>
      </w:pPr>
    </w:p>
    <w:p w14:paraId="0EF475E6" w14:textId="77777777" w:rsidR="00C74094" w:rsidRDefault="00C74094" w:rsidP="00C74094">
      <w:pPr>
        <w:pStyle w:val="Heading3"/>
      </w:pPr>
      <w:r w:rsidRPr="00C74094">
        <w:t>Details:</w:t>
      </w:r>
    </w:p>
    <w:p w14:paraId="535BB77E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5C5F0543" w14:textId="77777777" w:rsidR="00002E13" w:rsidRDefault="00002E13" w:rsidP="004926D0">
      <w:pPr>
        <w:pStyle w:val="SubmissionText"/>
      </w:pPr>
    </w:p>
    <w:p w14:paraId="400CDCF2" w14:textId="77777777" w:rsidR="00002E13" w:rsidRDefault="00002E13" w:rsidP="004926D0">
      <w:pPr>
        <w:pStyle w:val="SubmissionText"/>
      </w:pPr>
    </w:p>
    <w:p w14:paraId="30923CC8" w14:textId="77777777" w:rsidR="00002E13" w:rsidRDefault="00002E13" w:rsidP="004926D0">
      <w:pPr>
        <w:pStyle w:val="SubmissionText"/>
      </w:pPr>
    </w:p>
    <w:p w14:paraId="2F8D3B9D" w14:textId="77777777" w:rsidR="00002E13" w:rsidRDefault="00002E13" w:rsidP="004926D0">
      <w:pPr>
        <w:pStyle w:val="SubmissionText"/>
      </w:pPr>
    </w:p>
    <w:p w14:paraId="7D96105A" w14:textId="77777777" w:rsidR="00002E13" w:rsidRDefault="00002E13" w:rsidP="004926D0">
      <w:pPr>
        <w:pStyle w:val="SubmissionText"/>
      </w:pPr>
    </w:p>
    <w:p w14:paraId="385A13F9" w14:textId="77777777" w:rsidR="00002E13" w:rsidRDefault="00002E13" w:rsidP="004926D0">
      <w:pPr>
        <w:pStyle w:val="SubmissionText"/>
      </w:pPr>
    </w:p>
    <w:p w14:paraId="5902DC9E" w14:textId="77777777" w:rsidR="00002E13" w:rsidRDefault="00002E13" w:rsidP="004926D0">
      <w:pPr>
        <w:pStyle w:val="SubmissionText"/>
      </w:pPr>
    </w:p>
    <w:p w14:paraId="009B4CCC" w14:textId="72BD08AD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60DDD06D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3891C6C8" w14:textId="77777777" w:rsidR="00C74094" w:rsidRDefault="0026282A" w:rsidP="00A95F26">
      <w:pPr>
        <w:pStyle w:val="Heading1"/>
      </w:pPr>
      <w:r w:rsidRPr="0026282A">
        <w:t>Design and Delivery</w:t>
      </w:r>
    </w:p>
    <w:p w14:paraId="4B83BC26" w14:textId="77777777" w:rsidR="00C74094" w:rsidRDefault="0026282A" w:rsidP="00C74094">
      <w:pPr>
        <w:pStyle w:val="InstructionText"/>
      </w:pPr>
      <w:r w:rsidRPr="0026282A">
        <w:t>Use this area to discuss the design and delivery of your diversity, equity, inclusion and belonging strategy.</w:t>
      </w:r>
    </w:p>
    <w:p w14:paraId="17D5E150" w14:textId="77777777" w:rsidR="00C74094" w:rsidRDefault="00C74094" w:rsidP="00C74094">
      <w:pPr>
        <w:pStyle w:val="InstructionText"/>
      </w:pPr>
    </w:p>
    <w:p w14:paraId="033175EF" w14:textId="77777777" w:rsidR="00C74094" w:rsidRDefault="00C74094" w:rsidP="00C74094">
      <w:pPr>
        <w:pStyle w:val="Heading3"/>
      </w:pPr>
      <w:r w:rsidRPr="00C74094">
        <w:t>Details:</w:t>
      </w:r>
    </w:p>
    <w:p w14:paraId="1B860A53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07D3340B" w14:textId="77777777" w:rsidR="00002E13" w:rsidRDefault="00002E13" w:rsidP="004926D0">
      <w:pPr>
        <w:pStyle w:val="SubmissionText"/>
      </w:pPr>
    </w:p>
    <w:p w14:paraId="6CF17194" w14:textId="77777777" w:rsidR="00002E13" w:rsidRDefault="00002E13" w:rsidP="004926D0">
      <w:pPr>
        <w:pStyle w:val="SubmissionText"/>
      </w:pPr>
    </w:p>
    <w:p w14:paraId="45253631" w14:textId="77777777" w:rsidR="00002E13" w:rsidRDefault="00002E13" w:rsidP="004926D0">
      <w:pPr>
        <w:pStyle w:val="SubmissionText"/>
      </w:pPr>
    </w:p>
    <w:p w14:paraId="7C07CD11" w14:textId="77777777" w:rsidR="00002E13" w:rsidRDefault="00002E13" w:rsidP="004926D0">
      <w:pPr>
        <w:pStyle w:val="SubmissionText"/>
      </w:pPr>
    </w:p>
    <w:p w14:paraId="57A2F928" w14:textId="77777777" w:rsidR="00002E13" w:rsidRDefault="00002E13" w:rsidP="004926D0">
      <w:pPr>
        <w:pStyle w:val="SubmissionText"/>
      </w:pPr>
    </w:p>
    <w:p w14:paraId="272C8BE6" w14:textId="77777777" w:rsidR="00002E13" w:rsidRDefault="00002E13" w:rsidP="004926D0">
      <w:pPr>
        <w:pStyle w:val="SubmissionText"/>
      </w:pPr>
    </w:p>
    <w:p w14:paraId="5705113D" w14:textId="77777777" w:rsidR="00002E13" w:rsidRDefault="00002E13" w:rsidP="004926D0">
      <w:pPr>
        <w:pStyle w:val="SubmissionText"/>
      </w:pPr>
    </w:p>
    <w:p w14:paraId="0046C3FC" w14:textId="72FFB664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35D95D02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6ED1F3FC" w14:textId="77777777" w:rsidR="00C74094" w:rsidRDefault="0026282A" w:rsidP="00A95F26">
      <w:pPr>
        <w:pStyle w:val="Heading1"/>
      </w:pPr>
      <w:r w:rsidRPr="0026282A">
        <w:t>Integration</w:t>
      </w:r>
    </w:p>
    <w:p w14:paraId="078A061B" w14:textId="77777777" w:rsidR="00C74094" w:rsidRPr="00C74094" w:rsidRDefault="0026282A" w:rsidP="00C74094">
      <w:pPr>
        <w:pStyle w:val="InstructionText"/>
      </w:pPr>
      <w:r w:rsidRPr="0026282A">
        <w:t>Use this area to discuss the integration of your diversity, equity and inclusion and belonging strategy and how it aligns with the organization’s talent management strategy and talent processes</w:t>
      </w:r>
      <w:r w:rsidR="00C74094" w:rsidRPr="00C74094">
        <w:t>.</w:t>
      </w:r>
    </w:p>
    <w:p w14:paraId="55190184" w14:textId="77777777" w:rsidR="00E07C3D" w:rsidRDefault="00E07C3D" w:rsidP="00E07C3D"/>
    <w:p w14:paraId="3B5BF846" w14:textId="77777777" w:rsidR="00C74094" w:rsidRDefault="00C74094" w:rsidP="00C74094">
      <w:pPr>
        <w:pStyle w:val="Heading3"/>
      </w:pPr>
      <w:r w:rsidRPr="00C74094">
        <w:t>Details:</w:t>
      </w:r>
    </w:p>
    <w:p w14:paraId="52506EAB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72B27CC5" w14:textId="77777777" w:rsidR="004926D0" w:rsidRDefault="004926D0" w:rsidP="004926D0">
      <w:pPr>
        <w:pStyle w:val="SubmissionText"/>
      </w:pPr>
    </w:p>
    <w:p w14:paraId="76CC5F15" w14:textId="77777777" w:rsidR="00002E13" w:rsidRDefault="00002E13" w:rsidP="004926D0">
      <w:pPr>
        <w:pStyle w:val="SubmissionText"/>
      </w:pPr>
    </w:p>
    <w:p w14:paraId="5B956DFE" w14:textId="77777777" w:rsidR="00002E13" w:rsidRDefault="00002E13" w:rsidP="004926D0">
      <w:pPr>
        <w:pStyle w:val="SubmissionText"/>
      </w:pPr>
    </w:p>
    <w:p w14:paraId="18C15994" w14:textId="77777777" w:rsidR="00002E13" w:rsidRDefault="00002E13" w:rsidP="004926D0">
      <w:pPr>
        <w:pStyle w:val="SubmissionText"/>
      </w:pPr>
    </w:p>
    <w:p w14:paraId="3D68EF21" w14:textId="77777777" w:rsidR="00002E13" w:rsidRDefault="00002E13" w:rsidP="004926D0">
      <w:pPr>
        <w:pStyle w:val="SubmissionText"/>
      </w:pPr>
    </w:p>
    <w:p w14:paraId="16DB0E56" w14:textId="77777777" w:rsidR="00002E13" w:rsidRDefault="00002E13" w:rsidP="004926D0">
      <w:pPr>
        <w:pStyle w:val="SubmissionText"/>
      </w:pPr>
    </w:p>
    <w:p w14:paraId="5D6D9C1E" w14:textId="77777777" w:rsidR="00002E13" w:rsidRDefault="00002E13" w:rsidP="004926D0">
      <w:pPr>
        <w:pStyle w:val="SubmissionText"/>
      </w:pPr>
    </w:p>
    <w:p w14:paraId="30B00217" w14:textId="77777777" w:rsidR="00002E13" w:rsidRPr="004926D0" w:rsidRDefault="00002E13" w:rsidP="004926D0">
      <w:pPr>
        <w:pStyle w:val="SubmissionText"/>
      </w:pPr>
    </w:p>
    <w:p w14:paraId="44698BED" w14:textId="77777777" w:rsidR="00C74094" w:rsidRPr="00DE3E39" w:rsidRDefault="00C74094" w:rsidP="004926D0">
      <w:pPr>
        <w:pStyle w:val="SubmissionText"/>
      </w:pPr>
    </w:p>
    <w:p w14:paraId="2029CE67" w14:textId="77777777" w:rsidR="0026282A" w:rsidRDefault="0026282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7EE00DF2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7483F685" w14:textId="77777777" w:rsidR="00C74094" w:rsidRDefault="00C74094" w:rsidP="00A95F26">
      <w:pPr>
        <w:pStyle w:val="Heading1"/>
      </w:pPr>
      <w:r w:rsidRPr="00C74094">
        <w:t>Measurable Benefits</w:t>
      </w:r>
    </w:p>
    <w:p w14:paraId="05954508" w14:textId="77777777" w:rsidR="00C74094" w:rsidRDefault="0026282A" w:rsidP="00C74094">
      <w:pPr>
        <w:pStyle w:val="InstructionText"/>
      </w:pPr>
      <w:r w:rsidRPr="0026282A">
        <w:t>Use this area to discuss the measurable benefits as seen by your organization. How do you measure ROI/impact and what were the results? How did you prioritize and identify what was important?</w:t>
      </w:r>
    </w:p>
    <w:p w14:paraId="4A85E8FF" w14:textId="77777777" w:rsidR="00C74094" w:rsidRDefault="00C74094" w:rsidP="00C74094">
      <w:pPr>
        <w:pStyle w:val="InstructionText"/>
      </w:pPr>
    </w:p>
    <w:p w14:paraId="0E48551B" w14:textId="77777777" w:rsidR="00DE3E39" w:rsidRDefault="00295A5B" w:rsidP="00DE3E39">
      <w:pPr>
        <w:pStyle w:val="Heading3"/>
      </w:pPr>
      <w:r w:rsidRPr="00DE3E39">
        <w:t>Details:</w:t>
      </w:r>
    </w:p>
    <w:p w14:paraId="07F5B7D1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0224DE2C" w14:textId="77777777" w:rsidR="00002E13" w:rsidRDefault="00002E13" w:rsidP="004926D0">
      <w:pPr>
        <w:pStyle w:val="SubmissionText"/>
      </w:pPr>
    </w:p>
    <w:p w14:paraId="563517E3" w14:textId="77777777" w:rsidR="00002E13" w:rsidRDefault="00002E13" w:rsidP="004926D0">
      <w:pPr>
        <w:pStyle w:val="SubmissionText"/>
      </w:pPr>
    </w:p>
    <w:p w14:paraId="7BC88AFA" w14:textId="77777777" w:rsidR="00002E13" w:rsidRDefault="00002E13" w:rsidP="004926D0">
      <w:pPr>
        <w:pStyle w:val="SubmissionText"/>
      </w:pPr>
    </w:p>
    <w:p w14:paraId="2E606D22" w14:textId="77777777" w:rsidR="00002E13" w:rsidRDefault="00002E13" w:rsidP="004926D0">
      <w:pPr>
        <w:pStyle w:val="SubmissionText"/>
      </w:pPr>
    </w:p>
    <w:p w14:paraId="04976C4D" w14:textId="77777777" w:rsidR="00002E13" w:rsidRDefault="00002E13" w:rsidP="004926D0">
      <w:pPr>
        <w:pStyle w:val="SubmissionText"/>
      </w:pPr>
    </w:p>
    <w:p w14:paraId="04217365" w14:textId="77777777" w:rsidR="00002E13" w:rsidRDefault="00002E13" w:rsidP="004926D0">
      <w:pPr>
        <w:pStyle w:val="SubmissionText"/>
      </w:pPr>
    </w:p>
    <w:p w14:paraId="53776848" w14:textId="77777777" w:rsidR="00002E13" w:rsidRDefault="00002E13" w:rsidP="004926D0">
      <w:pPr>
        <w:pStyle w:val="SubmissionText"/>
      </w:pPr>
    </w:p>
    <w:p w14:paraId="414C9BBA" w14:textId="77777777" w:rsidR="00002E13" w:rsidRDefault="00002E13" w:rsidP="004926D0">
      <w:pPr>
        <w:pStyle w:val="SubmissionText"/>
      </w:pPr>
    </w:p>
    <w:p w14:paraId="78997994" w14:textId="26E8853F" w:rsidR="00295A5B" w:rsidRPr="00DE3E39" w:rsidRDefault="00295A5B" w:rsidP="004926D0">
      <w:pPr>
        <w:pStyle w:val="SubmissionText"/>
      </w:pPr>
      <w:r w:rsidRPr="00DE3E39">
        <w:br w:type="page"/>
      </w:r>
    </w:p>
    <w:p w14:paraId="32DA2CDC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76F7C4C4" w14:textId="77777777" w:rsidR="00295A5B" w:rsidRDefault="00295A5B" w:rsidP="00A95F26">
      <w:pPr>
        <w:pStyle w:val="Heading1"/>
      </w:pPr>
      <w:r w:rsidRPr="00295A5B">
        <w:t>Overall</w:t>
      </w:r>
    </w:p>
    <w:p w14:paraId="1A449309" w14:textId="77777777" w:rsidR="00295A5B" w:rsidRDefault="0026282A" w:rsidP="00295A5B">
      <w:pPr>
        <w:pStyle w:val="InstructionText"/>
      </w:pPr>
      <w:r w:rsidRPr="0026282A">
        <w:t>Use this section to provide a summary of key findings. What lessons did you learn? What is next/future outlook?</w:t>
      </w:r>
    </w:p>
    <w:p w14:paraId="53C96F40" w14:textId="77777777" w:rsidR="0026282A" w:rsidRDefault="0026282A" w:rsidP="00295A5B">
      <w:pPr>
        <w:pStyle w:val="InstructionText"/>
      </w:pPr>
    </w:p>
    <w:p w14:paraId="71BDBFD1" w14:textId="77777777" w:rsidR="00295A5B" w:rsidRDefault="00295A5B" w:rsidP="00295A5B">
      <w:pPr>
        <w:pStyle w:val="Heading3"/>
      </w:pPr>
      <w:r w:rsidRPr="00295A5B">
        <w:t>Details:</w:t>
      </w:r>
    </w:p>
    <w:p w14:paraId="17749F67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7013EA3D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C02A" w14:textId="77777777" w:rsidR="00B5379B" w:rsidRDefault="00B5379B" w:rsidP="00C31805">
      <w:pPr>
        <w:spacing w:line="240" w:lineRule="auto"/>
      </w:pPr>
      <w:r>
        <w:separator/>
      </w:r>
    </w:p>
  </w:endnote>
  <w:endnote w:type="continuationSeparator" w:id="0">
    <w:p w14:paraId="7DA957F0" w14:textId="77777777" w:rsidR="00B5379B" w:rsidRDefault="00B5379B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2211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DAAB" w14:textId="77777777" w:rsidR="00B5379B" w:rsidRDefault="00B5379B" w:rsidP="00C31805">
      <w:pPr>
        <w:spacing w:line="240" w:lineRule="auto"/>
      </w:pPr>
      <w:r>
        <w:separator/>
      </w:r>
    </w:p>
  </w:footnote>
  <w:footnote w:type="continuationSeparator" w:id="0">
    <w:p w14:paraId="1B4A940C" w14:textId="77777777" w:rsidR="00B5379B" w:rsidRDefault="00B5379B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0E32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581C4" wp14:editId="57FFEC28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25"/>
    <w:rsid w:val="00002E13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95F3B"/>
    <w:rsid w:val="001B29B7"/>
    <w:rsid w:val="00235C3E"/>
    <w:rsid w:val="0026282A"/>
    <w:rsid w:val="00266BF6"/>
    <w:rsid w:val="002803AA"/>
    <w:rsid w:val="00295A5B"/>
    <w:rsid w:val="002E0D9B"/>
    <w:rsid w:val="003B09A9"/>
    <w:rsid w:val="003D27CF"/>
    <w:rsid w:val="003D5DA4"/>
    <w:rsid w:val="003E697C"/>
    <w:rsid w:val="003F0BBF"/>
    <w:rsid w:val="00417D91"/>
    <w:rsid w:val="004475EA"/>
    <w:rsid w:val="00450C6F"/>
    <w:rsid w:val="004926D0"/>
    <w:rsid w:val="00536F77"/>
    <w:rsid w:val="005500EA"/>
    <w:rsid w:val="005513AD"/>
    <w:rsid w:val="005C01A0"/>
    <w:rsid w:val="005C7223"/>
    <w:rsid w:val="006071C2"/>
    <w:rsid w:val="00611EB2"/>
    <w:rsid w:val="0066170E"/>
    <w:rsid w:val="00682FDA"/>
    <w:rsid w:val="006F2FE4"/>
    <w:rsid w:val="007117BB"/>
    <w:rsid w:val="008411C0"/>
    <w:rsid w:val="008A0B22"/>
    <w:rsid w:val="008D4B29"/>
    <w:rsid w:val="008F6551"/>
    <w:rsid w:val="0091137E"/>
    <w:rsid w:val="00982525"/>
    <w:rsid w:val="009B1871"/>
    <w:rsid w:val="009B5AEC"/>
    <w:rsid w:val="009C5C74"/>
    <w:rsid w:val="009E03C5"/>
    <w:rsid w:val="009E0D9D"/>
    <w:rsid w:val="00A42495"/>
    <w:rsid w:val="00A75EB1"/>
    <w:rsid w:val="00A95F26"/>
    <w:rsid w:val="00A963A7"/>
    <w:rsid w:val="00B01463"/>
    <w:rsid w:val="00B40AD3"/>
    <w:rsid w:val="00B5379B"/>
    <w:rsid w:val="00B65B01"/>
    <w:rsid w:val="00B70F1E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12A88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95D397"/>
  <w15:chartTrackingRefBased/>
  <w15:docId w15:val="{8AA30E5F-EE97-B843-8ECB-4A98C001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Diversity,%20Equity%20and%20Inclusion/Best%20Diversity,%20Equity,%20Inclusion%20and%20Belonging%20Strategy%202026%20Diversity,%20Equity%20and%20Inclusion%20Awards%20Submission%20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Diversity, Equity, Inclusion and Belonging Strategy 2026 Diversity, Equity and Inclusion Awards Submission For</Template>
  <TotalTime>2</TotalTime>
  <Pages>12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2</cp:revision>
  <dcterms:created xsi:type="dcterms:W3CDTF">2025-10-23T06:58:00Z</dcterms:created>
  <dcterms:modified xsi:type="dcterms:W3CDTF">2025-10-23T13:27:00Z</dcterms:modified>
</cp:coreProperties>
</file>